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503FD" w14:textId="78A02CC9" w:rsidR="004366F6" w:rsidRDefault="74ACCFE3" w:rsidP="74ACCFE3">
      <w:pPr>
        <w:rPr>
          <w:rFonts w:ascii="Calibri" w:hAnsi="Calibri"/>
          <w:sz w:val="24"/>
          <w:szCs w:val="24"/>
        </w:rPr>
      </w:pPr>
      <w:bookmarkStart w:id="0" w:name="_GoBack"/>
      <w:bookmarkEnd w:id="0"/>
      <w:r w:rsidRPr="74ACCFE3">
        <w:rPr>
          <w:rFonts w:ascii="Calibri" w:hAnsi="Calibri"/>
          <w:b/>
          <w:bCs/>
          <w:sz w:val="24"/>
          <w:szCs w:val="24"/>
        </w:rPr>
        <w:t xml:space="preserve">SCHOOLKALENDER  </w:t>
      </w:r>
      <w:r w:rsidRPr="74ACCFE3">
        <w:rPr>
          <w:rFonts w:ascii="Calibri" w:hAnsi="Calibri"/>
          <w:b/>
          <w:bCs/>
          <w:sz w:val="52"/>
          <w:szCs w:val="52"/>
        </w:rPr>
        <w:t xml:space="preserve">AUGUSTUS 2019       </w:t>
      </w:r>
    </w:p>
    <w:tbl>
      <w:tblPr>
        <w:tblW w:w="15088" w:type="dxa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508"/>
        <w:gridCol w:w="2502"/>
        <w:gridCol w:w="2501"/>
        <w:gridCol w:w="2502"/>
        <w:gridCol w:w="2595"/>
      </w:tblGrid>
      <w:tr w:rsidR="008621FB" w:rsidRPr="00F73CAC" w14:paraId="718D6438" w14:textId="77777777" w:rsidTr="49D21800">
        <w:trPr>
          <w:trHeight w:val="1561"/>
        </w:trPr>
        <w:tc>
          <w:tcPr>
            <w:tcW w:w="2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288AD0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  <w:sz w:val="28"/>
              </w:rPr>
            </w:pPr>
            <w:r w:rsidRPr="00F64956">
              <w:rPr>
                <w:rFonts w:ascii="Calibri" w:hAnsi="Calibri"/>
                <w:b/>
                <w:color w:val="00B050"/>
                <w:sz w:val="28"/>
              </w:rPr>
              <w:t xml:space="preserve">ALGEMENE </w:t>
            </w:r>
          </w:p>
          <w:p w14:paraId="00F9FFF7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  <w:sz w:val="28"/>
              </w:rPr>
            </w:pPr>
            <w:r w:rsidRPr="00F64956">
              <w:rPr>
                <w:rFonts w:ascii="Calibri" w:hAnsi="Calibri"/>
                <w:b/>
                <w:color w:val="00B050"/>
                <w:sz w:val="28"/>
              </w:rPr>
              <w:t>INFORMATIE:</w:t>
            </w:r>
          </w:p>
          <w:p w14:paraId="672A6659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  <w:sz w:val="4"/>
                <w:szCs w:val="4"/>
              </w:rPr>
            </w:pPr>
          </w:p>
          <w:p w14:paraId="7A3275B4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</w:rPr>
            </w:pPr>
            <w:r w:rsidRPr="00F64956">
              <w:rPr>
                <w:rFonts w:ascii="Calibri" w:hAnsi="Calibri"/>
                <w:b/>
                <w:color w:val="00B050"/>
              </w:rPr>
              <w:t xml:space="preserve">Adres: </w:t>
            </w:r>
          </w:p>
          <w:p w14:paraId="6871FF6C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</w:rPr>
            </w:pPr>
            <w:r w:rsidRPr="00F64956">
              <w:rPr>
                <w:rFonts w:ascii="Calibri" w:hAnsi="Calibri"/>
                <w:b/>
                <w:color w:val="00B050"/>
              </w:rPr>
              <w:t xml:space="preserve">            Ceder 1</w:t>
            </w:r>
          </w:p>
          <w:p w14:paraId="18ABFEA4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</w:rPr>
            </w:pPr>
            <w:r w:rsidRPr="00F64956">
              <w:rPr>
                <w:rFonts w:ascii="Calibri" w:hAnsi="Calibri"/>
                <w:b/>
                <w:color w:val="00B050"/>
              </w:rPr>
              <w:t xml:space="preserve">            1628 ME Hoorn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2363A2" w14:textId="77777777" w:rsidR="008621FB" w:rsidRPr="00F73CAC" w:rsidRDefault="00AA14F0" w:rsidP="008621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MAANDAG </w:t>
            </w:r>
            <w:proofErr w:type="spellStart"/>
            <w:r>
              <w:rPr>
                <w:rFonts w:ascii="Calibri" w:hAnsi="Calibri"/>
              </w:rPr>
              <w:t>wk</w:t>
            </w:r>
            <w:proofErr w:type="spellEnd"/>
            <w:r>
              <w:rPr>
                <w:rFonts w:ascii="Calibri" w:hAnsi="Calibri"/>
              </w:rPr>
              <w:t xml:space="preserve"> 31</w:t>
            </w:r>
          </w:p>
          <w:p w14:paraId="0A37501D" w14:textId="77777777" w:rsidR="008621FB" w:rsidRPr="00232D1C" w:rsidRDefault="008621FB" w:rsidP="008621FB">
            <w:pPr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9CF444" w14:textId="77777777" w:rsidR="008621FB" w:rsidRPr="00F73CAC" w:rsidRDefault="009879D6" w:rsidP="008621F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5</w:t>
            </w:r>
            <w:r w:rsidR="008621FB" w:rsidRPr="00F73CAC">
              <w:rPr>
                <w:rFonts w:ascii="Calibri" w:hAnsi="Calibri"/>
                <w:sz w:val="32"/>
              </w:rPr>
              <w:t xml:space="preserve"> </w:t>
            </w:r>
            <w:r w:rsidR="008621FB">
              <w:rPr>
                <w:rFonts w:ascii="Calibri" w:hAnsi="Calibri"/>
              </w:rPr>
              <w:t xml:space="preserve">MAANDAG </w:t>
            </w:r>
            <w:proofErr w:type="spellStart"/>
            <w:r w:rsidR="008621FB">
              <w:rPr>
                <w:rFonts w:ascii="Calibri" w:hAnsi="Calibri"/>
              </w:rPr>
              <w:t>wk</w:t>
            </w:r>
            <w:proofErr w:type="spellEnd"/>
            <w:r w:rsidR="008621FB">
              <w:rPr>
                <w:rFonts w:ascii="Calibri" w:hAnsi="Calibri"/>
              </w:rPr>
              <w:t xml:space="preserve"> 3</w:t>
            </w:r>
            <w:r w:rsidR="00AA14F0">
              <w:rPr>
                <w:rFonts w:ascii="Calibri" w:hAnsi="Calibri"/>
              </w:rPr>
              <w:t>2</w:t>
            </w:r>
          </w:p>
          <w:p w14:paraId="5DAB6C7B" w14:textId="77777777" w:rsidR="008621FB" w:rsidRDefault="008621FB" w:rsidP="008621FB">
            <w:pPr>
              <w:rPr>
                <w:rFonts w:ascii="Calibri" w:hAnsi="Calibri"/>
              </w:rPr>
            </w:pPr>
          </w:p>
          <w:p w14:paraId="02EB378F" w14:textId="77777777" w:rsidR="008621FB" w:rsidRDefault="008621FB" w:rsidP="008621FB">
            <w:pPr>
              <w:rPr>
                <w:rFonts w:ascii="Calibri" w:hAnsi="Calibri"/>
              </w:rPr>
            </w:pPr>
          </w:p>
          <w:p w14:paraId="6A05A809" w14:textId="77777777" w:rsidR="008621FB" w:rsidRPr="00AA0728" w:rsidRDefault="008621FB" w:rsidP="008621FB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FCFF69C" w14:textId="77777777" w:rsidR="008621FB" w:rsidRPr="00F73CAC" w:rsidRDefault="00592924" w:rsidP="008621F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9879D6">
              <w:rPr>
                <w:rFonts w:ascii="Calibri" w:hAnsi="Calibri"/>
                <w:sz w:val="32"/>
              </w:rPr>
              <w:t>2</w:t>
            </w:r>
            <w:r w:rsidR="008621FB" w:rsidRPr="00F73CAC">
              <w:rPr>
                <w:rFonts w:ascii="Calibri" w:hAnsi="Calibri"/>
                <w:sz w:val="32"/>
              </w:rPr>
              <w:t xml:space="preserve"> </w:t>
            </w:r>
            <w:r w:rsidR="008621FB">
              <w:rPr>
                <w:rFonts w:ascii="Calibri" w:hAnsi="Calibri"/>
              </w:rPr>
              <w:t xml:space="preserve">MAANDAG </w:t>
            </w:r>
            <w:proofErr w:type="spellStart"/>
            <w:r w:rsidR="008621FB">
              <w:rPr>
                <w:rFonts w:ascii="Calibri" w:hAnsi="Calibri"/>
              </w:rPr>
              <w:t>wk</w:t>
            </w:r>
            <w:proofErr w:type="spellEnd"/>
            <w:r w:rsidR="008621FB">
              <w:rPr>
                <w:rFonts w:ascii="Calibri" w:hAnsi="Calibri"/>
              </w:rPr>
              <w:t xml:space="preserve"> </w:t>
            </w:r>
            <w:r w:rsidR="00AA14F0">
              <w:rPr>
                <w:rFonts w:ascii="Calibri" w:hAnsi="Calibri"/>
              </w:rPr>
              <w:t>33</w:t>
            </w:r>
          </w:p>
          <w:p w14:paraId="6E2181EC" w14:textId="25FFDEB0" w:rsidR="008621FB" w:rsidRPr="00917006" w:rsidRDefault="008621FB" w:rsidP="562F8CFE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70C76E9F" w14:textId="28284A05" w:rsidR="008621FB" w:rsidRPr="00917006" w:rsidRDefault="008621FB" w:rsidP="562F8CFE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3BC8A6C6" w14:textId="09DDC1BF" w:rsidR="008621FB" w:rsidRPr="00917006" w:rsidRDefault="008621FB" w:rsidP="562F8CFE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5A39BBE3" w14:textId="3BBE6AD6" w:rsidR="008621FB" w:rsidRPr="00917006" w:rsidRDefault="008621FB" w:rsidP="562F8CFE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F54B75F" w14:textId="77777777" w:rsidR="008621FB" w:rsidRPr="00E46733" w:rsidRDefault="009879D6" w:rsidP="008621FB">
            <w:pPr>
              <w:rPr>
                <w:rFonts w:ascii="Calibri" w:hAnsi="Calibri"/>
                <w:b/>
                <w:color w:val="FF0000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19</w:t>
            </w:r>
            <w:r w:rsidR="008621FB">
              <w:rPr>
                <w:rFonts w:ascii="Calibri" w:hAnsi="Calibri"/>
              </w:rPr>
              <w:t xml:space="preserve"> MAANDAG </w:t>
            </w:r>
            <w:proofErr w:type="spellStart"/>
            <w:r w:rsidR="008621FB">
              <w:rPr>
                <w:rFonts w:ascii="Calibri" w:hAnsi="Calibri"/>
              </w:rPr>
              <w:t>wk</w:t>
            </w:r>
            <w:proofErr w:type="spellEnd"/>
            <w:r w:rsidR="00AA14F0">
              <w:rPr>
                <w:rFonts w:ascii="Calibri" w:hAnsi="Calibri"/>
              </w:rPr>
              <w:t xml:space="preserve"> 34</w:t>
            </w:r>
            <w:r w:rsidR="008621FB">
              <w:rPr>
                <w:rFonts w:ascii="Calibri" w:hAnsi="Calibri"/>
              </w:rPr>
              <w:t xml:space="preserve"> </w:t>
            </w:r>
          </w:p>
          <w:p w14:paraId="41C8F396" w14:textId="77777777" w:rsidR="008621FB" w:rsidRPr="00E46733" w:rsidRDefault="008621FB" w:rsidP="008621FB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  <w:tc>
          <w:tcPr>
            <w:tcW w:w="25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E4E64" w14:textId="77777777" w:rsidR="008621FB" w:rsidRPr="00E46733" w:rsidRDefault="00362B63" w:rsidP="008621FB">
            <w:pPr>
              <w:rPr>
                <w:rFonts w:ascii="Calibri" w:hAnsi="Calibri"/>
                <w:b/>
                <w:color w:val="FF0000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9879D6">
              <w:rPr>
                <w:rFonts w:ascii="Calibri" w:hAnsi="Calibri"/>
                <w:sz w:val="32"/>
                <w:szCs w:val="32"/>
              </w:rPr>
              <w:t>6</w:t>
            </w:r>
            <w:r w:rsidR="002B73C3">
              <w:rPr>
                <w:rFonts w:ascii="Calibri" w:hAnsi="Calibri"/>
              </w:rPr>
              <w:t xml:space="preserve"> MAANDAG </w:t>
            </w:r>
            <w:r w:rsidR="008621FB">
              <w:rPr>
                <w:rFonts w:ascii="Calibri" w:hAnsi="Calibri"/>
              </w:rPr>
              <w:t xml:space="preserve"> </w:t>
            </w:r>
            <w:proofErr w:type="spellStart"/>
            <w:r w:rsidR="00AA14F0">
              <w:rPr>
                <w:rFonts w:ascii="Calibri" w:hAnsi="Calibri"/>
              </w:rPr>
              <w:t>wk</w:t>
            </w:r>
            <w:proofErr w:type="spellEnd"/>
            <w:r w:rsidR="00AA14F0">
              <w:rPr>
                <w:rFonts w:ascii="Calibri" w:hAnsi="Calibri"/>
              </w:rPr>
              <w:t xml:space="preserve"> 35</w:t>
            </w:r>
          </w:p>
          <w:p w14:paraId="3E2D1F86" w14:textId="503E550A" w:rsidR="008621FB" w:rsidRPr="00E46733" w:rsidRDefault="74ACCFE3" w:rsidP="74ACCFE3">
            <w:pPr>
              <w:rPr>
                <w:rFonts w:ascii="Calibri" w:hAnsi="Calibri"/>
                <w:b/>
                <w:bCs/>
                <w:color w:val="FF000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Eerste schooldag</w:t>
            </w:r>
          </w:p>
          <w:p w14:paraId="01365806" w14:textId="7529D492" w:rsidR="008621FB" w:rsidRPr="00E46733" w:rsidRDefault="52FB91E9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52FB91E9">
              <w:rPr>
                <w:rFonts w:ascii="Calibri" w:hAnsi="Calibri"/>
                <w:b/>
                <w:bCs/>
                <w:color w:val="0070C0"/>
              </w:rPr>
              <w:t>Luizencontrole deze week.</w:t>
            </w:r>
          </w:p>
          <w:p w14:paraId="14B73181" w14:textId="059E05D1" w:rsidR="52FB91E9" w:rsidRDefault="49D21800" w:rsidP="49D21800">
            <w:pPr>
              <w:rPr>
                <w:rFonts w:ascii="Calibri" w:hAnsi="Calibri"/>
                <w:b/>
                <w:bCs/>
                <w:color w:val="002060"/>
              </w:rPr>
            </w:pPr>
            <w:r w:rsidRPr="49D21800">
              <w:rPr>
                <w:rFonts w:ascii="Calibri" w:hAnsi="Calibri"/>
                <w:b/>
                <w:bCs/>
                <w:color w:val="002060"/>
              </w:rPr>
              <w:t>Start thema 1 Leefstijl "De groep? Dat zijn wij!”</w:t>
            </w:r>
          </w:p>
          <w:p w14:paraId="41B58376" w14:textId="1254C0A5" w:rsidR="49D21800" w:rsidRDefault="49D21800" w:rsidP="49D21800">
            <w:pPr>
              <w:rPr>
                <w:rFonts w:ascii="Calibri" w:hAnsi="Calibri"/>
                <w:b/>
                <w:bCs/>
                <w:color w:val="002060"/>
              </w:rPr>
            </w:pPr>
            <w:r w:rsidRPr="49D21800">
              <w:rPr>
                <w:rFonts w:ascii="Calibri" w:hAnsi="Calibri"/>
                <w:b/>
                <w:bCs/>
                <w:color w:val="002060"/>
              </w:rPr>
              <w:t>“Op de Ceder gaan we voor goud.”</w:t>
            </w:r>
          </w:p>
          <w:p w14:paraId="72A3D3EC" w14:textId="2E577045" w:rsidR="008621FB" w:rsidRPr="00E46733" w:rsidRDefault="008621FB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</w:tr>
      <w:tr w:rsidR="00362B63" w:rsidRPr="00F73CAC" w14:paraId="0CB7BE1C" w14:textId="77777777" w:rsidTr="49D21800">
        <w:trPr>
          <w:trHeight w:val="1435"/>
        </w:trPr>
        <w:tc>
          <w:tcPr>
            <w:tcW w:w="2480" w:type="dxa"/>
            <w:tcBorders>
              <w:bottom w:val="single" w:sz="8" w:space="0" w:color="auto"/>
              <w:right w:val="single" w:sz="4" w:space="0" w:color="auto"/>
            </w:tcBorders>
          </w:tcPr>
          <w:p w14:paraId="1261EA3C" w14:textId="77777777" w:rsidR="00362B63" w:rsidRPr="00F64956" w:rsidRDefault="00362B63" w:rsidP="00362B63">
            <w:pPr>
              <w:rPr>
                <w:rFonts w:ascii="Calibri" w:hAnsi="Calibri"/>
                <w:b/>
                <w:color w:val="00B050"/>
              </w:rPr>
            </w:pPr>
            <w:r w:rsidRPr="00F64956">
              <w:rPr>
                <w:rFonts w:ascii="Calibri" w:hAnsi="Calibri"/>
                <w:b/>
                <w:color w:val="00B050"/>
              </w:rPr>
              <w:t>Telnr. 0229-272342</w:t>
            </w:r>
          </w:p>
          <w:p w14:paraId="0D0B940D" w14:textId="77777777" w:rsidR="00362B63" w:rsidRPr="00F64956" w:rsidRDefault="00362B63" w:rsidP="00362B63">
            <w:pPr>
              <w:rPr>
                <w:rFonts w:ascii="Calibri" w:hAnsi="Calibri"/>
                <w:b/>
                <w:color w:val="00B050"/>
                <w:sz w:val="18"/>
                <w:szCs w:val="18"/>
              </w:rPr>
            </w:pPr>
          </w:p>
          <w:p w14:paraId="1ED1BB44" w14:textId="77777777" w:rsidR="00362B63" w:rsidRPr="00F64956" w:rsidRDefault="00362B63" w:rsidP="00362B63">
            <w:pPr>
              <w:rPr>
                <w:rFonts w:ascii="Calibri" w:hAnsi="Calibri"/>
                <w:b/>
                <w:color w:val="00B050"/>
                <w:sz w:val="18"/>
                <w:szCs w:val="18"/>
              </w:rPr>
            </w:pPr>
            <w:r w:rsidRPr="00F64956">
              <w:rPr>
                <w:rFonts w:ascii="Calibri" w:hAnsi="Calibri"/>
                <w:b/>
                <w:color w:val="00B050"/>
                <w:sz w:val="18"/>
                <w:szCs w:val="18"/>
              </w:rPr>
              <w:t>Website: www.cederhoorn.nl</w:t>
            </w:r>
          </w:p>
          <w:p w14:paraId="63AA101F" w14:textId="4974F675" w:rsidR="00362B63" w:rsidRPr="00F64956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B050"/>
                <w:sz w:val="18"/>
                <w:szCs w:val="18"/>
              </w:rPr>
              <w:t>email:</w:t>
            </w:r>
          </w:p>
          <w:p w14:paraId="21414EAB" w14:textId="10ACB09B" w:rsidR="00362B63" w:rsidRPr="00F64956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B050"/>
                <w:sz w:val="20"/>
              </w:rPr>
              <w:t>info.ceder@stichtingpenta.nl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B8D31D3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DINSDAG</w:t>
            </w:r>
          </w:p>
          <w:p w14:paraId="0E27B00A" w14:textId="77777777" w:rsidR="00362B63" w:rsidRPr="00F73CAC" w:rsidRDefault="00362B63" w:rsidP="00362B63">
            <w:pPr>
              <w:rPr>
                <w:rFonts w:ascii="Calibri" w:hAnsi="Calibri"/>
              </w:rPr>
            </w:pPr>
          </w:p>
          <w:p w14:paraId="60061E4C" w14:textId="77777777" w:rsidR="00362B63" w:rsidRPr="00204DB2" w:rsidRDefault="00362B63" w:rsidP="00362B63">
            <w:pPr>
              <w:rPr>
                <w:rFonts w:ascii="Calibri" w:hAnsi="Calibri"/>
                <w:b/>
                <w:color w:val="FF3399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5B3D83" w14:textId="77777777" w:rsidR="00362B63" w:rsidRPr="00F73CAC" w:rsidRDefault="009879D6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="00362B63" w:rsidRPr="00F73CAC">
              <w:rPr>
                <w:rFonts w:ascii="Calibri" w:hAnsi="Calibri"/>
                <w:sz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DINSDAG</w:t>
            </w:r>
          </w:p>
          <w:p w14:paraId="44EAFD9C" w14:textId="77777777" w:rsidR="00362B63" w:rsidRPr="00DD121B" w:rsidRDefault="00362B63" w:rsidP="00362B63">
            <w:pPr>
              <w:rPr>
                <w:rFonts w:ascii="Calibri" w:hAnsi="Calibri"/>
                <w:b/>
                <w:color w:val="FF3399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4A3DF83" w14:textId="77777777" w:rsidR="00362B63" w:rsidRPr="00416D25" w:rsidRDefault="00592924" w:rsidP="001754AD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9879D6">
              <w:rPr>
                <w:rFonts w:ascii="Calibri" w:hAnsi="Calibri"/>
                <w:sz w:val="32"/>
              </w:rPr>
              <w:t>3</w:t>
            </w:r>
            <w:r w:rsidR="00362B63" w:rsidRPr="00F73CAC">
              <w:rPr>
                <w:rFonts w:ascii="Calibri" w:hAnsi="Calibri"/>
                <w:sz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 xml:space="preserve">DINSDAG 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4E8713E" w14:textId="77777777" w:rsidR="00362B63" w:rsidRPr="00F44EAC" w:rsidRDefault="00362B63" w:rsidP="001754AD">
            <w:pPr>
              <w:rPr>
                <w:rFonts w:ascii="Calibri" w:hAnsi="Calibri"/>
                <w:b/>
                <w:color w:val="0070C0"/>
                <w:szCs w:val="22"/>
              </w:rPr>
            </w:pPr>
            <w:r w:rsidRPr="00F73CAC">
              <w:rPr>
                <w:rFonts w:ascii="Calibri" w:hAnsi="Calibri"/>
                <w:sz w:val="32"/>
                <w:szCs w:val="32"/>
              </w:rPr>
              <w:t>2</w:t>
            </w:r>
            <w:r w:rsidR="009879D6">
              <w:rPr>
                <w:rFonts w:ascii="Calibri" w:hAnsi="Calibri"/>
                <w:sz w:val="32"/>
                <w:szCs w:val="32"/>
              </w:rPr>
              <w:t>0</w:t>
            </w:r>
            <w:r w:rsidRPr="00F73CAC">
              <w:rPr>
                <w:rFonts w:ascii="Calibri" w:hAnsi="Calibri"/>
              </w:rPr>
              <w:t xml:space="preserve"> DINSDAG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B15D7B0" w14:textId="7201B4A1" w:rsidR="00362B63" w:rsidRPr="00F44EAC" w:rsidRDefault="562F8CFE" w:rsidP="562F8CFE">
            <w:pPr>
              <w:rPr>
                <w:rFonts w:ascii="Calibri" w:hAnsi="Calibri"/>
                <w:b/>
                <w:bCs/>
                <w:color w:val="0070C0"/>
              </w:rPr>
            </w:pPr>
            <w:r w:rsidRPr="562F8CFE">
              <w:rPr>
                <w:rFonts w:ascii="Calibri" w:hAnsi="Calibri"/>
                <w:sz w:val="32"/>
                <w:szCs w:val="32"/>
              </w:rPr>
              <w:t>27</w:t>
            </w:r>
            <w:r w:rsidRPr="562F8CFE">
              <w:rPr>
                <w:rFonts w:ascii="Calibri" w:hAnsi="Calibri"/>
              </w:rPr>
              <w:t xml:space="preserve"> DINSDAG</w:t>
            </w:r>
          </w:p>
          <w:p w14:paraId="60B0E5F0" w14:textId="19CA0EEA" w:rsidR="00362B63" w:rsidRPr="00F44EAC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Scholen zijn weer begonnen!</w:t>
            </w:r>
          </w:p>
          <w:p w14:paraId="041A287F" w14:textId="3B082AA8" w:rsidR="00362B63" w:rsidRPr="00F44EAC" w:rsidRDefault="00362B63" w:rsidP="562F8CFE">
            <w:pPr>
              <w:rPr>
                <w:rFonts w:ascii="Calibri" w:hAnsi="Calibri"/>
              </w:rPr>
            </w:pPr>
          </w:p>
          <w:p w14:paraId="10F83F61" w14:textId="13155E86" w:rsidR="00362B63" w:rsidRPr="00F44EAC" w:rsidRDefault="00362B63" w:rsidP="562F8CFE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</w:tr>
      <w:tr w:rsidR="00362B63" w:rsidRPr="00F73CAC" w14:paraId="5AA4BB7A" w14:textId="77777777" w:rsidTr="49D21800">
        <w:trPr>
          <w:trHeight w:val="1372"/>
        </w:trPr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94D5A5" w14:textId="77777777" w:rsidR="00362B63" w:rsidRPr="00F73CAC" w:rsidRDefault="00362B63" w:rsidP="00362B63">
            <w:pPr>
              <w:rPr>
                <w:rFonts w:ascii="Calibri" w:hAnsi="Calibri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 w:themeFill="background1" w:themeFillShade="BF"/>
          </w:tcPr>
          <w:p w14:paraId="3DEEC669" w14:textId="77777777" w:rsidR="00362B63" w:rsidRPr="00867EBD" w:rsidRDefault="00362B63" w:rsidP="009879D6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DA42B4" w14:textId="77777777" w:rsidR="00362B63" w:rsidRDefault="009879D6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7</w:t>
            </w:r>
            <w:r w:rsidR="001754AD">
              <w:rPr>
                <w:rFonts w:ascii="Calibri" w:hAnsi="Calibri"/>
                <w:sz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WOENSDAG</w:t>
            </w:r>
          </w:p>
          <w:p w14:paraId="3656B9AB" w14:textId="77777777" w:rsidR="00362B63" w:rsidRDefault="00362B63" w:rsidP="00362B63">
            <w:pPr>
              <w:rPr>
                <w:rFonts w:ascii="Calibri" w:hAnsi="Calibri"/>
              </w:rPr>
            </w:pPr>
          </w:p>
          <w:p w14:paraId="45FB0818" w14:textId="77777777" w:rsidR="00362B63" w:rsidRDefault="00362B63" w:rsidP="00362B63">
            <w:pPr>
              <w:rPr>
                <w:rFonts w:ascii="Calibri" w:hAnsi="Calibri"/>
              </w:rPr>
            </w:pPr>
          </w:p>
          <w:p w14:paraId="049F31CB" w14:textId="77777777" w:rsidR="00362B63" w:rsidRPr="007F2C43" w:rsidRDefault="00362B63" w:rsidP="00362B63">
            <w:pPr>
              <w:rPr>
                <w:rFonts w:ascii="Calibri" w:hAnsi="Calibri"/>
                <w:color w:val="0070C0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C1CBA04" w14:textId="77777777" w:rsidR="00362B63" w:rsidRPr="00E46733" w:rsidRDefault="00362B63" w:rsidP="00362B63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9879D6"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53128261" w14:textId="77777777" w:rsidR="00362B63" w:rsidRPr="00E46733" w:rsidRDefault="00362B63" w:rsidP="00362B63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0A09BD5" w14:textId="77777777" w:rsidR="00362B63" w:rsidRPr="00EE2639" w:rsidRDefault="00362B63" w:rsidP="00362B63">
            <w:pPr>
              <w:rPr>
                <w:rFonts w:ascii="Calibri" w:hAnsi="Calibri"/>
                <w:b/>
                <w:color w:val="7030A0"/>
              </w:rPr>
            </w:pPr>
            <w:r w:rsidRPr="00F73CAC">
              <w:rPr>
                <w:rFonts w:ascii="Calibri" w:hAnsi="Calibri"/>
                <w:sz w:val="32"/>
              </w:rPr>
              <w:t>2</w:t>
            </w:r>
            <w:r w:rsidR="009879D6">
              <w:rPr>
                <w:rFonts w:ascii="Calibri" w:hAnsi="Calibri"/>
                <w:sz w:val="32"/>
              </w:rPr>
              <w:t>1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62486C05" w14:textId="77777777" w:rsidR="00362B63" w:rsidRPr="00EE2639" w:rsidRDefault="00362B63" w:rsidP="00362B63">
            <w:pPr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E8C3EE" w14:textId="77777777" w:rsidR="00362B63" w:rsidRPr="00EE2639" w:rsidRDefault="001754AD" w:rsidP="00362B63">
            <w:pPr>
              <w:rPr>
                <w:rFonts w:ascii="Calibri" w:hAnsi="Calibri"/>
                <w:b/>
                <w:color w:val="7030A0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9879D6">
              <w:rPr>
                <w:rFonts w:ascii="Calibri" w:hAnsi="Calibri"/>
                <w:sz w:val="32"/>
              </w:rPr>
              <w:t>8</w:t>
            </w:r>
            <w:r w:rsidR="00362B63" w:rsidRPr="00F73CAC">
              <w:rPr>
                <w:rFonts w:ascii="Calibri" w:hAnsi="Calibri"/>
              </w:rPr>
              <w:t xml:space="preserve"> WOENSDAG</w:t>
            </w:r>
          </w:p>
          <w:p w14:paraId="4101652C" w14:textId="77777777" w:rsidR="00362B63" w:rsidRPr="00EE2639" w:rsidRDefault="00362B63" w:rsidP="00362B63">
            <w:pPr>
              <w:rPr>
                <w:rFonts w:ascii="Calibri" w:hAnsi="Calibri"/>
                <w:b/>
                <w:color w:val="7030A0"/>
              </w:rPr>
            </w:pPr>
          </w:p>
        </w:tc>
      </w:tr>
      <w:tr w:rsidR="00362B63" w:rsidRPr="00F73CAC" w14:paraId="7A3BADF4" w14:textId="77777777" w:rsidTr="49D21800">
        <w:trPr>
          <w:trHeight w:val="1802"/>
        </w:trPr>
        <w:tc>
          <w:tcPr>
            <w:tcW w:w="2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9056E" w14:textId="77777777" w:rsidR="00362B63" w:rsidRPr="00AA0728" w:rsidRDefault="00362B63" w:rsidP="00362B63">
            <w:pPr>
              <w:rPr>
                <w:rFonts w:ascii="Calibri" w:hAnsi="Calibri"/>
                <w:i/>
                <w:color w:val="FF3399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D050F5" w14:textId="77777777" w:rsidR="00362B63" w:rsidRPr="00F73CAC" w:rsidRDefault="009879D6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  <w:r w:rsidR="001754AD">
              <w:rPr>
                <w:rFonts w:ascii="Calibri" w:hAnsi="Calibri"/>
                <w:sz w:val="32"/>
                <w:szCs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DONDERDAG</w:t>
            </w:r>
          </w:p>
          <w:p w14:paraId="1299C43A" w14:textId="77777777" w:rsidR="00362B63" w:rsidRPr="00AA0728" w:rsidRDefault="00362B63" w:rsidP="00362B63">
            <w:pPr>
              <w:rPr>
                <w:rFonts w:ascii="Calibri" w:hAnsi="Calibri"/>
                <w:i/>
                <w:color w:val="FF3399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E656645" w14:textId="77777777" w:rsidR="00362B63" w:rsidRPr="00F73CAC" w:rsidRDefault="009879D6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362B63" w:rsidRPr="00F73CAC">
              <w:rPr>
                <w:rFonts w:ascii="Calibri" w:hAnsi="Calibri"/>
                <w:sz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DONDERDAG</w:t>
            </w:r>
          </w:p>
          <w:p w14:paraId="4DDBEF00" w14:textId="77777777" w:rsidR="00362B63" w:rsidRDefault="00362B63" w:rsidP="00362B63">
            <w:pPr>
              <w:rPr>
                <w:rFonts w:ascii="Calibri" w:hAnsi="Calibri"/>
                <w:b/>
                <w:color w:val="00B050"/>
                <w:sz w:val="20"/>
              </w:rPr>
            </w:pPr>
          </w:p>
          <w:p w14:paraId="118422A1" w14:textId="4F0EE378" w:rsidR="562F8CFE" w:rsidRDefault="562F8CFE" w:rsidP="562F8CFE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22464853" w14:textId="20A6F895" w:rsidR="562F8CFE" w:rsidRDefault="562F8CFE" w:rsidP="562F8CFE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3461D779" w14:textId="778AC794" w:rsidR="00362B63" w:rsidRPr="00F44EAC" w:rsidRDefault="00362B63" w:rsidP="39204CFF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0BB2077" w14:textId="77777777" w:rsidR="00362B63" w:rsidRPr="00E46733" w:rsidRDefault="00362B63" w:rsidP="00362B63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9879D6">
              <w:rPr>
                <w:rFonts w:ascii="Calibri" w:hAnsi="Calibri"/>
                <w:sz w:val="32"/>
              </w:rPr>
              <w:t>5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3CF2D8B6" w14:textId="77777777" w:rsidR="00362B63" w:rsidRPr="00E46733" w:rsidRDefault="00362B63" w:rsidP="00362B63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9C1701F" w14:textId="77777777" w:rsidR="00362B63" w:rsidRDefault="00362B63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9879D6">
              <w:rPr>
                <w:rFonts w:ascii="Calibri" w:hAnsi="Calibri"/>
                <w:sz w:val="32"/>
              </w:rPr>
              <w:t>2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28A5586D" w14:textId="35D7F8CC" w:rsidR="007709ED" w:rsidRPr="007709ED" w:rsidRDefault="007709ED" w:rsidP="00362B63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FC6A" w14:textId="77777777" w:rsidR="00592924" w:rsidRDefault="009879D6" w:rsidP="0059292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29</w:t>
            </w:r>
            <w:r w:rsidR="00592924" w:rsidRPr="00F73CAC">
              <w:rPr>
                <w:rFonts w:ascii="Calibri" w:hAnsi="Calibri"/>
                <w:sz w:val="32"/>
              </w:rPr>
              <w:t xml:space="preserve"> </w:t>
            </w:r>
            <w:r w:rsidR="00592924" w:rsidRPr="00F73CAC">
              <w:rPr>
                <w:rFonts w:ascii="Calibri" w:hAnsi="Calibri"/>
              </w:rPr>
              <w:t>DONDERDAG</w:t>
            </w:r>
          </w:p>
          <w:p w14:paraId="0FB78278" w14:textId="77777777" w:rsidR="001754AD" w:rsidRDefault="001754AD" w:rsidP="00362B63">
            <w:pPr>
              <w:rPr>
                <w:rFonts w:ascii="Calibri" w:hAnsi="Calibri"/>
                <w:b/>
                <w:color w:val="F006D4"/>
                <w:szCs w:val="22"/>
              </w:rPr>
            </w:pPr>
          </w:p>
          <w:p w14:paraId="1FC39945" w14:textId="77777777" w:rsidR="00362B63" w:rsidRPr="00196705" w:rsidRDefault="00362B63" w:rsidP="00362B63">
            <w:pPr>
              <w:rPr>
                <w:rFonts w:ascii="Calibri" w:hAnsi="Calibri"/>
                <w:b/>
                <w:color w:val="F006D4"/>
                <w:szCs w:val="22"/>
              </w:rPr>
            </w:pPr>
          </w:p>
        </w:tc>
      </w:tr>
      <w:tr w:rsidR="00362B63" w:rsidRPr="00F73CAC" w14:paraId="30E8346C" w14:textId="77777777" w:rsidTr="49D21800">
        <w:trPr>
          <w:trHeight w:val="138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CB0E" w14:textId="77777777" w:rsidR="00362B63" w:rsidRPr="00F73CAC" w:rsidRDefault="00362B63" w:rsidP="00362B63">
            <w:pPr>
              <w:rPr>
                <w:rFonts w:ascii="Calibri" w:hAnsi="Calibri"/>
              </w:rPr>
            </w:pPr>
          </w:p>
          <w:p w14:paraId="29D6B04F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 xml:space="preserve">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8016847" w14:textId="77777777" w:rsidR="00362B63" w:rsidRPr="00F73CAC" w:rsidRDefault="009879D6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362B63">
              <w:rPr>
                <w:rFonts w:ascii="Calibri" w:hAnsi="Calibri"/>
                <w:sz w:val="32"/>
                <w:szCs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VRIJDAG</w:t>
            </w:r>
          </w:p>
          <w:p w14:paraId="34CE0A41" w14:textId="77777777" w:rsidR="00362B63" w:rsidRPr="00F73CAC" w:rsidRDefault="00362B63" w:rsidP="00362B63">
            <w:pPr>
              <w:rPr>
                <w:rFonts w:ascii="Calibri" w:hAnsi="Calibri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3152825" w14:textId="77777777" w:rsidR="00362B63" w:rsidRPr="001B04C8" w:rsidRDefault="562F8CFE" w:rsidP="562F8CFE">
            <w:pPr>
              <w:rPr>
                <w:rFonts w:ascii="Calibri" w:hAnsi="Calibri"/>
                <w:b/>
                <w:bCs/>
                <w:color w:val="7030A0"/>
              </w:rPr>
            </w:pPr>
            <w:r w:rsidRPr="00BA782B">
              <w:rPr>
                <w:rFonts w:ascii="Calibri" w:hAnsi="Calibri"/>
                <w:sz w:val="32"/>
                <w:szCs w:val="32"/>
              </w:rPr>
              <w:t xml:space="preserve">9 </w:t>
            </w:r>
            <w:r w:rsidRPr="00BA782B">
              <w:rPr>
                <w:rFonts w:ascii="Calibri" w:hAnsi="Calibri"/>
              </w:rPr>
              <w:t>VRIJDAG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18148A" w14:textId="77777777" w:rsidR="00362B63" w:rsidRPr="00BA782B" w:rsidRDefault="562F8CFE" w:rsidP="562F8CFE">
            <w:pPr>
              <w:rPr>
                <w:rFonts w:ascii="Calibri" w:hAnsi="Calibri"/>
              </w:rPr>
            </w:pPr>
            <w:r w:rsidRPr="00BA782B">
              <w:rPr>
                <w:rFonts w:ascii="Calibri" w:hAnsi="Calibri"/>
                <w:sz w:val="32"/>
                <w:szCs w:val="32"/>
              </w:rPr>
              <w:t xml:space="preserve">16 </w:t>
            </w:r>
            <w:r w:rsidRPr="00BA782B">
              <w:rPr>
                <w:rFonts w:ascii="Calibri" w:hAnsi="Calibri"/>
              </w:rPr>
              <w:t>VRIJDAG</w:t>
            </w:r>
          </w:p>
          <w:p w14:paraId="62EBF3C5" w14:textId="77777777" w:rsidR="00362B63" w:rsidRDefault="00362B63" w:rsidP="562F8CFE">
            <w:pPr>
              <w:rPr>
                <w:rFonts w:ascii="Calibri" w:hAnsi="Calibri"/>
                <w:color w:val="7030A0"/>
              </w:rPr>
            </w:pPr>
          </w:p>
          <w:p w14:paraId="7B9237AD" w14:textId="75FFC4B4" w:rsidR="00362B63" w:rsidRPr="00F73CAC" w:rsidRDefault="00362B63" w:rsidP="562F8CFE">
            <w:pPr>
              <w:pBdr>
                <w:right w:val="single" w:sz="4" w:space="4" w:color="auto"/>
              </w:pBdr>
              <w:rPr>
                <w:rFonts w:ascii="Calibri" w:hAnsi="Calibri"/>
                <w:b/>
                <w:bCs/>
                <w:color w:val="7030A0"/>
              </w:rPr>
            </w:pPr>
          </w:p>
          <w:p w14:paraId="6D98A12B" w14:textId="397073D7" w:rsidR="00362B63" w:rsidRPr="00F73CAC" w:rsidRDefault="00362B63" w:rsidP="562F8CFE">
            <w:pPr>
              <w:pBdr>
                <w:right w:val="single" w:sz="4" w:space="4" w:color="auto"/>
              </w:pBdr>
              <w:rPr>
                <w:rFonts w:ascii="Calibri" w:hAnsi="Calibri"/>
                <w:b/>
                <w:color w:val="FF33CC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0B5D8D" w14:textId="77777777" w:rsidR="00362B63" w:rsidRPr="00F73CAC" w:rsidRDefault="00362B63" w:rsidP="0059292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9879D6">
              <w:rPr>
                <w:rFonts w:ascii="Calibri" w:hAnsi="Calibri"/>
                <w:sz w:val="32"/>
                <w:szCs w:val="32"/>
              </w:rPr>
              <w:t>3</w:t>
            </w:r>
            <w:r w:rsidRPr="00A71475">
              <w:rPr>
                <w:rFonts w:ascii="Calibri" w:hAnsi="Calibri"/>
              </w:rPr>
              <w:t xml:space="preserve"> VRIJDAG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0DCEC5" w14:textId="77777777" w:rsidR="00362B63" w:rsidRPr="00F73CAC" w:rsidRDefault="001754AD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  <w:r w:rsidR="009879D6">
              <w:rPr>
                <w:rFonts w:ascii="Calibri" w:hAnsi="Calibri"/>
                <w:sz w:val="32"/>
                <w:szCs w:val="32"/>
              </w:rPr>
              <w:t>0</w:t>
            </w:r>
            <w:r w:rsidRPr="00A71475">
              <w:rPr>
                <w:rFonts w:ascii="Calibri" w:hAnsi="Calibri"/>
              </w:rPr>
              <w:t xml:space="preserve"> VRIJDAG</w:t>
            </w:r>
          </w:p>
        </w:tc>
      </w:tr>
      <w:tr w:rsidR="00362B63" w:rsidRPr="00F73CAC" w14:paraId="20DE65C9" w14:textId="77777777" w:rsidTr="49D21800">
        <w:trPr>
          <w:trHeight w:val="26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59AADE81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C8C8C"/>
          </w:tcPr>
          <w:p w14:paraId="596A23EA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C8C8C"/>
          </w:tcPr>
          <w:p w14:paraId="27F5BD9F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text1" w:themeFillTint="7F"/>
          </w:tcPr>
          <w:p w14:paraId="7A7B9EA5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9D4D1B7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5AF532B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2946DB82" w14:textId="77777777" w:rsidR="0086128D" w:rsidRDefault="0086128D" w:rsidP="00E31F3E">
      <w:pPr>
        <w:rPr>
          <w:rFonts w:ascii="Calibri" w:hAnsi="Calibri"/>
          <w:sz w:val="24"/>
        </w:rPr>
      </w:pPr>
    </w:p>
    <w:p w14:paraId="5997CC1D" w14:textId="77777777" w:rsidR="00AB0D00" w:rsidRDefault="004366F6" w:rsidP="00E31F3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p w14:paraId="110FFD37" w14:textId="77777777" w:rsidR="003D4CCC" w:rsidRPr="00F73CAC" w:rsidRDefault="003D4CCC" w:rsidP="00E31F3E">
      <w:pPr>
        <w:rPr>
          <w:rFonts w:ascii="Calibri" w:hAnsi="Calibri"/>
          <w:sz w:val="24"/>
        </w:rPr>
      </w:pPr>
    </w:p>
    <w:p w14:paraId="441BACE4" w14:textId="77777777" w:rsidR="004366F6" w:rsidRDefault="004366F6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  <w:b/>
          <w:sz w:val="24"/>
        </w:rPr>
        <w:t xml:space="preserve"> SCHOOLKALENDER  </w:t>
      </w:r>
      <w:r w:rsidRPr="00F73CAC">
        <w:rPr>
          <w:rFonts w:ascii="Calibri" w:hAnsi="Calibri"/>
          <w:b/>
          <w:sz w:val="52"/>
        </w:rPr>
        <w:t>SEPTEMBER 201</w:t>
      </w:r>
      <w:r w:rsidR="00ED675C">
        <w:rPr>
          <w:rFonts w:ascii="Calibri" w:hAnsi="Calibri"/>
          <w:b/>
          <w:sz w:val="52"/>
        </w:rPr>
        <w:t>9</w:t>
      </w:r>
      <w:r w:rsidRPr="00F73CAC">
        <w:rPr>
          <w:rFonts w:ascii="Calibri" w:hAnsi="Calibri"/>
          <w:b/>
          <w:sz w:val="52"/>
        </w:rPr>
        <w:t xml:space="preserve">     </w:t>
      </w:r>
    </w:p>
    <w:p w14:paraId="6B699379" w14:textId="77777777" w:rsidR="003D4CCC" w:rsidRPr="00F73CAC" w:rsidRDefault="003D4CCC" w:rsidP="00E31F3E">
      <w:pPr>
        <w:rPr>
          <w:rFonts w:ascii="Calibri" w:hAnsi="Calibri"/>
          <w:sz w:val="24"/>
        </w:rPr>
      </w:pPr>
    </w:p>
    <w:tbl>
      <w:tblPr>
        <w:tblW w:w="14040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8"/>
        <w:gridCol w:w="2808"/>
        <w:gridCol w:w="2808"/>
        <w:gridCol w:w="2808"/>
        <w:gridCol w:w="2808"/>
      </w:tblGrid>
      <w:tr w:rsidR="00ED675C" w:rsidRPr="00F73CAC" w14:paraId="5C150AF1" w14:textId="77777777" w:rsidTr="50C4CEB2">
        <w:trPr>
          <w:trHeight w:val="1581"/>
        </w:trPr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CA4C18" w14:textId="66EC5DC7" w:rsidR="00ED675C" w:rsidRPr="00AA0728" w:rsidRDefault="52FB91E9" w:rsidP="52FB91E9">
            <w:pPr>
              <w:rPr>
                <w:rFonts w:ascii="Calibri" w:hAnsi="Calibri"/>
                <w:b/>
                <w:bCs/>
                <w:color w:val="00B050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 xml:space="preserve">2 </w:t>
            </w:r>
            <w:r w:rsidRPr="52FB91E9">
              <w:rPr>
                <w:rFonts w:ascii="Calibri" w:hAnsi="Calibri"/>
              </w:rPr>
              <w:t xml:space="preserve">MAANDAG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36</w:t>
            </w:r>
          </w:p>
          <w:p w14:paraId="3FE9F23F" w14:textId="77777777" w:rsidR="00ED675C" w:rsidRPr="00AA0728" w:rsidRDefault="00ED675C" w:rsidP="00ED675C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DF5797" w14:textId="1785083F" w:rsidR="00ED675C" w:rsidRPr="00AA0728" w:rsidRDefault="52FB91E9" w:rsidP="52FB91E9">
            <w:pPr>
              <w:rPr>
                <w:rFonts w:ascii="Calibri" w:hAnsi="Calibri"/>
                <w:b/>
                <w:bCs/>
                <w:color w:val="00B050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 xml:space="preserve">9 </w:t>
            </w:r>
            <w:r w:rsidRPr="52FB91E9">
              <w:rPr>
                <w:rFonts w:ascii="Calibri" w:hAnsi="Calibri"/>
              </w:rPr>
              <w:t xml:space="preserve">MAANDAG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37</w:t>
            </w:r>
          </w:p>
          <w:p w14:paraId="39A11F52" w14:textId="2CE8EF57" w:rsidR="00ED675C" w:rsidRPr="00AA0728" w:rsidRDefault="00ED675C" w:rsidP="74ACCFE3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0A54E698" w14:textId="7C661E0E" w:rsidR="00ED675C" w:rsidRPr="00AA0728" w:rsidRDefault="00ED675C" w:rsidP="74ACCFE3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1F72F646" w14:textId="14C09F2D" w:rsidR="00ED675C" w:rsidRPr="00AA0728" w:rsidRDefault="00ED675C" w:rsidP="74ACCFE3">
            <w:pPr>
              <w:rPr>
                <w:rFonts w:ascii="Calibri" w:hAnsi="Calibri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E79074" w14:textId="27E9F2C1" w:rsidR="00ED675C" w:rsidRDefault="52FB91E9" w:rsidP="52FB91E9">
            <w:pPr>
              <w:rPr>
                <w:rFonts w:ascii="Calibri" w:hAnsi="Calibri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 xml:space="preserve">16 </w:t>
            </w:r>
            <w:r w:rsidRPr="52FB91E9">
              <w:rPr>
                <w:rFonts w:ascii="Calibri" w:hAnsi="Calibri"/>
              </w:rPr>
              <w:t xml:space="preserve">MAANDAG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38</w:t>
            </w:r>
          </w:p>
          <w:p w14:paraId="1A2493EB" w14:textId="1B78B76A" w:rsidR="00ED675C" w:rsidRPr="0050447D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 xml:space="preserve">Deze week: </w:t>
            </w:r>
          </w:p>
          <w:p w14:paraId="5E055046" w14:textId="6562CD4C" w:rsidR="00ED675C" w:rsidRPr="0050447D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Startgesprekken groep 6 t/m 8</w:t>
            </w:r>
          </w:p>
          <w:p w14:paraId="08CE6F91" w14:textId="67F65247" w:rsidR="00ED675C" w:rsidRPr="0050447D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Zorgspreekweek groep 1 t/m 5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617C3B" w14:textId="1790EC44" w:rsidR="00ED675C" w:rsidRPr="00873372" w:rsidRDefault="52FB91E9" w:rsidP="52FB91E9">
            <w:pPr>
              <w:rPr>
                <w:rFonts w:ascii="Calibri" w:hAnsi="Calibri"/>
                <w:b/>
                <w:bCs/>
                <w:color w:val="0070C0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>23</w:t>
            </w:r>
            <w:r w:rsidRPr="52FB91E9">
              <w:rPr>
                <w:rFonts w:ascii="Calibri" w:hAnsi="Calibri"/>
              </w:rPr>
              <w:t xml:space="preserve"> MAANDAG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39</w:t>
            </w:r>
          </w:p>
          <w:p w14:paraId="61CDCEAD" w14:textId="49409155" w:rsidR="00ED675C" w:rsidRPr="00873372" w:rsidRDefault="00ED675C" w:rsidP="74ACCFE3">
            <w:pPr>
              <w:rPr>
                <w:rFonts w:ascii="Calibri" w:hAnsi="Calibri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5437AF" w14:textId="561C68BF" w:rsidR="00ED675C" w:rsidRPr="00A27692" w:rsidRDefault="52FB91E9" w:rsidP="52FB91E9">
            <w:pPr>
              <w:rPr>
                <w:rFonts w:ascii="Calibri" w:hAnsi="Calibri"/>
                <w:b/>
                <w:bCs/>
                <w:color w:val="0070C0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>30</w:t>
            </w:r>
            <w:r w:rsidRPr="52FB91E9">
              <w:rPr>
                <w:rFonts w:ascii="Calibri" w:hAnsi="Calibri"/>
              </w:rPr>
              <w:t xml:space="preserve"> MAANDAG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40</w:t>
            </w:r>
          </w:p>
          <w:p w14:paraId="39322922" w14:textId="2E969449" w:rsidR="3FBF8F4C" w:rsidRDefault="3FBF8F4C" w:rsidP="3FBF8F4C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09A4D0D2" w14:textId="77777777" w:rsidR="005B154D" w:rsidRPr="00A27692" w:rsidRDefault="005B154D" w:rsidP="00ED675C">
            <w:pPr>
              <w:rPr>
                <w:rFonts w:ascii="Calibri" w:hAnsi="Calibri"/>
                <w:b/>
                <w:color w:val="0070C0"/>
                <w:szCs w:val="22"/>
              </w:rPr>
            </w:pPr>
            <w:r>
              <w:rPr>
                <w:rFonts w:ascii="Calibri" w:hAnsi="Calibri"/>
                <w:b/>
                <w:color w:val="0070C0"/>
                <w:szCs w:val="22"/>
              </w:rPr>
              <w:t>Kamp groep 6 + 7</w:t>
            </w:r>
          </w:p>
        </w:tc>
      </w:tr>
      <w:tr w:rsidR="00ED675C" w:rsidRPr="00F73CAC" w14:paraId="1850861A" w14:textId="77777777" w:rsidTr="50C4CEB2">
        <w:trPr>
          <w:trHeight w:val="1453"/>
        </w:trPr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41E57A" w14:textId="77777777" w:rsidR="00ED675C" w:rsidRDefault="00ED675C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DINSDAG</w:t>
            </w:r>
          </w:p>
          <w:p w14:paraId="23DE523C" w14:textId="77777777" w:rsidR="00ED675C" w:rsidRPr="001A63ED" w:rsidRDefault="00ED675C" w:rsidP="00ED675C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2E51FA" w14:textId="77777777" w:rsidR="00ED675C" w:rsidRDefault="74ACCFE3" w:rsidP="74ACCFE3">
            <w:pPr>
              <w:rPr>
                <w:rFonts w:ascii="Calibri" w:hAnsi="Calibri"/>
                <w:b/>
                <w:bCs/>
              </w:rPr>
            </w:pPr>
            <w:r w:rsidRPr="74ACCFE3">
              <w:rPr>
                <w:rFonts w:ascii="Calibri" w:hAnsi="Calibri"/>
                <w:b/>
                <w:bCs/>
                <w:sz w:val="32"/>
                <w:szCs w:val="32"/>
              </w:rPr>
              <w:t xml:space="preserve">10 </w:t>
            </w:r>
            <w:r w:rsidRPr="74ACCFE3">
              <w:rPr>
                <w:rFonts w:ascii="Calibri" w:hAnsi="Calibri"/>
                <w:b/>
                <w:bCs/>
              </w:rPr>
              <w:t>DINSDAG</w:t>
            </w:r>
          </w:p>
          <w:p w14:paraId="3CA74BC1" w14:textId="77777777" w:rsidR="00ED675C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Nieuwjaarsreceptie 15.30-16.30 uur.</w:t>
            </w:r>
          </w:p>
          <w:p w14:paraId="7911ECBF" w14:textId="77777777" w:rsidR="00012690" w:rsidRDefault="00012690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3FB46016" w14:textId="77777777" w:rsidR="00012690" w:rsidRDefault="00012690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52E56223" w14:textId="61B06FD6" w:rsidR="00012690" w:rsidRPr="001A63ED" w:rsidRDefault="00012690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2E1085" w14:textId="77777777" w:rsidR="00ED675C" w:rsidRPr="004172F4" w:rsidRDefault="69702057" w:rsidP="69702057">
            <w:pPr>
              <w:rPr>
                <w:rFonts w:ascii="Calibri" w:hAnsi="Calibri"/>
                <w:b/>
                <w:bCs/>
              </w:rPr>
            </w:pPr>
            <w:r w:rsidRPr="69702057">
              <w:rPr>
                <w:rFonts w:ascii="Calibri" w:hAnsi="Calibri"/>
                <w:sz w:val="32"/>
                <w:szCs w:val="32"/>
              </w:rPr>
              <w:t xml:space="preserve">17 </w:t>
            </w:r>
            <w:r w:rsidRPr="69702057">
              <w:rPr>
                <w:rFonts w:ascii="Calibri" w:hAnsi="Calibri"/>
              </w:rPr>
              <w:t xml:space="preserve">DINSDAG </w:t>
            </w:r>
          </w:p>
          <w:p w14:paraId="07547A01" w14:textId="7990F62A" w:rsidR="00ED675C" w:rsidRPr="004172F4" w:rsidRDefault="00ED675C" w:rsidP="69702057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43CB0F" w14:textId="127EE578" w:rsidR="00ED675C" w:rsidRPr="00873372" w:rsidRDefault="5CA60B6A" w:rsidP="5CA60B6A">
            <w:pPr>
              <w:rPr>
                <w:rFonts w:ascii="Calibri" w:hAnsi="Calibri"/>
                <w:b/>
                <w:bCs/>
                <w:color w:val="270B77"/>
              </w:rPr>
            </w:pPr>
            <w:r w:rsidRPr="5CA60B6A">
              <w:rPr>
                <w:rFonts w:ascii="Calibri" w:hAnsi="Calibri"/>
              </w:rPr>
              <w:t xml:space="preserve"> </w:t>
            </w:r>
            <w:r w:rsidRPr="5CA60B6A">
              <w:rPr>
                <w:rFonts w:ascii="Calibri" w:hAnsi="Calibri"/>
                <w:sz w:val="32"/>
                <w:szCs w:val="32"/>
              </w:rPr>
              <w:t xml:space="preserve">24 </w:t>
            </w:r>
            <w:r w:rsidRPr="5CA60B6A">
              <w:rPr>
                <w:rFonts w:ascii="Calibri" w:hAnsi="Calibri"/>
              </w:rPr>
              <w:t>DINSDAG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459315" w14:textId="77777777" w:rsidR="00ED675C" w:rsidRPr="00116629" w:rsidRDefault="00ED675C" w:rsidP="00ED675C">
            <w:pPr>
              <w:rPr>
                <w:rFonts w:ascii="Calibri" w:hAnsi="Calibri"/>
                <w:b/>
                <w:color w:val="270B77"/>
                <w:szCs w:val="22"/>
              </w:rPr>
            </w:pPr>
          </w:p>
        </w:tc>
      </w:tr>
      <w:tr w:rsidR="00ED675C" w:rsidRPr="00F73CAC" w14:paraId="02838BBB" w14:textId="77777777" w:rsidTr="50C4CEB2">
        <w:trPr>
          <w:trHeight w:val="1390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12FF7" w14:textId="77777777" w:rsidR="00ED675C" w:rsidRDefault="00ED675C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6537F28F" w14:textId="3B5CEEE7" w:rsidR="00ED675C" w:rsidRPr="002603F1" w:rsidRDefault="50C4CEB2" w:rsidP="50C4CEB2">
            <w:pPr>
              <w:rPr>
                <w:rFonts w:ascii="Calibri" w:hAnsi="Calibri"/>
                <w:b/>
                <w:bCs/>
                <w:color w:val="00B0F0"/>
              </w:rPr>
            </w:pPr>
            <w:r w:rsidRPr="50C4CEB2">
              <w:rPr>
                <w:rFonts w:ascii="Calibri" w:hAnsi="Calibri"/>
                <w:b/>
                <w:bCs/>
                <w:color w:val="0070C0"/>
              </w:rPr>
              <w:t xml:space="preserve">19.30-20.30 uur: Oudervereniging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E3FA805" w14:textId="77777777" w:rsidR="00ED675C" w:rsidRDefault="74ACCFE3" w:rsidP="00ED675C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>11</w:t>
            </w:r>
            <w:r w:rsidRPr="74ACCFE3">
              <w:rPr>
                <w:rFonts w:ascii="Calibri" w:hAnsi="Calibri"/>
              </w:rPr>
              <w:t xml:space="preserve"> WOENSDAG</w:t>
            </w:r>
          </w:p>
          <w:p w14:paraId="1E515E43" w14:textId="7AD127C4" w:rsidR="00ED675C" w:rsidRPr="002603F1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Studiedag groep 1/8; alle kinderen zijn vrij!</w:t>
            </w:r>
          </w:p>
          <w:p w14:paraId="05D6F9D9" w14:textId="77777777" w:rsidR="00ED675C" w:rsidRDefault="00ED675C" w:rsidP="74ACCFE3">
            <w:pPr>
              <w:rPr>
                <w:rFonts w:ascii="Calibri" w:hAnsi="Calibri"/>
                <w:b/>
                <w:bCs/>
                <w:color w:val="00B0F0"/>
              </w:rPr>
            </w:pPr>
          </w:p>
          <w:p w14:paraId="233BA2BF" w14:textId="77777777" w:rsidR="00012690" w:rsidRDefault="00012690" w:rsidP="74ACCFE3">
            <w:pPr>
              <w:rPr>
                <w:rFonts w:ascii="Calibri" w:hAnsi="Calibri"/>
                <w:b/>
                <w:bCs/>
                <w:color w:val="00B0F0"/>
              </w:rPr>
            </w:pPr>
          </w:p>
          <w:p w14:paraId="6DFB9E20" w14:textId="0479719A" w:rsidR="00012690" w:rsidRPr="002603F1" w:rsidRDefault="00012690" w:rsidP="74ACCFE3">
            <w:pPr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D3AAF8" w14:textId="77777777" w:rsidR="00ED675C" w:rsidRPr="004F7A58" w:rsidRDefault="00ED675C" w:rsidP="00ED675C">
            <w:pPr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sz w:val="32"/>
              </w:rPr>
              <w:t>18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70DF9E56" w14:textId="33DB7A2C" w:rsidR="00ED675C" w:rsidRPr="004F7A58" w:rsidRDefault="64690EB6" w:rsidP="64690EB6">
            <w:pPr>
              <w:rPr>
                <w:rFonts w:asciiTheme="minorHAnsi" w:hAnsiTheme="minorHAnsi"/>
                <w:b/>
                <w:bCs/>
                <w:color w:val="0070C0"/>
                <w:highlight w:val="magenta"/>
              </w:rPr>
            </w:pPr>
            <w:r w:rsidRPr="64690EB6">
              <w:rPr>
                <w:rFonts w:asciiTheme="minorHAnsi" w:hAnsiTheme="minorHAnsi"/>
                <w:b/>
                <w:bCs/>
                <w:color w:val="0070C0"/>
              </w:rPr>
              <w:t>Klassenouders 19.30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F7E3D9" w14:textId="77777777" w:rsidR="00ED675C" w:rsidRPr="000218D1" w:rsidRDefault="00ED675C" w:rsidP="00ED675C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 xml:space="preserve">25 </w:t>
            </w:r>
            <w:r w:rsidRPr="00F73CAC">
              <w:rPr>
                <w:rFonts w:ascii="Calibri" w:hAnsi="Calibri"/>
              </w:rPr>
              <w:t>WOENSDAG</w:t>
            </w:r>
          </w:p>
          <w:p w14:paraId="44E871BC" w14:textId="7BB34DF9" w:rsidR="00ED675C" w:rsidRPr="000218D1" w:rsidRDefault="62453ADF" w:rsidP="62453ADF">
            <w:pPr>
              <w:rPr>
                <w:rFonts w:ascii="Calibri" w:hAnsi="Calibri"/>
                <w:b/>
                <w:bCs/>
                <w:color w:val="0070C0"/>
              </w:rPr>
            </w:pPr>
            <w:r w:rsidRPr="62453ADF">
              <w:rPr>
                <w:rFonts w:ascii="Calibri" w:hAnsi="Calibri"/>
                <w:b/>
                <w:bCs/>
                <w:color w:val="0070C0"/>
              </w:rPr>
              <w:t>Schoolfotograaf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4A5D23" w14:textId="77777777" w:rsidR="00ED675C" w:rsidRPr="000218D1" w:rsidRDefault="00ED675C" w:rsidP="00ED675C">
            <w:pPr>
              <w:rPr>
                <w:rFonts w:ascii="Calibri" w:hAnsi="Calibri"/>
                <w:b/>
                <w:color w:val="0070C0"/>
              </w:rPr>
            </w:pPr>
          </w:p>
        </w:tc>
      </w:tr>
      <w:tr w:rsidR="00ED675C" w:rsidRPr="00F73CAC" w14:paraId="7F6A1592" w14:textId="77777777" w:rsidTr="50C4CEB2">
        <w:trPr>
          <w:trHeight w:val="182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6FFF" w14:textId="77777777" w:rsidR="00ED675C" w:rsidRDefault="56F07FEE" w:rsidP="56F07FEE">
            <w:pPr>
              <w:rPr>
                <w:rFonts w:ascii="Calibri" w:hAnsi="Calibri"/>
                <w:b/>
                <w:bCs/>
              </w:rPr>
            </w:pPr>
            <w:r w:rsidRPr="56F07FEE">
              <w:rPr>
                <w:rFonts w:ascii="Calibri" w:hAnsi="Calibri"/>
                <w:sz w:val="32"/>
                <w:szCs w:val="32"/>
              </w:rPr>
              <w:t xml:space="preserve">5 </w:t>
            </w:r>
            <w:r w:rsidRPr="56F07FEE">
              <w:rPr>
                <w:rFonts w:ascii="Calibri" w:hAnsi="Calibri"/>
              </w:rPr>
              <w:t>DONDERDAG</w:t>
            </w:r>
          </w:p>
          <w:p w14:paraId="738610EB" w14:textId="40009322" w:rsidR="00ED675C" w:rsidRPr="00751278" w:rsidRDefault="56F07FEE" w:rsidP="56F07FEE">
            <w:pPr>
              <w:rPr>
                <w:rFonts w:ascii="Calibri" w:hAnsi="Calibri"/>
                <w:b/>
                <w:bCs/>
                <w:color w:val="E820D0"/>
              </w:rPr>
            </w:pPr>
            <w:r w:rsidRPr="56F07FEE">
              <w:rPr>
                <w:rFonts w:ascii="Calibri" w:hAnsi="Calibri"/>
                <w:b/>
                <w:bCs/>
                <w:color w:val="0070C0"/>
              </w:rPr>
              <w:t xml:space="preserve">Bezoek schoolarts groep 6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5C12" w14:textId="77777777" w:rsidR="00ED675C" w:rsidRDefault="00ED675C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12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3AEB2426" w14:textId="2764BAC3" w:rsidR="00ED675C" w:rsidRPr="00751278" w:rsidRDefault="00ED675C" w:rsidP="74ACCFE3">
            <w:pPr>
              <w:rPr>
                <w:rFonts w:ascii="Calibri" w:hAnsi="Calibri"/>
                <w:b/>
                <w:bCs/>
                <w:color w:val="E820D0"/>
              </w:rPr>
            </w:pPr>
          </w:p>
          <w:p w14:paraId="01ED0170" w14:textId="03A54AF5" w:rsidR="00ED675C" w:rsidRPr="00751278" w:rsidRDefault="00ED675C" w:rsidP="74ACCFE3">
            <w:pPr>
              <w:rPr>
                <w:rFonts w:ascii="Calibri" w:hAnsi="Calibri"/>
                <w:b/>
                <w:bCs/>
                <w:color w:val="E820D0"/>
              </w:rPr>
            </w:pPr>
          </w:p>
          <w:p w14:paraId="72D4F59B" w14:textId="3CA8DCC0" w:rsidR="00ED675C" w:rsidRPr="00751278" w:rsidRDefault="00ED675C" w:rsidP="74ACCFE3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637805D2" w14:textId="41DF339B" w:rsidR="00ED675C" w:rsidRPr="00751278" w:rsidRDefault="00ED675C" w:rsidP="74ACCFE3">
            <w:pPr>
              <w:rPr>
                <w:rFonts w:ascii="Calibri" w:hAnsi="Calibri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EE29" w14:textId="77777777" w:rsidR="00ED675C" w:rsidRPr="00373C77" w:rsidRDefault="00ED675C" w:rsidP="00ED675C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19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  <w:r w:rsidRPr="0086128D">
              <w:rPr>
                <w:rFonts w:ascii="Calibri" w:hAnsi="Calibri"/>
                <w:b/>
                <w:color w:val="F62ED9"/>
              </w:rPr>
              <w:t xml:space="preserve"> </w:t>
            </w:r>
          </w:p>
          <w:p w14:paraId="463F29E8" w14:textId="2ACBA052" w:rsidR="00ED675C" w:rsidRPr="00373C77" w:rsidRDefault="00ED675C" w:rsidP="519FF85C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6577" w14:textId="6B973A2A" w:rsidR="00ED675C" w:rsidRPr="006328E0" w:rsidRDefault="5CA60B6A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5CA60B6A">
              <w:rPr>
                <w:rFonts w:ascii="Calibri" w:hAnsi="Calibri"/>
                <w:sz w:val="32"/>
                <w:szCs w:val="32"/>
              </w:rPr>
              <w:t xml:space="preserve">26 </w:t>
            </w:r>
            <w:r w:rsidRPr="5CA60B6A">
              <w:rPr>
                <w:rFonts w:ascii="Calibri" w:hAnsi="Calibri"/>
              </w:rPr>
              <w:t>DONDERDAG</w:t>
            </w:r>
          </w:p>
          <w:p w14:paraId="2D02853A" w14:textId="4F61BFAF" w:rsidR="5CA60B6A" w:rsidRDefault="5CA60B6A" w:rsidP="5CA60B6A">
            <w:pPr>
              <w:rPr>
                <w:rFonts w:ascii="Calibri" w:hAnsi="Calibri"/>
                <w:b/>
                <w:bCs/>
                <w:color w:val="270B77"/>
              </w:rPr>
            </w:pPr>
            <w:r w:rsidRPr="5CA60B6A">
              <w:rPr>
                <w:rFonts w:ascii="Calibri" w:hAnsi="Calibri"/>
                <w:b/>
                <w:bCs/>
                <w:color w:val="0070C0"/>
              </w:rPr>
              <w:t>Schoolreis groep 3,4 en 5</w:t>
            </w:r>
          </w:p>
          <w:p w14:paraId="3DCDDD71" w14:textId="27107D90" w:rsidR="5CA60B6A" w:rsidRDefault="5CA60B6A" w:rsidP="5CA60B6A">
            <w:pPr>
              <w:rPr>
                <w:rFonts w:ascii="Calibri" w:hAnsi="Calibri"/>
              </w:rPr>
            </w:pPr>
          </w:p>
          <w:p w14:paraId="7E9F6402" w14:textId="406862CB" w:rsidR="00ED675C" w:rsidRPr="006328E0" w:rsidRDefault="00ED675C" w:rsidP="74ACCFE3">
            <w:pPr>
              <w:rPr>
                <w:rFonts w:ascii="Calibri" w:hAnsi="Calibri"/>
              </w:rPr>
            </w:pPr>
          </w:p>
          <w:p w14:paraId="7CD49447" w14:textId="60D2298D" w:rsidR="00ED675C" w:rsidRPr="006328E0" w:rsidRDefault="00ED675C" w:rsidP="74ACCFE3">
            <w:pPr>
              <w:rPr>
                <w:rFonts w:ascii="Calibri" w:hAnsi="Calibri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4B86" w14:textId="77777777" w:rsidR="00ED675C" w:rsidRPr="006328E0" w:rsidRDefault="00ED675C" w:rsidP="00ED675C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</w:tr>
      <w:tr w:rsidR="00ED675C" w:rsidRPr="00F73CAC" w14:paraId="185D37D5" w14:textId="77777777" w:rsidTr="50C4CEB2">
        <w:trPr>
          <w:trHeight w:val="140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4362" w14:textId="77777777" w:rsidR="00ED675C" w:rsidRDefault="00ED675C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3A0FF5F2" w14:textId="2A18CEC2" w:rsidR="00ED675C" w:rsidRPr="001B04C8" w:rsidRDefault="00ED675C" w:rsidP="64690EB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3A15" w14:textId="77777777" w:rsidR="00ED675C" w:rsidRDefault="00ED675C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 xml:space="preserve">13 </w:t>
            </w:r>
            <w:r w:rsidRPr="00F73CAC">
              <w:rPr>
                <w:rFonts w:ascii="Calibri" w:hAnsi="Calibri"/>
              </w:rPr>
              <w:t>VRIJDAG</w:t>
            </w:r>
          </w:p>
          <w:p w14:paraId="5630AD66" w14:textId="77777777" w:rsidR="00ED675C" w:rsidRPr="001B04C8" w:rsidRDefault="00ED675C" w:rsidP="00ED675C">
            <w:pPr>
              <w:rPr>
                <w:rFonts w:ascii="Calibri" w:hAnsi="Calibri"/>
                <w:b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9D79" w14:textId="77777777" w:rsidR="00ED675C" w:rsidRPr="00F73CAC" w:rsidRDefault="00ED675C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61829076" w14:textId="77777777" w:rsidR="00ED675C" w:rsidRDefault="00ED675C" w:rsidP="00ED675C">
            <w:pPr>
              <w:pBdr>
                <w:right w:val="single" w:sz="4" w:space="4" w:color="auto"/>
              </w:pBdr>
              <w:rPr>
                <w:rFonts w:ascii="Calibri" w:hAnsi="Calibri"/>
                <w:b/>
                <w:color w:val="FF33CC"/>
              </w:rPr>
            </w:pPr>
          </w:p>
          <w:p w14:paraId="2BA226A1" w14:textId="77777777" w:rsidR="00ED675C" w:rsidRPr="00FE6E29" w:rsidRDefault="00ED675C" w:rsidP="00ED675C">
            <w:pPr>
              <w:pBdr>
                <w:right w:val="single" w:sz="4" w:space="4" w:color="auto"/>
              </w:pBdr>
              <w:rPr>
                <w:rFonts w:ascii="Bradley Hand ITC" w:hAnsi="Bradley Hand ITC"/>
                <w:b/>
                <w:color w:val="FF33CC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9D1C" w14:textId="77777777" w:rsidR="00ED675C" w:rsidRPr="00F73CAC" w:rsidRDefault="00ED675C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27</w:t>
            </w:r>
            <w:r w:rsidRPr="00A71475">
              <w:rPr>
                <w:rFonts w:ascii="Calibri" w:hAnsi="Calibri"/>
              </w:rPr>
              <w:t xml:space="preserve"> VRIJDAG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3B2" w14:textId="77777777" w:rsidR="00ED675C" w:rsidRPr="00F73CAC" w:rsidRDefault="00ED675C" w:rsidP="00ED675C">
            <w:pPr>
              <w:rPr>
                <w:rFonts w:ascii="Calibri" w:hAnsi="Calibri"/>
              </w:rPr>
            </w:pPr>
          </w:p>
        </w:tc>
      </w:tr>
      <w:tr w:rsidR="00ED675C" w:rsidRPr="00F73CAC" w14:paraId="5B63983A" w14:textId="77777777" w:rsidTr="50C4CEB2">
        <w:trPr>
          <w:trHeight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585637" w14:textId="77777777" w:rsidR="00ED675C" w:rsidRPr="00F73CAC" w:rsidRDefault="00ED675C" w:rsidP="00ED675C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102B587" w14:textId="77777777" w:rsidR="00ED675C" w:rsidRPr="00F73CAC" w:rsidRDefault="00ED675C" w:rsidP="00ED675C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5BC7535" w14:textId="77777777" w:rsidR="00ED675C" w:rsidRPr="00F73CAC" w:rsidRDefault="00ED675C" w:rsidP="00ED675C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F6FF616" w14:textId="77777777" w:rsidR="00ED675C" w:rsidRPr="00F73CAC" w:rsidRDefault="00ED675C" w:rsidP="00ED675C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6639E0E" w14:textId="77777777" w:rsidR="00ED675C" w:rsidRPr="00F73CAC" w:rsidRDefault="00ED675C" w:rsidP="00ED675C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1F95C33E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  <w:b/>
          <w:sz w:val="24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  </w:t>
      </w:r>
      <w:r w:rsidR="009F0088">
        <w:rPr>
          <w:rFonts w:ascii="Calibri" w:hAnsi="Calibri"/>
          <w:b/>
          <w:sz w:val="52"/>
        </w:rPr>
        <w:t>OKTOBER 2019</w:t>
      </w:r>
      <w:r w:rsidR="00C4764A" w:rsidRPr="00F73CAC">
        <w:rPr>
          <w:rFonts w:ascii="Calibri" w:hAnsi="Calibri"/>
          <w:b/>
          <w:sz w:val="52"/>
        </w:rPr>
        <w:t xml:space="preserve">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924"/>
        <w:gridCol w:w="2674"/>
        <w:gridCol w:w="2944"/>
        <w:gridCol w:w="2872"/>
      </w:tblGrid>
      <w:tr w:rsidR="00A910D2" w:rsidRPr="00F73CAC" w14:paraId="3236B4ED" w14:textId="77777777" w:rsidTr="061AB208"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49EC" w14:textId="77777777" w:rsidR="00A910D2" w:rsidRDefault="00A910D2" w:rsidP="00A910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MAANDAG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 w:rsidR="003215AC">
              <w:rPr>
                <w:rFonts w:ascii="Calibri" w:hAnsi="Calibri"/>
              </w:rPr>
              <w:t>40</w:t>
            </w:r>
          </w:p>
          <w:p w14:paraId="0DE4B5B7" w14:textId="77777777" w:rsidR="00A910D2" w:rsidRDefault="00A910D2" w:rsidP="00A910D2">
            <w:pPr>
              <w:rPr>
                <w:rFonts w:ascii="Calibri" w:hAnsi="Calibri"/>
              </w:rPr>
            </w:pPr>
          </w:p>
          <w:p w14:paraId="66204FF1" w14:textId="77777777" w:rsidR="00A910D2" w:rsidRDefault="00A910D2" w:rsidP="00A910D2">
            <w:pPr>
              <w:rPr>
                <w:rFonts w:ascii="Calibri" w:hAnsi="Calibri"/>
              </w:rPr>
            </w:pPr>
          </w:p>
          <w:p w14:paraId="2DBF0D7D" w14:textId="77777777" w:rsidR="00A910D2" w:rsidRDefault="00A910D2" w:rsidP="00A910D2">
            <w:pPr>
              <w:rPr>
                <w:rFonts w:ascii="Calibri" w:hAnsi="Calibri"/>
              </w:rPr>
            </w:pPr>
          </w:p>
          <w:p w14:paraId="6B62F1B3" w14:textId="77777777" w:rsidR="00A910D2" w:rsidRPr="00F73CAC" w:rsidRDefault="00A910D2" w:rsidP="00A910D2">
            <w:pPr>
              <w:rPr>
                <w:rFonts w:ascii="Calibri" w:hAnsi="Calibri"/>
              </w:rPr>
            </w:pPr>
          </w:p>
          <w:p w14:paraId="02F2C34E" w14:textId="77777777" w:rsidR="00A910D2" w:rsidRPr="00AE62EF" w:rsidRDefault="00A910D2" w:rsidP="00A910D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9C3340F" w14:textId="77777777" w:rsidR="00420A84" w:rsidRPr="009F6A20" w:rsidRDefault="62453ADF" w:rsidP="00420A84">
            <w:pPr>
              <w:rPr>
                <w:rFonts w:ascii="Calibri" w:hAnsi="Calibri"/>
                <w:b/>
                <w:color w:val="00B050"/>
              </w:rPr>
            </w:pPr>
            <w:r w:rsidRPr="62453ADF">
              <w:rPr>
                <w:rFonts w:ascii="Calibri" w:hAnsi="Calibri"/>
                <w:sz w:val="32"/>
                <w:szCs w:val="32"/>
              </w:rPr>
              <w:t>7</w:t>
            </w:r>
            <w:r w:rsidRPr="62453ADF">
              <w:rPr>
                <w:rFonts w:ascii="Calibri" w:hAnsi="Calibri"/>
              </w:rPr>
              <w:t xml:space="preserve"> MAANDAG </w:t>
            </w:r>
            <w:proofErr w:type="spellStart"/>
            <w:r w:rsidRPr="62453ADF">
              <w:rPr>
                <w:rFonts w:ascii="Calibri" w:hAnsi="Calibri"/>
              </w:rPr>
              <w:t>wk</w:t>
            </w:r>
            <w:proofErr w:type="spellEnd"/>
            <w:r w:rsidRPr="62453ADF">
              <w:rPr>
                <w:rFonts w:ascii="Calibri" w:hAnsi="Calibri"/>
              </w:rPr>
              <w:t xml:space="preserve"> 41</w:t>
            </w:r>
          </w:p>
          <w:p w14:paraId="680A4E5D" w14:textId="7BC6D802" w:rsidR="00A910D2" w:rsidRPr="009F6A20" w:rsidRDefault="00012690" w:rsidP="00012690">
            <w:pPr>
              <w:rPr>
                <w:rFonts w:ascii="Calibri" w:hAnsi="Calibri"/>
                <w:b/>
                <w:bCs/>
                <w:color w:val="00B050"/>
              </w:rPr>
            </w:pPr>
            <w:r>
              <w:rPr>
                <w:rFonts w:ascii="Calibri" w:hAnsi="Calibri"/>
                <w:b/>
                <w:bCs/>
                <w:color w:val="0070C0"/>
              </w:rPr>
              <w:t>S</w:t>
            </w:r>
            <w:r w:rsidR="3044022E" w:rsidRPr="3044022E">
              <w:rPr>
                <w:rFonts w:ascii="Calibri" w:hAnsi="Calibri"/>
                <w:b/>
                <w:bCs/>
                <w:color w:val="0070C0"/>
              </w:rPr>
              <w:t>tudiedag</w:t>
            </w:r>
            <w:r>
              <w:rPr>
                <w:rFonts w:ascii="Calibri" w:hAnsi="Calibri"/>
                <w:b/>
                <w:bCs/>
                <w:color w:val="0070C0"/>
              </w:rPr>
              <w:t xml:space="preserve">: leerlingen van </w:t>
            </w:r>
            <w:r w:rsidR="3044022E" w:rsidRPr="3044022E">
              <w:rPr>
                <w:rFonts w:ascii="Calibri" w:hAnsi="Calibri"/>
                <w:b/>
                <w:bCs/>
                <w:color w:val="0070C0"/>
              </w:rPr>
              <w:t>gr</w:t>
            </w:r>
            <w:r>
              <w:rPr>
                <w:rFonts w:ascii="Calibri" w:hAnsi="Calibri"/>
                <w:b/>
                <w:bCs/>
                <w:color w:val="0070C0"/>
              </w:rPr>
              <w:t>oep</w:t>
            </w:r>
            <w:r w:rsidR="3044022E" w:rsidRPr="3044022E">
              <w:rPr>
                <w:rFonts w:ascii="Calibri" w:hAnsi="Calibri"/>
                <w:b/>
                <w:bCs/>
                <w:color w:val="0070C0"/>
              </w:rPr>
              <w:t xml:space="preserve"> 1/8 </w:t>
            </w:r>
            <w:r>
              <w:rPr>
                <w:rFonts w:ascii="Calibri" w:hAnsi="Calibri"/>
                <w:b/>
                <w:bCs/>
                <w:color w:val="0070C0"/>
              </w:rPr>
              <w:t xml:space="preserve">zijn </w:t>
            </w:r>
            <w:r w:rsidR="3044022E" w:rsidRPr="3044022E">
              <w:rPr>
                <w:rFonts w:ascii="Calibri" w:hAnsi="Calibri"/>
                <w:b/>
                <w:bCs/>
                <w:color w:val="0070C0"/>
              </w:rPr>
              <w:t>vrij</w:t>
            </w:r>
            <w:r>
              <w:rPr>
                <w:rFonts w:ascii="Calibri" w:hAnsi="Calibri"/>
                <w:b/>
                <w:bCs/>
                <w:color w:val="0070C0"/>
              </w:rPr>
              <w:t>!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14CB88" w14:textId="77777777" w:rsidR="00A910D2" w:rsidRPr="00232D1C" w:rsidRDefault="74ACCFE3" w:rsidP="00A910D2">
            <w:pPr>
              <w:rPr>
                <w:rFonts w:ascii="Calibri" w:hAnsi="Calibri"/>
                <w:b/>
                <w:color w:val="FF000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>14</w:t>
            </w:r>
            <w:r w:rsidRPr="74ACCFE3">
              <w:rPr>
                <w:rFonts w:ascii="Calibri" w:hAnsi="Calibri"/>
              </w:rPr>
              <w:t xml:space="preserve"> MAANDAG </w:t>
            </w:r>
            <w:proofErr w:type="spellStart"/>
            <w:r w:rsidRPr="74ACCFE3">
              <w:rPr>
                <w:rFonts w:ascii="Calibri" w:hAnsi="Calibri"/>
              </w:rPr>
              <w:t>wk</w:t>
            </w:r>
            <w:proofErr w:type="spellEnd"/>
            <w:r w:rsidRPr="74ACCFE3">
              <w:rPr>
                <w:rFonts w:ascii="Calibri" w:hAnsi="Calibri"/>
              </w:rPr>
              <w:t xml:space="preserve"> 42</w:t>
            </w:r>
          </w:p>
          <w:p w14:paraId="19219836" w14:textId="0B458D6C" w:rsidR="00A910D2" w:rsidRPr="009A2FB1" w:rsidRDefault="00A910D2" w:rsidP="00012690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604D0D1" w14:textId="77777777" w:rsidR="00A910D2" w:rsidRPr="00E46733" w:rsidRDefault="00A910D2" w:rsidP="00A910D2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9F0088">
              <w:rPr>
                <w:rFonts w:ascii="Calibri" w:hAnsi="Calibri"/>
                <w:sz w:val="32"/>
                <w:szCs w:val="32"/>
              </w:rPr>
              <w:t>1</w:t>
            </w:r>
            <w:r>
              <w:rPr>
                <w:rFonts w:ascii="Calibri" w:hAnsi="Calibri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MAANDAG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</w:t>
            </w:r>
            <w:r w:rsidR="003215AC">
              <w:rPr>
                <w:rFonts w:ascii="Calibri" w:hAnsi="Calibri"/>
              </w:rPr>
              <w:t>3</w:t>
            </w:r>
          </w:p>
          <w:p w14:paraId="711C04A5" w14:textId="77777777" w:rsidR="00A910D2" w:rsidRPr="00BD45D1" w:rsidRDefault="008B7F97" w:rsidP="00A910D2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b/>
                <w:color w:val="0070C0"/>
              </w:rPr>
              <w:t>Herfstvakantie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928CC9" w14:textId="77777777" w:rsidR="00A910D2" w:rsidRPr="00E46733" w:rsidRDefault="74ACCFE3" w:rsidP="00A910D2">
            <w:pPr>
              <w:rPr>
                <w:rFonts w:ascii="Calibri" w:hAnsi="Calibri"/>
                <w:b/>
                <w:color w:val="FF000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>28</w:t>
            </w:r>
            <w:r w:rsidRPr="74ACCFE3">
              <w:rPr>
                <w:rFonts w:ascii="Calibri" w:hAnsi="Calibri"/>
              </w:rPr>
              <w:t xml:space="preserve"> MAANDAG </w:t>
            </w:r>
            <w:proofErr w:type="spellStart"/>
            <w:r w:rsidRPr="74ACCFE3">
              <w:rPr>
                <w:rFonts w:ascii="Calibri" w:hAnsi="Calibri"/>
              </w:rPr>
              <w:t>wk</w:t>
            </w:r>
            <w:proofErr w:type="spellEnd"/>
            <w:r w:rsidRPr="74ACCFE3">
              <w:rPr>
                <w:rFonts w:ascii="Calibri" w:hAnsi="Calibri"/>
              </w:rPr>
              <w:t xml:space="preserve"> 44</w:t>
            </w:r>
          </w:p>
          <w:p w14:paraId="76329F1F" w14:textId="5C01BE4C" w:rsidR="009F6A20" w:rsidRPr="00BD45D1" w:rsidRDefault="061AB208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061AB208">
              <w:rPr>
                <w:rFonts w:ascii="Calibri" w:hAnsi="Calibri"/>
                <w:b/>
                <w:bCs/>
                <w:color w:val="0070C0"/>
              </w:rPr>
              <w:t>Luizencontrole</w:t>
            </w:r>
          </w:p>
          <w:p w14:paraId="296FEF7D" w14:textId="09DEEFA4" w:rsidR="009F6A20" w:rsidRPr="00BD45D1" w:rsidRDefault="061AB208" w:rsidP="061AB208">
            <w:pPr>
              <w:rPr>
                <w:rFonts w:ascii="Calibri" w:hAnsi="Calibri"/>
                <w:b/>
                <w:bCs/>
                <w:color w:val="7030A0"/>
              </w:rPr>
            </w:pPr>
            <w:r w:rsidRPr="061AB208">
              <w:rPr>
                <w:rFonts w:ascii="Calibri" w:eastAsia="Calibri" w:hAnsi="Calibri" w:cs="Calibri"/>
                <w:b/>
                <w:bCs/>
                <w:color w:val="0070C0"/>
                <w:szCs w:val="22"/>
              </w:rPr>
              <w:t>Start thema 2 Leefstijl “Praten en luisteren.</w:t>
            </w:r>
          </w:p>
        </w:tc>
      </w:tr>
      <w:tr w:rsidR="00A910D2" w:rsidRPr="00F73CAC" w14:paraId="682D2588" w14:textId="77777777" w:rsidTr="061AB20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5561" w14:textId="77777777" w:rsidR="0050447D" w:rsidRPr="0050447D" w:rsidRDefault="009F0088" w:rsidP="00420A84">
            <w:pPr>
              <w:rPr>
                <w:rFonts w:asciiTheme="minorHAnsi" w:hAnsiTheme="minorHAnsi" w:cs="Calibri"/>
                <w:b/>
                <w:color w:val="0070C0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  <w:r w:rsidR="00A910D2">
              <w:rPr>
                <w:rFonts w:ascii="Calibri" w:hAnsi="Calibri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DINSDAG</w:t>
            </w:r>
          </w:p>
          <w:p w14:paraId="4709E5F1" w14:textId="77777777" w:rsidR="00A910D2" w:rsidRPr="005B154D" w:rsidRDefault="005B154D" w:rsidP="00A910D2">
            <w:pPr>
              <w:rPr>
                <w:rFonts w:asciiTheme="minorHAnsi" w:hAnsiTheme="minorHAnsi" w:cs="Calibri"/>
                <w:b/>
                <w:color w:val="0070C0"/>
              </w:rPr>
            </w:pPr>
            <w:r w:rsidRPr="005B154D">
              <w:rPr>
                <w:rFonts w:asciiTheme="minorHAnsi" w:hAnsiTheme="minorHAnsi" w:cs="Calibri"/>
                <w:b/>
                <w:color w:val="0070C0"/>
              </w:rPr>
              <w:t>Kamp groep 6 + 7</w:t>
            </w:r>
          </w:p>
          <w:p w14:paraId="7194DBDC" w14:textId="77777777" w:rsidR="0059531B" w:rsidRDefault="0059531B" w:rsidP="00A910D2">
            <w:pPr>
              <w:rPr>
                <w:rFonts w:asciiTheme="minorHAnsi" w:hAnsiTheme="minorHAnsi" w:cs="Calibri"/>
                <w:b/>
                <w:color w:val="00B050"/>
              </w:rPr>
            </w:pPr>
          </w:p>
          <w:p w14:paraId="769D0D3C" w14:textId="77777777" w:rsidR="0059531B" w:rsidRDefault="0059531B" w:rsidP="00A910D2">
            <w:pPr>
              <w:rPr>
                <w:rFonts w:asciiTheme="minorHAnsi" w:hAnsiTheme="minorHAnsi" w:cs="Calibri"/>
                <w:b/>
                <w:color w:val="00B050"/>
              </w:rPr>
            </w:pPr>
          </w:p>
          <w:p w14:paraId="54CD245A" w14:textId="77777777" w:rsidR="00A910D2" w:rsidRPr="00917006" w:rsidRDefault="00A910D2" w:rsidP="00A910D2">
            <w:pPr>
              <w:rPr>
                <w:rFonts w:asciiTheme="minorHAnsi" w:hAnsiTheme="minorHAnsi" w:cs="Calibri"/>
                <w:b/>
                <w:color w:val="00B050"/>
              </w:rPr>
            </w:pP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DCB2" w14:textId="77777777" w:rsidR="00420A84" w:rsidRPr="005F0174" w:rsidRDefault="009F0088" w:rsidP="00420A84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DINSDAG</w:t>
            </w:r>
          </w:p>
          <w:p w14:paraId="1231BE67" w14:textId="77777777" w:rsidR="009F6A20" w:rsidRPr="005F0174" w:rsidRDefault="009F6A20" w:rsidP="009F6A20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E0AB4F" w14:textId="77777777" w:rsidR="00A910D2" w:rsidRPr="00F73CAC" w:rsidRDefault="0059531B" w:rsidP="00A910D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9F0088">
              <w:rPr>
                <w:rFonts w:ascii="Calibri" w:hAnsi="Calibri"/>
                <w:sz w:val="32"/>
              </w:rPr>
              <w:t>5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  <w:szCs w:val="22"/>
              </w:rPr>
              <w:t>DINSDAG</w:t>
            </w:r>
          </w:p>
          <w:p w14:paraId="0A6959E7" w14:textId="77777777" w:rsidR="00A910D2" w:rsidRPr="005675BD" w:rsidRDefault="00A910D2" w:rsidP="00A910D2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b/>
                <w:color w:val="FD1FF2"/>
              </w:rPr>
              <w:t xml:space="preserve"> 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5D8BF6" w14:textId="77777777" w:rsidR="00A910D2" w:rsidRPr="009E650E" w:rsidRDefault="009F0088" w:rsidP="00A910D2">
            <w:pPr>
              <w:rPr>
                <w:rFonts w:ascii="Calibri" w:hAnsi="Calibri"/>
                <w:b/>
                <w:color w:val="FF0066"/>
              </w:rPr>
            </w:pPr>
            <w:r>
              <w:rPr>
                <w:rFonts w:ascii="Calibri" w:hAnsi="Calibri"/>
                <w:sz w:val="32"/>
              </w:rPr>
              <w:t>22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  <w:szCs w:val="22"/>
              </w:rPr>
              <w:t>DINSDAG</w:t>
            </w:r>
          </w:p>
          <w:p w14:paraId="36FEB5B0" w14:textId="77777777" w:rsidR="00A910D2" w:rsidRPr="009E650E" w:rsidRDefault="00A910D2" w:rsidP="00A910D2">
            <w:pPr>
              <w:rPr>
                <w:rFonts w:ascii="Calibri" w:hAnsi="Calibri"/>
                <w:b/>
                <w:color w:val="FF006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591A2B2" w14:textId="77777777" w:rsidR="0059531B" w:rsidRPr="009E650E" w:rsidRDefault="009F0088" w:rsidP="0059531B">
            <w:pPr>
              <w:rPr>
                <w:rFonts w:ascii="Calibri" w:hAnsi="Calibri"/>
                <w:b/>
                <w:color w:val="FF0066"/>
              </w:rPr>
            </w:pPr>
            <w:r>
              <w:rPr>
                <w:rFonts w:ascii="Calibri" w:hAnsi="Calibri"/>
                <w:sz w:val="32"/>
              </w:rPr>
              <w:t>29</w:t>
            </w:r>
            <w:r w:rsidR="0059531B" w:rsidRPr="00F73CAC">
              <w:rPr>
                <w:rFonts w:ascii="Calibri" w:hAnsi="Calibri"/>
                <w:sz w:val="32"/>
              </w:rPr>
              <w:t xml:space="preserve"> </w:t>
            </w:r>
            <w:r w:rsidR="0059531B" w:rsidRPr="00F73CAC">
              <w:rPr>
                <w:rFonts w:ascii="Calibri" w:hAnsi="Calibri"/>
                <w:szCs w:val="22"/>
              </w:rPr>
              <w:t>DINSDAG</w:t>
            </w:r>
          </w:p>
          <w:p w14:paraId="30D7AA69" w14:textId="77777777" w:rsidR="00A910D2" w:rsidRPr="009E650E" w:rsidRDefault="00A910D2" w:rsidP="00A910D2">
            <w:pPr>
              <w:rPr>
                <w:rFonts w:ascii="Calibri" w:hAnsi="Calibri"/>
                <w:b/>
                <w:color w:val="FF0066"/>
              </w:rPr>
            </w:pPr>
          </w:p>
        </w:tc>
      </w:tr>
      <w:tr w:rsidR="00A910D2" w:rsidRPr="00F73CAC" w14:paraId="4505AECF" w14:textId="77777777" w:rsidTr="061AB20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A692" w14:textId="77777777" w:rsidR="0059531B" w:rsidRDefault="009F0088" w:rsidP="00420A8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A910D2" w:rsidRPr="00A910D2">
              <w:rPr>
                <w:rFonts w:ascii="Calibri" w:hAnsi="Calibri"/>
                <w:sz w:val="32"/>
                <w:szCs w:val="32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WOENSDAG</w:t>
            </w:r>
          </w:p>
          <w:p w14:paraId="7196D064" w14:textId="77777777" w:rsidR="0059531B" w:rsidRDefault="0059531B" w:rsidP="00420A84">
            <w:pPr>
              <w:rPr>
                <w:rFonts w:ascii="Calibri" w:hAnsi="Calibri"/>
              </w:rPr>
            </w:pPr>
          </w:p>
          <w:p w14:paraId="34FF1C98" w14:textId="21852FA1" w:rsidR="0059531B" w:rsidRPr="00CB5DC6" w:rsidRDefault="50C4CEB2" w:rsidP="50C4CEB2">
            <w:pPr>
              <w:rPr>
                <w:rFonts w:ascii="Calibri" w:hAnsi="Calibri"/>
                <w:b/>
                <w:bCs/>
                <w:color w:val="0070C0"/>
              </w:rPr>
            </w:pPr>
            <w:r w:rsidRPr="50C4CEB2">
              <w:rPr>
                <w:rFonts w:ascii="Calibri" w:hAnsi="Calibri"/>
                <w:b/>
                <w:bCs/>
                <w:color w:val="0070C0"/>
              </w:rPr>
              <w:t>Kinderboekenweek t/m 13 okt.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9EB4" w14:textId="77777777" w:rsidR="00420A84" w:rsidRPr="00BD45D1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>9</w:t>
            </w:r>
            <w:r w:rsidRPr="00BA614B">
              <w:rPr>
                <w:rFonts w:ascii="Calibri" w:hAnsi="Calibri"/>
              </w:rPr>
              <w:t xml:space="preserve">  WOENSDAG</w:t>
            </w:r>
          </w:p>
          <w:p w14:paraId="6D072C0D" w14:textId="1F602359" w:rsidR="009F6A20" w:rsidRPr="00BD45D1" w:rsidRDefault="009F6A20" w:rsidP="1F024B49">
            <w:pPr>
              <w:rPr>
                <w:rFonts w:ascii="Calibri" w:hAnsi="Calibri"/>
                <w:b/>
                <w:bCs/>
                <w:color w:val="F79546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DDEB17" w14:textId="77777777" w:rsidR="00A910D2" w:rsidRPr="00366F19" w:rsidRDefault="00A910D2" w:rsidP="00A910D2">
            <w:pPr>
              <w:rPr>
                <w:rFonts w:ascii="Calibri" w:hAnsi="Calibri"/>
                <w:b/>
                <w:color w:val="0070C0"/>
                <w:szCs w:val="22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9F0088">
              <w:rPr>
                <w:rFonts w:ascii="Calibri" w:hAnsi="Calibri"/>
                <w:sz w:val="32"/>
              </w:rPr>
              <w:t>6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0BD0BCA0" w14:textId="77777777" w:rsidR="00A910D2" w:rsidRDefault="00A910D2" w:rsidP="00A910D2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  <w:p w14:paraId="61E10C1B" w14:textId="77777777" w:rsidR="00012690" w:rsidRDefault="00012690" w:rsidP="00A910D2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  <w:p w14:paraId="119A5AAD" w14:textId="77777777" w:rsidR="00012690" w:rsidRDefault="00012690" w:rsidP="00A910D2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  <w:p w14:paraId="699563C8" w14:textId="77777777" w:rsidR="00012690" w:rsidRDefault="00012690" w:rsidP="00A910D2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  <w:p w14:paraId="48A21919" w14:textId="77777777" w:rsidR="00012690" w:rsidRPr="00366F19" w:rsidRDefault="00012690" w:rsidP="00A910D2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0041146" w14:textId="77777777" w:rsidR="00420A84" w:rsidRPr="00B12BD5" w:rsidRDefault="001754AD" w:rsidP="00420A84">
            <w:pPr>
              <w:rPr>
                <w:rFonts w:ascii="Calibri" w:hAnsi="Calibri"/>
                <w:b/>
                <w:color w:val="7030A0"/>
                <w:szCs w:val="22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9F0088">
              <w:rPr>
                <w:rFonts w:ascii="Calibri" w:hAnsi="Calibri"/>
                <w:sz w:val="32"/>
              </w:rPr>
              <w:t>3</w:t>
            </w:r>
            <w:r w:rsidR="00A910D2" w:rsidRPr="00F73CAC">
              <w:rPr>
                <w:rFonts w:ascii="Calibri" w:hAnsi="Calibri"/>
              </w:rPr>
              <w:t xml:space="preserve"> WOENSDAG</w:t>
            </w:r>
          </w:p>
          <w:p w14:paraId="6BD18F9B" w14:textId="77777777" w:rsidR="009F6A20" w:rsidRPr="00B12BD5" w:rsidRDefault="009F6A20" w:rsidP="00A910D2">
            <w:pPr>
              <w:rPr>
                <w:rFonts w:ascii="Calibri" w:hAnsi="Calibri"/>
                <w:b/>
                <w:color w:val="7030A0"/>
                <w:szCs w:val="22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217D79" w14:textId="77777777" w:rsidR="001754AD" w:rsidRPr="00B12BD5" w:rsidRDefault="001754AD" w:rsidP="001754AD">
            <w:pPr>
              <w:rPr>
                <w:rFonts w:ascii="Calibri" w:hAnsi="Calibri"/>
                <w:b/>
                <w:color w:val="7030A0"/>
                <w:szCs w:val="22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="009F0088">
              <w:rPr>
                <w:rFonts w:ascii="Calibri" w:hAnsi="Calibri"/>
                <w:sz w:val="32"/>
              </w:rPr>
              <w:t>0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238601FE" w14:textId="77777777" w:rsidR="00A910D2" w:rsidRPr="00B12BD5" w:rsidRDefault="00A910D2" w:rsidP="00A910D2">
            <w:pPr>
              <w:rPr>
                <w:rFonts w:ascii="Calibri" w:hAnsi="Calibri"/>
                <w:b/>
                <w:color w:val="7030A0"/>
                <w:szCs w:val="22"/>
              </w:rPr>
            </w:pPr>
          </w:p>
        </w:tc>
      </w:tr>
      <w:tr w:rsidR="00A910D2" w:rsidRPr="00F73CAC" w14:paraId="3E358873" w14:textId="77777777" w:rsidTr="061AB20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0291" w14:textId="77777777" w:rsidR="00A910D2" w:rsidRDefault="009F0088" w:rsidP="00420A8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  <w:r w:rsidR="00A910D2" w:rsidRPr="00A910D2">
              <w:rPr>
                <w:rFonts w:ascii="Calibri" w:hAnsi="Calibri"/>
                <w:sz w:val="32"/>
                <w:szCs w:val="32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DONDERDAG</w:t>
            </w:r>
          </w:p>
          <w:p w14:paraId="0F3CABC7" w14:textId="77777777" w:rsidR="0059531B" w:rsidRDefault="0059531B" w:rsidP="00420A84">
            <w:pPr>
              <w:rPr>
                <w:rFonts w:ascii="Calibri" w:hAnsi="Calibri"/>
              </w:rPr>
            </w:pPr>
          </w:p>
          <w:p w14:paraId="5B08B5D1" w14:textId="77777777" w:rsidR="0059531B" w:rsidRDefault="0059531B" w:rsidP="00420A84">
            <w:pPr>
              <w:rPr>
                <w:rFonts w:ascii="Calibri" w:hAnsi="Calibri"/>
              </w:rPr>
            </w:pPr>
          </w:p>
          <w:p w14:paraId="16DEB4AB" w14:textId="77777777" w:rsidR="0059531B" w:rsidRDefault="0059531B" w:rsidP="00420A84">
            <w:pPr>
              <w:rPr>
                <w:rFonts w:ascii="Calibri" w:hAnsi="Calibri"/>
              </w:rPr>
            </w:pPr>
          </w:p>
          <w:p w14:paraId="0AD9C6F4" w14:textId="77777777" w:rsidR="0059531B" w:rsidRPr="009B4639" w:rsidRDefault="0059531B" w:rsidP="00420A84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E716" w14:textId="77777777" w:rsidR="00A910D2" w:rsidRPr="00405E8E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10 </w:t>
            </w:r>
            <w:r w:rsidRPr="00BA614B">
              <w:rPr>
                <w:rFonts w:ascii="Calibri" w:hAnsi="Calibri"/>
              </w:rPr>
              <w:t>DONDERDAG</w:t>
            </w:r>
          </w:p>
          <w:p w14:paraId="7C987E25" w14:textId="44FB468B" w:rsidR="00BA614B" w:rsidRDefault="00BA614B" w:rsidP="00BA614B">
            <w:pPr>
              <w:rPr>
                <w:rFonts w:ascii="Calibri" w:hAnsi="Calibri"/>
              </w:rPr>
            </w:pPr>
          </w:p>
          <w:p w14:paraId="39F559A7" w14:textId="404A2E49" w:rsidR="00A910D2" w:rsidRPr="00405E8E" w:rsidRDefault="00A910D2" w:rsidP="519FF85C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4B1F511A" w14:textId="0546F771" w:rsidR="00A910D2" w:rsidRPr="00405E8E" w:rsidRDefault="00A910D2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01FA53" w14:textId="77777777" w:rsidR="00A910D2" w:rsidRDefault="009F0088" w:rsidP="00A910D2">
            <w:pPr>
              <w:rPr>
                <w:rFonts w:ascii="Calibri" w:hAnsi="Calibri"/>
                <w:color w:val="92D050"/>
                <w:szCs w:val="22"/>
              </w:rPr>
            </w:pPr>
            <w:r>
              <w:rPr>
                <w:rFonts w:ascii="Calibri" w:hAnsi="Calibri"/>
                <w:sz w:val="32"/>
              </w:rPr>
              <w:t>17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DONDERDAG</w:t>
            </w:r>
          </w:p>
          <w:p w14:paraId="65F9C3DC" w14:textId="371269BD" w:rsidR="00A910D2" w:rsidRDefault="64690EB6" w:rsidP="64690EB6">
            <w:pPr>
              <w:tabs>
                <w:tab w:val="left" w:pos="2020"/>
              </w:tabs>
              <w:rPr>
                <w:rFonts w:ascii="Calibri" w:hAnsi="Calibri"/>
                <w:b/>
                <w:bCs/>
                <w:color w:val="0070C0"/>
              </w:rPr>
            </w:pPr>
            <w:r w:rsidRPr="64690EB6">
              <w:rPr>
                <w:rFonts w:ascii="Calibri" w:hAnsi="Calibri"/>
                <w:b/>
                <w:bCs/>
                <w:color w:val="0070C0"/>
              </w:rPr>
              <w:t>Gevonden voorwerpen aula</w:t>
            </w:r>
          </w:p>
          <w:p w14:paraId="5023141B" w14:textId="77777777" w:rsidR="00A910D2" w:rsidRPr="00F73CAC" w:rsidRDefault="00A910D2" w:rsidP="00A910D2">
            <w:pPr>
              <w:tabs>
                <w:tab w:val="left" w:pos="2020"/>
              </w:tabs>
              <w:rPr>
                <w:rFonts w:ascii="Calibri" w:hAnsi="Calibri"/>
                <w:color w:val="92D050"/>
                <w:szCs w:val="22"/>
              </w:rPr>
            </w:pPr>
            <w:r w:rsidRPr="00F73CAC">
              <w:rPr>
                <w:rFonts w:ascii="Calibri" w:hAnsi="Calibri"/>
                <w:color w:val="92D050"/>
                <w:szCs w:val="22"/>
              </w:rPr>
              <w:tab/>
            </w:r>
          </w:p>
        </w:tc>
        <w:tc>
          <w:tcPr>
            <w:tcW w:w="2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B9D8D7C" w14:textId="77777777" w:rsidR="00A910D2" w:rsidRPr="00EB66DF" w:rsidRDefault="00A910D2" w:rsidP="00A910D2">
            <w:pPr>
              <w:rPr>
                <w:rFonts w:ascii="Calibri" w:hAnsi="Calibri"/>
                <w:color w:val="F22ECD"/>
                <w:szCs w:val="22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9F0088"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DONDER</w:t>
            </w:r>
            <w:r w:rsidRPr="00F73CAC">
              <w:rPr>
                <w:rFonts w:ascii="Calibri" w:hAnsi="Calibri"/>
              </w:rPr>
              <w:t>DAG</w:t>
            </w:r>
          </w:p>
          <w:p w14:paraId="09B38B7B" w14:textId="01892ABF" w:rsidR="00A910D2" w:rsidRPr="00EB66DF" w:rsidRDefault="00A910D2" w:rsidP="562F8CFE">
            <w:pPr>
              <w:tabs>
                <w:tab w:val="left" w:pos="2020"/>
              </w:tabs>
              <w:rPr>
                <w:rFonts w:ascii="Calibri" w:hAnsi="Calibri"/>
                <w:color w:val="F22ECD"/>
              </w:rPr>
            </w:pPr>
          </w:p>
          <w:p w14:paraId="642B5F73" w14:textId="6DDD846F" w:rsidR="00A910D2" w:rsidRPr="00EB66DF" w:rsidRDefault="00A910D2" w:rsidP="562F8CFE">
            <w:pPr>
              <w:tabs>
                <w:tab w:val="left" w:pos="2020"/>
              </w:tabs>
              <w:rPr>
                <w:rFonts w:ascii="Calibri" w:hAnsi="Calibri"/>
                <w:color w:val="F22ECD"/>
              </w:rPr>
            </w:pPr>
          </w:p>
          <w:p w14:paraId="1F3B1409" w14:textId="2321CDB1" w:rsidR="00A910D2" w:rsidRPr="00EB66DF" w:rsidRDefault="00A910D2" w:rsidP="24AF0375">
            <w:pPr>
              <w:tabs>
                <w:tab w:val="left" w:pos="2020"/>
              </w:tabs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D5D347" w14:textId="77777777" w:rsidR="009F0088" w:rsidRPr="00EB66DF" w:rsidRDefault="310F65BE" w:rsidP="009F0088">
            <w:pPr>
              <w:rPr>
                <w:rFonts w:ascii="Calibri" w:hAnsi="Calibri"/>
                <w:color w:val="F22ECD"/>
                <w:szCs w:val="22"/>
              </w:rPr>
            </w:pPr>
            <w:r w:rsidRPr="310F65BE">
              <w:rPr>
                <w:rFonts w:ascii="Calibri" w:hAnsi="Calibri"/>
                <w:sz w:val="32"/>
                <w:szCs w:val="32"/>
              </w:rPr>
              <w:t>31</w:t>
            </w:r>
            <w:r w:rsidRPr="310F65BE">
              <w:rPr>
                <w:rFonts w:ascii="Calibri" w:hAnsi="Calibri"/>
              </w:rPr>
              <w:t xml:space="preserve"> DONDERDAG</w:t>
            </w:r>
          </w:p>
          <w:p w14:paraId="108431D7" w14:textId="3D8DF89A" w:rsidR="310F65BE" w:rsidRDefault="310F65BE" w:rsidP="310F65BE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16428FED" w14:textId="19328821" w:rsidR="310F65BE" w:rsidRDefault="310F65BE" w:rsidP="310F65BE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562C75D1" w14:textId="31834610" w:rsidR="00A910D2" w:rsidRPr="00EB66DF" w:rsidRDefault="00A910D2" w:rsidP="00012690">
            <w:pPr>
              <w:tabs>
                <w:tab w:val="left" w:pos="2020"/>
              </w:tabs>
              <w:rPr>
                <w:rFonts w:ascii="Calibri" w:hAnsi="Calibri"/>
                <w:color w:val="F22ECD"/>
              </w:rPr>
            </w:pPr>
          </w:p>
        </w:tc>
      </w:tr>
      <w:tr w:rsidR="00A910D2" w:rsidRPr="00F73CAC" w14:paraId="1544972B" w14:textId="77777777" w:rsidTr="061AB20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CF0D" w14:textId="77777777" w:rsidR="00A910D2" w:rsidRPr="009F54AE" w:rsidRDefault="009F0088" w:rsidP="00A910D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32"/>
                <w:szCs w:val="32"/>
              </w:rPr>
              <w:t>4</w:t>
            </w:r>
            <w:r w:rsidR="00A910D2">
              <w:rPr>
                <w:rFonts w:ascii="Calibri" w:hAnsi="Calibri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VRIJDAG</w:t>
            </w:r>
          </w:p>
          <w:p w14:paraId="664355AD" w14:textId="77777777" w:rsidR="00A910D2" w:rsidRDefault="00A910D2" w:rsidP="00A910D2">
            <w:pPr>
              <w:rPr>
                <w:rFonts w:ascii="Calibri" w:hAnsi="Calibri"/>
                <w:b/>
              </w:rPr>
            </w:pPr>
          </w:p>
          <w:p w14:paraId="1A965116" w14:textId="77777777" w:rsidR="00A910D2" w:rsidRDefault="00A910D2" w:rsidP="00A910D2">
            <w:pPr>
              <w:rPr>
                <w:rFonts w:ascii="Calibri" w:hAnsi="Calibri"/>
                <w:b/>
              </w:rPr>
            </w:pPr>
          </w:p>
          <w:p w14:paraId="7DF4E37C" w14:textId="77777777" w:rsidR="00A910D2" w:rsidRPr="009F54AE" w:rsidRDefault="00A910D2" w:rsidP="00A910D2">
            <w:pPr>
              <w:rPr>
                <w:rFonts w:ascii="Calibri" w:hAnsi="Calibri"/>
                <w:b/>
              </w:rPr>
            </w:pP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AF42" w14:textId="77777777" w:rsidR="00A910D2" w:rsidRPr="007F4D55" w:rsidRDefault="009F0088" w:rsidP="00A910D2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11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VRIJDAG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63671F" w14:textId="77777777" w:rsidR="00A910D2" w:rsidRPr="00F73CAC" w:rsidRDefault="74ACCFE3" w:rsidP="74ACCFE3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>18</w:t>
            </w:r>
            <w:r w:rsidRPr="74ACCFE3">
              <w:rPr>
                <w:rFonts w:ascii="Calibri" w:hAnsi="Calibri"/>
              </w:rPr>
              <w:t xml:space="preserve"> VRIJDAG</w:t>
            </w:r>
          </w:p>
          <w:p w14:paraId="7F952099" w14:textId="7B549362" w:rsidR="74ACCFE3" w:rsidRDefault="49D21800" w:rsidP="49D21800">
            <w:pPr>
              <w:rPr>
                <w:rFonts w:ascii="Calibri" w:hAnsi="Calibri"/>
                <w:b/>
                <w:bCs/>
                <w:color w:val="0070C0"/>
              </w:rPr>
            </w:pPr>
            <w:r w:rsidRPr="49D21800">
              <w:rPr>
                <w:rFonts w:ascii="Calibri" w:hAnsi="Calibri"/>
                <w:b/>
                <w:bCs/>
                <w:color w:val="0070C0"/>
              </w:rPr>
              <w:t>Gezamenlijke afsluiting “Op de Ceder gaan we voor goud”.</w:t>
            </w:r>
          </w:p>
          <w:p w14:paraId="25B03D62" w14:textId="50E867A4" w:rsidR="74ACCFE3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School uit om 12.30 uur</w:t>
            </w:r>
          </w:p>
          <w:p w14:paraId="44FB30F8" w14:textId="62DCD791" w:rsidR="00A910D2" w:rsidRPr="000F358C" w:rsidRDefault="00A910D2" w:rsidP="00BA614B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69882CF" w14:textId="77777777" w:rsidR="00A910D2" w:rsidRDefault="009F0088" w:rsidP="00A910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25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VRIJDAG</w:t>
            </w:r>
          </w:p>
          <w:p w14:paraId="1DA6542E" w14:textId="77777777" w:rsidR="00A910D2" w:rsidRPr="00F73CAC" w:rsidRDefault="00A910D2" w:rsidP="00A910D2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41E394" w14:textId="77777777" w:rsidR="00A910D2" w:rsidRPr="00F73CAC" w:rsidRDefault="00A910D2" w:rsidP="00A910D2">
            <w:pPr>
              <w:rPr>
                <w:rFonts w:ascii="Calibri" w:hAnsi="Calibri"/>
                <w:szCs w:val="22"/>
              </w:rPr>
            </w:pPr>
          </w:p>
        </w:tc>
      </w:tr>
      <w:tr w:rsidR="00A910D2" w:rsidRPr="00F73CAC" w14:paraId="7F02BDF2" w14:textId="77777777" w:rsidTr="061AB20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1BCBB791" w14:textId="77777777" w:rsidR="00A910D2" w:rsidRPr="00F73CAC" w:rsidRDefault="00A910D2" w:rsidP="00A910D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55E4F1DF" w14:textId="77777777" w:rsidR="00A910D2" w:rsidRPr="00F73CAC" w:rsidRDefault="00A910D2" w:rsidP="00A910D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1A9098B" w14:textId="77777777" w:rsidR="00A910D2" w:rsidRPr="00F73CAC" w:rsidRDefault="00A910D2" w:rsidP="00A910D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332A888B" w14:textId="77777777" w:rsidR="00A910D2" w:rsidRPr="00F73CAC" w:rsidRDefault="00A910D2" w:rsidP="00A910D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text1" w:themeFillTint="7F"/>
          </w:tcPr>
          <w:p w14:paraId="6189D9E0" w14:textId="77777777" w:rsidR="00A910D2" w:rsidRPr="00F73CAC" w:rsidRDefault="00A910D2" w:rsidP="00A910D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4EE4B094" w14:textId="77777777" w:rsidR="003D4CC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  <w:b/>
          <w:sz w:val="24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 </w:t>
      </w:r>
      <w:r w:rsidR="00E511A2" w:rsidRPr="00F73CAC">
        <w:rPr>
          <w:rFonts w:ascii="Calibri" w:hAnsi="Calibri"/>
          <w:b/>
          <w:sz w:val="52"/>
        </w:rPr>
        <w:t>NOVEMBER 20</w:t>
      </w:r>
      <w:r w:rsidR="000F63FE">
        <w:rPr>
          <w:rFonts w:ascii="Calibri" w:hAnsi="Calibri"/>
          <w:b/>
          <w:sz w:val="52"/>
        </w:rPr>
        <w:t>1</w:t>
      </w:r>
      <w:r w:rsidR="009A2EC6">
        <w:rPr>
          <w:rFonts w:ascii="Calibri" w:hAnsi="Calibri"/>
          <w:b/>
          <w:sz w:val="52"/>
        </w:rPr>
        <w:t>9</w:t>
      </w:r>
      <w:r w:rsidR="00665F69" w:rsidRPr="00F73CAC">
        <w:rPr>
          <w:rFonts w:ascii="Calibri" w:hAnsi="Calibri"/>
          <w:b/>
          <w:sz w:val="52"/>
        </w:rPr>
        <w:t xml:space="preserve"> </w:t>
      </w:r>
      <w:r w:rsidR="00C4764A" w:rsidRPr="00F73CAC">
        <w:rPr>
          <w:rFonts w:ascii="Calibri" w:hAnsi="Calibri"/>
          <w:b/>
          <w:sz w:val="52"/>
        </w:rPr>
        <w:t xml:space="preserve">     </w:t>
      </w:r>
    </w:p>
    <w:p w14:paraId="722B00AE" w14:textId="77777777" w:rsidR="003D4CCC" w:rsidRPr="00F73CAC" w:rsidRDefault="003D4CCC" w:rsidP="00E31F3E">
      <w:pPr>
        <w:rPr>
          <w:rFonts w:ascii="Calibri" w:hAnsi="Calibri"/>
          <w:sz w:val="4"/>
          <w:szCs w:val="4"/>
        </w:rPr>
      </w:pPr>
    </w:p>
    <w:tbl>
      <w:tblPr>
        <w:tblW w:w="17114" w:type="dxa"/>
        <w:tblInd w:w="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950"/>
        <w:gridCol w:w="2720"/>
        <w:gridCol w:w="2898"/>
        <w:gridCol w:w="2809"/>
        <w:gridCol w:w="2809"/>
        <w:gridCol w:w="164"/>
      </w:tblGrid>
      <w:tr w:rsidR="008B7F97" w:rsidRPr="00F73CAC" w14:paraId="4F461B47" w14:textId="77777777" w:rsidTr="50C4CEB2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BB4D" w14:textId="77777777" w:rsidR="008B7F97" w:rsidRPr="007621DA" w:rsidRDefault="008B7F97" w:rsidP="00A50F41">
            <w:pPr>
              <w:rPr>
                <w:rFonts w:ascii="Calibri" w:hAnsi="Calibri"/>
                <w:b/>
                <w:color w:val="00B050"/>
                <w:szCs w:val="22"/>
              </w:rPr>
            </w:pP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44</w:t>
            </w:r>
          </w:p>
          <w:p w14:paraId="42C6D796" w14:textId="77777777" w:rsidR="008B7F97" w:rsidRPr="007621DA" w:rsidRDefault="008B7F97" w:rsidP="00A50F41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</w:tc>
        <w:tc>
          <w:tcPr>
            <w:tcW w:w="2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018" w14:textId="77777777" w:rsidR="008B7F97" w:rsidRPr="0068130D" w:rsidRDefault="009A2EC6" w:rsidP="00A50F41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4</w:t>
            </w:r>
            <w:r w:rsidR="008B7F97" w:rsidRPr="00F73CAC">
              <w:rPr>
                <w:rFonts w:ascii="Calibri" w:hAnsi="Calibri"/>
                <w:sz w:val="32"/>
              </w:rPr>
              <w:t xml:space="preserve"> </w:t>
            </w:r>
            <w:r w:rsidR="008B7F97">
              <w:rPr>
                <w:rFonts w:ascii="Calibri" w:hAnsi="Calibri"/>
              </w:rPr>
              <w:t xml:space="preserve">MAANDAG </w:t>
            </w:r>
            <w:proofErr w:type="spellStart"/>
            <w:r w:rsidR="008B7F97">
              <w:rPr>
                <w:rFonts w:ascii="Calibri" w:hAnsi="Calibri"/>
              </w:rPr>
              <w:t>wk</w:t>
            </w:r>
            <w:proofErr w:type="spellEnd"/>
            <w:r w:rsidR="008B7F97">
              <w:rPr>
                <w:rFonts w:ascii="Calibri" w:hAnsi="Calibri"/>
              </w:rPr>
              <w:t xml:space="preserve"> 45</w:t>
            </w:r>
          </w:p>
          <w:p w14:paraId="1A128223" w14:textId="0AC3180D" w:rsidR="008B7F97" w:rsidRPr="0068130D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B050"/>
              </w:rPr>
              <w:t>Avond: oudergesprekken Zien en Zorg: groep 1 t/m 5</w:t>
            </w:r>
          </w:p>
          <w:p w14:paraId="6C91E7CD" w14:textId="67E51AFC" w:rsidR="008B7F97" w:rsidRPr="0068130D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B050"/>
              </w:rPr>
              <w:t>Voor groep 6 t/m 8: Adaptief Zien en Zorg</w:t>
            </w:r>
          </w:p>
          <w:p w14:paraId="6E1831B3" w14:textId="53402F79" w:rsidR="008B7F97" w:rsidRPr="0068130D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B050"/>
              </w:rPr>
              <w:t>Groep 8: voorlopig advies</w:t>
            </w:r>
          </w:p>
        </w:tc>
        <w:tc>
          <w:tcPr>
            <w:tcW w:w="2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54858" w14:textId="77777777" w:rsidR="008B7F97" w:rsidRPr="007621DA" w:rsidRDefault="00BA614B" w:rsidP="00BA614B">
            <w:pPr>
              <w:rPr>
                <w:rFonts w:ascii="Calibri" w:hAnsi="Calibri"/>
                <w:b/>
                <w:bCs/>
                <w:color w:val="00B050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11 </w:t>
            </w:r>
            <w:r w:rsidRPr="00BA614B">
              <w:rPr>
                <w:rFonts w:ascii="Calibri" w:hAnsi="Calibri"/>
              </w:rPr>
              <w:t xml:space="preserve">MAANDAG </w:t>
            </w:r>
            <w:proofErr w:type="spellStart"/>
            <w:r w:rsidRPr="00BA614B">
              <w:rPr>
                <w:rFonts w:ascii="Calibri" w:hAnsi="Calibri"/>
              </w:rPr>
              <w:t>wk</w:t>
            </w:r>
            <w:proofErr w:type="spellEnd"/>
            <w:r w:rsidRPr="00BA614B">
              <w:rPr>
                <w:rFonts w:ascii="Calibri" w:hAnsi="Calibri"/>
              </w:rPr>
              <w:t xml:space="preserve"> 46</w:t>
            </w:r>
          </w:p>
          <w:p w14:paraId="0832DC00" w14:textId="0445FB50" w:rsidR="00BA614B" w:rsidRDefault="00BA614B" w:rsidP="00BA614B">
            <w:pPr>
              <w:rPr>
                <w:rFonts w:ascii="Calibri" w:hAnsi="Calibri"/>
              </w:rPr>
            </w:pPr>
          </w:p>
          <w:p w14:paraId="2894DA34" w14:textId="4FF6E37D" w:rsidR="00BA614B" w:rsidRDefault="00BA614B" w:rsidP="00BA614B">
            <w:pPr>
              <w:rPr>
                <w:rFonts w:ascii="Calibri" w:hAnsi="Calibri"/>
              </w:rPr>
            </w:pPr>
          </w:p>
          <w:p w14:paraId="5F97D047" w14:textId="212F1514" w:rsidR="00BA614B" w:rsidRDefault="00BA614B" w:rsidP="00BA614B">
            <w:pPr>
              <w:rPr>
                <w:rFonts w:ascii="Calibri" w:hAnsi="Calibri"/>
              </w:rPr>
            </w:pPr>
          </w:p>
          <w:p w14:paraId="13B37935" w14:textId="0C88F901" w:rsidR="00BA614B" w:rsidRDefault="00BA614B" w:rsidP="00BA614B">
            <w:pPr>
              <w:rPr>
                <w:rFonts w:ascii="Calibri" w:hAnsi="Calibri"/>
              </w:rPr>
            </w:pPr>
          </w:p>
          <w:p w14:paraId="54E11D2A" w14:textId="2B9FEE70" w:rsidR="008B7F97" w:rsidRPr="007621DA" w:rsidRDefault="008B7F97" w:rsidP="00BA614B">
            <w:pPr>
              <w:rPr>
                <w:rFonts w:ascii="Calibri" w:hAnsi="Calibri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69BB" w14:textId="77777777" w:rsidR="008B7F97" w:rsidRPr="00917006" w:rsidRDefault="00D151A8" w:rsidP="00A50F41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9A2EC6">
              <w:rPr>
                <w:rFonts w:ascii="Calibri" w:hAnsi="Calibri"/>
                <w:sz w:val="32"/>
              </w:rPr>
              <w:t>8</w:t>
            </w:r>
            <w:r w:rsidR="008B7F97" w:rsidRPr="00F73CAC">
              <w:rPr>
                <w:rFonts w:ascii="Calibri" w:hAnsi="Calibri"/>
                <w:sz w:val="32"/>
              </w:rPr>
              <w:t xml:space="preserve"> </w:t>
            </w:r>
            <w:r w:rsidR="008B7F97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8B7F97" w:rsidRPr="00F73CAC">
              <w:rPr>
                <w:rFonts w:ascii="Calibri" w:hAnsi="Calibri"/>
              </w:rPr>
              <w:t>wk</w:t>
            </w:r>
            <w:proofErr w:type="spellEnd"/>
            <w:r w:rsidR="008B7F97" w:rsidRPr="00F73CAC">
              <w:rPr>
                <w:rFonts w:ascii="Calibri" w:hAnsi="Calibri"/>
              </w:rPr>
              <w:t xml:space="preserve"> </w:t>
            </w:r>
            <w:r w:rsidR="008B7F97">
              <w:rPr>
                <w:rFonts w:ascii="Calibri" w:hAnsi="Calibri"/>
              </w:rPr>
              <w:t>47</w:t>
            </w:r>
          </w:p>
          <w:p w14:paraId="31126E5D" w14:textId="77777777" w:rsidR="008B7F97" w:rsidRPr="00917006" w:rsidRDefault="008B7F97" w:rsidP="00A50F41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ACDB" w14:textId="77777777" w:rsidR="008B7F97" w:rsidRPr="00917006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25 </w:t>
            </w:r>
            <w:r w:rsidRPr="74ACCFE3">
              <w:rPr>
                <w:rFonts w:ascii="Calibri" w:hAnsi="Calibri"/>
              </w:rPr>
              <w:t xml:space="preserve">MAANDAG      </w:t>
            </w:r>
            <w:proofErr w:type="spellStart"/>
            <w:r w:rsidRPr="74ACCFE3">
              <w:rPr>
                <w:rFonts w:ascii="Calibri" w:hAnsi="Calibri"/>
              </w:rPr>
              <w:t>wk</w:t>
            </w:r>
            <w:proofErr w:type="spellEnd"/>
            <w:r w:rsidRPr="74ACCFE3">
              <w:rPr>
                <w:rFonts w:ascii="Calibri" w:hAnsi="Calibri"/>
              </w:rPr>
              <w:t xml:space="preserve"> 48</w:t>
            </w:r>
          </w:p>
          <w:p w14:paraId="2DE403A5" w14:textId="4D46AE77" w:rsidR="008B7F97" w:rsidRPr="00917006" w:rsidRDefault="008B7F97" w:rsidP="00BA614B">
            <w:pPr>
              <w:rPr>
                <w:rFonts w:ascii="Calibri" w:hAnsi="Calibri"/>
              </w:rPr>
            </w:pPr>
          </w:p>
        </w:tc>
        <w:tc>
          <w:tcPr>
            <w:tcW w:w="2809" w:type="dxa"/>
            <w:tcBorders>
              <w:left w:val="single" w:sz="6" w:space="0" w:color="auto"/>
            </w:tcBorders>
          </w:tcPr>
          <w:p w14:paraId="62431CDC" w14:textId="77777777" w:rsidR="008B7F97" w:rsidRPr="00F73CAC" w:rsidRDefault="008B7F97" w:rsidP="00A50F41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49E398E2" w14:textId="77777777" w:rsidR="008B7F97" w:rsidRPr="00F73CAC" w:rsidRDefault="008B7F97" w:rsidP="00A50F41">
            <w:pPr>
              <w:rPr>
                <w:rFonts w:ascii="Calibri" w:hAnsi="Calibri"/>
              </w:rPr>
            </w:pPr>
          </w:p>
          <w:p w14:paraId="16287F21" w14:textId="77777777" w:rsidR="008B7F97" w:rsidRPr="00F73CAC" w:rsidRDefault="008B7F97" w:rsidP="00A50F41">
            <w:pPr>
              <w:rPr>
                <w:rFonts w:ascii="Calibri" w:hAnsi="Calibri"/>
              </w:rPr>
            </w:pPr>
          </w:p>
          <w:p w14:paraId="5BE93A62" w14:textId="77777777" w:rsidR="008B7F97" w:rsidRPr="00F73CAC" w:rsidRDefault="008B7F97" w:rsidP="00A50F41">
            <w:pPr>
              <w:rPr>
                <w:rFonts w:ascii="Calibri" w:hAnsi="Calibri"/>
              </w:rPr>
            </w:pPr>
          </w:p>
          <w:p w14:paraId="384BA73E" w14:textId="77777777" w:rsidR="008B7F97" w:rsidRPr="00F73CAC" w:rsidRDefault="008B7F97" w:rsidP="00A50F41">
            <w:pPr>
              <w:rPr>
                <w:rFonts w:ascii="Calibri" w:hAnsi="Calibri"/>
              </w:rPr>
            </w:pPr>
          </w:p>
          <w:p w14:paraId="34B3F2EB" w14:textId="77777777" w:rsidR="008B7F97" w:rsidRPr="00F73CAC" w:rsidRDefault="008B7F97" w:rsidP="00A50F41">
            <w:pPr>
              <w:rPr>
                <w:rFonts w:ascii="Calibri" w:hAnsi="Calibri"/>
              </w:rPr>
            </w:pPr>
          </w:p>
          <w:p w14:paraId="7D34F5C7" w14:textId="77777777" w:rsidR="008B7F97" w:rsidRPr="00F73CAC" w:rsidRDefault="008B7F97" w:rsidP="00A50F41">
            <w:pPr>
              <w:rPr>
                <w:rFonts w:ascii="Calibri" w:hAnsi="Calibri"/>
              </w:rPr>
            </w:pPr>
          </w:p>
        </w:tc>
      </w:tr>
      <w:tr w:rsidR="008B7F97" w:rsidRPr="00F73CAC" w14:paraId="5C3E3912" w14:textId="77777777" w:rsidTr="50C4CEB2">
        <w:trPr>
          <w:trHeight w:val="1667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20A7" w14:textId="77777777" w:rsidR="008B7F97" w:rsidRDefault="008B7F97" w:rsidP="00C067A1">
            <w:pPr>
              <w:rPr>
                <w:rFonts w:ascii="Calibri" w:hAnsi="Calibri"/>
              </w:rPr>
            </w:pPr>
          </w:p>
          <w:p w14:paraId="1D7B270A" w14:textId="77777777" w:rsidR="008B7F97" w:rsidRPr="00BD45D1" w:rsidRDefault="008B7F97" w:rsidP="00420A84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D06E" w14:textId="2E354094" w:rsidR="008B7F97" w:rsidRPr="00F64956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5 </w:t>
            </w:r>
            <w:r w:rsidRPr="74ACCFE3">
              <w:rPr>
                <w:rFonts w:ascii="Calibri" w:hAnsi="Calibri"/>
              </w:rPr>
              <w:t xml:space="preserve">DINSDAG  </w:t>
            </w:r>
          </w:p>
          <w:p w14:paraId="15C099B1" w14:textId="17D60DFD" w:rsidR="008B7F97" w:rsidRPr="00F64956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color w:val="00B050"/>
              </w:rPr>
              <w:t>Middag:</w:t>
            </w:r>
            <w:r w:rsidRPr="74ACCFE3">
              <w:rPr>
                <w:rFonts w:ascii="Calibri" w:hAnsi="Calibri"/>
              </w:rPr>
              <w:t xml:space="preserve"> </w:t>
            </w:r>
            <w:r w:rsidRPr="74ACCFE3">
              <w:rPr>
                <w:rFonts w:ascii="Calibri" w:hAnsi="Calibri"/>
                <w:b/>
                <w:bCs/>
                <w:color w:val="00B050"/>
              </w:rPr>
              <w:t>oudergesprekken Zien en Zorg: groep 1 t/m 5</w:t>
            </w:r>
          </w:p>
          <w:p w14:paraId="1DC08733" w14:textId="67E51AFC" w:rsidR="008B7F97" w:rsidRPr="00F64956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B050"/>
              </w:rPr>
              <w:t>Voor groep 6 t/m 8: Adaptief Zien en Zorg</w:t>
            </w:r>
          </w:p>
          <w:p w14:paraId="5D2ED2D8" w14:textId="7493322B" w:rsidR="008B7F97" w:rsidRPr="00F64956" w:rsidRDefault="00BA614B" w:rsidP="00BA614B">
            <w:pPr>
              <w:rPr>
                <w:rFonts w:ascii="Calibri" w:hAnsi="Calibri"/>
                <w:b/>
                <w:bCs/>
                <w:color w:val="00B050"/>
              </w:rPr>
            </w:pPr>
            <w:r w:rsidRPr="00BA614B">
              <w:rPr>
                <w:rFonts w:ascii="Calibri" w:hAnsi="Calibri"/>
                <w:b/>
                <w:bCs/>
                <w:color w:val="00B050"/>
              </w:rPr>
              <w:t>Groep 8: voorlopig advies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04CB7" w14:textId="1CA08087" w:rsidR="008B7F97" w:rsidRPr="00E869B9" w:rsidRDefault="519FF85C" w:rsidP="519FF85C">
            <w:pPr>
              <w:rPr>
                <w:rFonts w:ascii="Calibri" w:hAnsi="Calibri"/>
                <w:color w:val="00B050"/>
              </w:rPr>
            </w:pPr>
            <w:r w:rsidRPr="519FF85C">
              <w:rPr>
                <w:rFonts w:ascii="Calibri" w:hAnsi="Calibri"/>
                <w:sz w:val="32"/>
                <w:szCs w:val="32"/>
              </w:rPr>
              <w:t xml:space="preserve">12 </w:t>
            </w:r>
            <w:r w:rsidRPr="519FF85C">
              <w:rPr>
                <w:rFonts w:ascii="Calibri" w:hAnsi="Calibri"/>
              </w:rPr>
              <w:t>DINSDAG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E76F" w14:textId="77777777" w:rsidR="008B7F97" w:rsidRPr="00166897" w:rsidRDefault="009A2EC6" w:rsidP="00C067A1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</w:rPr>
              <w:t>19</w:t>
            </w:r>
            <w:r w:rsidR="008B7F97" w:rsidRPr="00F73CAC">
              <w:rPr>
                <w:rFonts w:ascii="Calibri" w:hAnsi="Calibri"/>
                <w:sz w:val="32"/>
              </w:rPr>
              <w:t xml:space="preserve"> </w:t>
            </w:r>
            <w:r w:rsidR="008B7F97" w:rsidRPr="00F73CAC">
              <w:rPr>
                <w:rFonts w:ascii="Calibri" w:hAnsi="Calibri"/>
              </w:rPr>
              <w:t>DINSDAG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C025" w14:textId="77777777" w:rsidR="008B7F97" w:rsidRPr="00166897" w:rsidRDefault="009A2EC6" w:rsidP="00C067A1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</w:rPr>
              <w:t>26</w:t>
            </w:r>
            <w:r w:rsidR="008B7F97" w:rsidRPr="00F73CAC">
              <w:rPr>
                <w:rFonts w:ascii="Calibri" w:hAnsi="Calibri"/>
                <w:sz w:val="32"/>
              </w:rPr>
              <w:t xml:space="preserve"> </w:t>
            </w:r>
            <w:r w:rsidR="008B7F97" w:rsidRPr="00F73CAC">
              <w:rPr>
                <w:rFonts w:ascii="Calibri" w:hAnsi="Calibri"/>
              </w:rPr>
              <w:t>DINSDAG</w:t>
            </w:r>
          </w:p>
        </w:tc>
        <w:tc>
          <w:tcPr>
            <w:tcW w:w="2809" w:type="dxa"/>
            <w:tcBorders>
              <w:left w:val="single" w:sz="6" w:space="0" w:color="auto"/>
            </w:tcBorders>
          </w:tcPr>
          <w:p w14:paraId="06971CD3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2A1F701D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03EFCA41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5F96A722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5B95CD12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5220BBB2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13CB595B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</w:tr>
      <w:tr w:rsidR="008B7F97" w:rsidRPr="00A71390" w14:paraId="5E17320B" w14:textId="77777777" w:rsidTr="50C4CEB2">
        <w:tc>
          <w:tcPr>
            <w:tcW w:w="276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C8D39" w14:textId="77777777" w:rsidR="008B7F97" w:rsidRPr="00154879" w:rsidRDefault="008B7F97" w:rsidP="00420A84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82FFE0" w14:textId="605F2EE6" w:rsidR="008B7F97" w:rsidRPr="00154879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6 </w:t>
            </w:r>
            <w:r w:rsidRPr="74ACCFE3">
              <w:rPr>
                <w:rFonts w:ascii="Calibri" w:hAnsi="Calibri"/>
              </w:rPr>
              <w:t>WOENSDAG</w:t>
            </w:r>
          </w:p>
          <w:p w14:paraId="170CCD7D" w14:textId="17D60DFD" w:rsidR="008B7F97" w:rsidRPr="00154879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color w:val="00B050"/>
              </w:rPr>
              <w:t>Middag:</w:t>
            </w:r>
            <w:r w:rsidRPr="74ACCFE3">
              <w:rPr>
                <w:rFonts w:ascii="Calibri" w:hAnsi="Calibri"/>
              </w:rPr>
              <w:t xml:space="preserve"> </w:t>
            </w:r>
            <w:r w:rsidRPr="74ACCFE3">
              <w:rPr>
                <w:rFonts w:ascii="Calibri" w:hAnsi="Calibri"/>
                <w:b/>
                <w:bCs/>
                <w:color w:val="00B050"/>
              </w:rPr>
              <w:t>oudergesprekken Zien en Zorg: groep 1 t/m 5</w:t>
            </w:r>
          </w:p>
          <w:p w14:paraId="004DD510" w14:textId="67E51AFC" w:rsidR="008B7F97" w:rsidRPr="00154879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B050"/>
              </w:rPr>
              <w:t>Voor groep 6 t/m 8: Adaptief Zien en Zorg</w:t>
            </w:r>
          </w:p>
          <w:p w14:paraId="4664EF87" w14:textId="2906EF4D" w:rsidR="008B7F97" w:rsidRPr="00154879" w:rsidRDefault="00BA614B" w:rsidP="00BA614B">
            <w:pPr>
              <w:rPr>
                <w:rFonts w:ascii="Calibri" w:hAnsi="Calibri"/>
                <w:b/>
                <w:bCs/>
                <w:color w:val="00B050"/>
              </w:rPr>
            </w:pPr>
            <w:r w:rsidRPr="00BA614B">
              <w:rPr>
                <w:rFonts w:ascii="Calibri" w:hAnsi="Calibri"/>
                <w:b/>
                <w:bCs/>
                <w:color w:val="00B050"/>
              </w:rPr>
              <w:t>Groep 8: voorlopig advies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7E070" w14:textId="77777777" w:rsidR="008B7F97" w:rsidRDefault="008B7F97" w:rsidP="00C067A1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  <w:sz w:val="32"/>
              </w:rPr>
              <w:t>1</w:t>
            </w:r>
            <w:r w:rsidR="009A2EC6">
              <w:rPr>
                <w:rFonts w:ascii="Calibri" w:hAnsi="Calibri"/>
                <w:sz w:val="32"/>
              </w:rPr>
              <w:t>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318B050C" w14:textId="77777777" w:rsidR="00012690" w:rsidRDefault="00012690" w:rsidP="00C067A1">
            <w:pPr>
              <w:rPr>
                <w:rFonts w:ascii="Calibri" w:hAnsi="Calibri"/>
              </w:rPr>
            </w:pPr>
          </w:p>
          <w:p w14:paraId="3D4D6657" w14:textId="77777777" w:rsidR="00012690" w:rsidRDefault="00012690" w:rsidP="00C067A1">
            <w:pPr>
              <w:rPr>
                <w:rFonts w:ascii="Calibri" w:hAnsi="Calibri"/>
              </w:rPr>
            </w:pPr>
          </w:p>
          <w:p w14:paraId="5D5BEE4C" w14:textId="77777777" w:rsidR="00012690" w:rsidRPr="00F73CAC" w:rsidRDefault="00012690" w:rsidP="00C067A1">
            <w:pPr>
              <w:rPr>
                <w:rFonts w:ascii="Calibri" w:hAnsi="Calibri"/>
              </w:rPr>
            </w:pPr>
          </w:p>
          <w:p w14:paraId="4657FAD1" w14:textId="21B5EFC8" w:rsidR="008B7F97" w:rsidRPr="00FF4DD1" w:rsidRDefault="50C4CEB2" w:rsidP="50C4CEB2">
            <w:pPr>
              <w:rPr>
                <w:rFonts w:ascii="Calibri" w:hAnsi="Calibri"/>
                <w:b/>
                <w:bCs/>
                <w:color w:val="0070C0"/>
              </w:rPr>
            </w:pPr>
            <w:r w:rsidRPr="50C4CEB2">
              <w:rPr>
                <w:rFonts w:ascii="Calibri" w:eastAsia="Calibri" w:hAnsi="Calibri" w:cs="Calibri"/>
                <w:b/>
                <w:bCs/>
                <w:color w:val="0070C0"/>
                <w:szCs w:val="22"/>
              </w:rPr>
              <w:t>19.30-20.30 uur:</w:t>
            </w:r>
            <w:r w:rsidRPr="50C4CEB2">
              <w:rPr>
                <w:rFonts w:ascii="Calibri" w:hAnsi="Calibri"/>
                <w:b/>
                <w:bCs/>
                <w:color w:val="0070C0"/>
              </w:rPr>
              <w:t xml:space="preserve"> Oudervereniging </w:t>
            </w:r>
          </w:p>
          <w:p w14:paraId="675E05EE" w14:textId="103EC36A" w:rsidR="008B7F97" w:rsidRPr="00FF4DD1" w:rsidRDefault="008B7F97" w:rsidP="3FBF8F4C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F223" w14:textId="77777777" w:rsidR="008B7F97" w:rsidRDefault="008B7F97" w:rsidP="00C067A1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  <w:sz w:val="32"/>
              </w:rPr>
              <w:t>2</w:t>
            </w:r>
            <w:r w:rsidR="009A2EC6">
              <w:rPr>
                <w:rFonts w:ascii="Calibri" w:hAnsi="Calibri"/>
                <w:sz w:val="32"/>
              </w:rPr>
              <w:t>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2FC17F8B" w14:textId="77777777" w:rsidR="008B7F97" w:rsidRDefault="008B7F97" w:rsidP="00C067A1">
            <w:pPr>
              <w:rPr>
                <w:rFonts w:ascii="Calibri" w:hAnsi="Calibri"/>
              </w:rPr>
            </w:pPr>
          </w:p>
          <w:p w14:paraId="0A4F7224" w14:textId="77777777" w:rsidR="008B7F97" w:rsidRPr="000F358C" w:rsidRDefault="008B7F97" w:rsidP="00C067A1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02D9" w14:textId="77777777" w:rsidR="008B7F97" w:rsidRDefault="009A2EC6" w:rsidP="00C067A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27</w:t>
            </w:r>
            <w:r w:rsidR="008B7F97" w:rsidRPr="00F73CAC">
              <w:rPr>
                <w:rFonts w:ascii="Calibri" w:hAnsi="Calibri"/>
                <w:sz w:val="32"/>
              </w:rPr>
              <w:t xml:space="preserve"> </w:t>
            </w:r>
            <w:r w:rsidR="008B7F97" w:rsidRPr="00F73CAC">
              <w:rPr>
                <w:rFonts w:ascii="Calibri" w:hAnsi="Calibri"/>
              </w:rPr>
              <w:t>WOENSDAG</w:t>
            </w:r>
          </w:p>
          <w:p w14:paraId="4AC6E9F9" w14:textId="77777777" w:rsidR="00012690" w:rsidRDefault="00012690" w:rsidP="00C067A1">
            <w:pPr>
              <w:rPr>
                <w:rFonts w:ascii="Calibri" w:hAnsi="Calibri"/>
              </w:rPr>
            </w:pPr>
          </w:p>
          <w:p w14:paraId="4C0ADA4F" w14:textId="77777777" w:rsidR="00012690" w:rsidRDefault="00012690" w:rsidP="00C067A1">
            <w:pPr>
              <w:rPr>
                <w:rFonts w:ascii="Calibri" w:hAnsi="Calibri"/>
              </w:rPr>
            </w:pPr>
          </w:p>
          <w:p w14:paraId="5765F545" w14:textId="77777777" w:rsidR="00012690" w:rsidRDefault="00012690" w:rsidP="00C067A1">
            <w:pPr>
              <w:rPr>
                <w:rFonts w:ascii="Calibri" w:hAnsi="Calibri"/>
              </w:rPr>
            </w:pPr>
          </w:p>
          <w:p w14:paraId="65195CCA" w14:textId="74FBAAD2" w:rsidR="008B7F97" w:rsidRPr="000F358C" w:rsidRDefault="3FBF8F4C" w:rsidP="3FBF8F4C">
            <w:pPr>
              <w:rPr>
                <w:rFonts w:ascii="Calibri" w:hAnsi="Calibri"/>
                <w:b/>
                <w:bCs/>
                <w:color w:val="0070C0"/>
              </w:rPr>
            </w:pPr>
            <w:r w:rsidRPr="3FBF8F4C">
              <w:rPr>
                <w:rFonts w:ascii="Calibri" w:hAnsi="Calibri"/>
                <w:b/>
                <w:bCs/>
                <w:color w:val="0070C0"/>
              </w:rPr>
              <w:t>Klassenouders 19.30</w:t>
            </w:r>
          </w:p>
          <w:p w14:paraId="5AE48A43" w14:textId="3291921E" w:rsidR="008B7F97" w:rsidRPr="000F358C" w:rsidRDefault="008B7F97" w:rsidP="1F024B49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809" w:type="dxa"/>
            <w:tcBorders>
              <w:left w:val="single" w:sz="6" w:space="0" w:color="auto"/>
            </w:tcBorders>
          </w:tcPr>
          <w:p w14:paraId="50F40DEB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77A52294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007DCDA8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450EA2D7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3DD355C9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1A81F0B1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717AAFBA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</w:tr>
      <w:tr w:rsidR="008B7F97" w:rsidRPr="00F73CAC" w14:paraId="3AFAB1DF" w14:textId="77777777" w:rsidTr="50C4CEB2">
        <w:tc>
          <w:tcPr>
            <w:tcW w:w="276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EE48EE" w14:textId="77777777" w:rsidR="008B7F97" w:rsidRPr="007D5B8E" w:rsidRDefault="008B7F97" w:rsidP="009A2EC6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0DF3" w14:textId="77777777" w:rsidR="008B7F97" w:rsidRDefault="74ACCFE3" w:rsidP="74ACCFE3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7 </w:t>
            </w:r>
            <w:r w:rsidRPr="74ACCFE3">
              <w:rPr>
                <w:rFonts w:ascii="Calibri" w:hAnsi="Calibri"/>
              </w:rPr>
              <w:t>DONDERDAG</w:t>
            </w:r>
          </w:p>
          <w:p w14:paraId="6C3139F1" w14:textId="17D60DFD" w:rsidR="74ACCFE3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color w:val="00B050"/>
              </w:rPr>
              <w:t>Middag:</w:t>
            </w:r>
            <w:r w:rsidRPr="74ACCFE3">
              <w:rPr>
                <w:rFonts w:ascii="Calibri" w:hAnsi="Calibri"/>
              </w:rPr>
              <w:t xml:space="preserve"> </w:t>
            </w:r>
            <w:r w:rsidRPr="74ACCFE3">
              <w:rPr>
                <w:rFonts w:ascii="Calibri" w:hAnsi="Calibri"/>
                <w:b/>
                <w:bCs/>
                <w:color w:val="00B050"/>
              </w:rPr>
              <w:t>oudergesprekken Zien en Zorg: groep 1 t/m 5</w:t>
            </w:r>
          </w:p>
          <w:p w14:paraId="5B2F7A6E" w14:textId="67E51AFC" w:rsidR="74ACCFE3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B050"/>
              </w:rPr>
              <w:t>Voor groep 6 t/m 8: Adaptief Zien en Zorg</w:t>
            </w:r>
          </w:p>
          <w:p w14:paraId="5C2CEDD4" w14:textId="53402F79" w:rsidR="74ACCFE3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B050"/>
              </w:rPr>
              <w:t>Groep 8: voorlopig advies</w:t>
            </w:r>
          </w:p>
          <w:p w14:paraId="121FD38A" w14:textId="4C0D058D" w:rsidR="008B7F97" w:rsidRPr="00FF4DD1" w:rsidRDefault="63FB1A71" w:rsidP="63FB1A71">
            <w:pPr>
              <w:rPr>
                <w:rFonts w:ascii="Calibri" w:hAnsi="Calibri"/>
                <w:b/>
                <w:bCs/>
                <w:color w:val="0070C0"/>
              </w:rPr>
            </w:pPr>
            <w:r w:rsidRPr="63FB1A71">
              <w:rPr>
                <w:rFonts w:ascii="Calibri" w:hAnsi="Calibri"/>
                <w:b/>
                <w:bCs/>
                <w:color w:val="0070C0"/>
              </w:rPr>
              <w:t>Lichtjesfeest: 16.30-17.15 uur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6B11BB9" w14:textId="26BB15BE" w:rsidR="008B7F97" w:rsidRPr="00E869B9" w:rsidRDefault="00BA614B" w:rsidP="74ACCFE3">
            <w:pPr>
              <w:rPr>
                <w:rFonts w:ascii="Calibri" w:hAnsi="Calibri"/>
                <w:b/>
                <w:bCs/>
                <w:color w:val="FF33CC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14 </w:t>
            </w:r>
            <w:r w:rsidRPr="00BA614B">
              <w:rPr>
                <w:rFonts w:ascii="Calibri" w:hAnsi="Calibri"/>
              </w:rPr>
              <w:t>DONDERDAG</w:t>
            </w:r>
          </w:p>
          <w:p w14:paraId="2FE28D22" w14:textId="08F3BC60" w:rsidR="00BA614B" w:rsidRDefault="00BA614B" w:rsidP="00BA614B">
            <w:pPr>
              <w:rPr>
                <w:rFonts w:ascii="Calibri" w:hAnsi="Calibri"/>
              </w:rPr>
            </w:pPr>
          </w:p>
          <w:p w14:paraId="1A32AAB6" w14:textId="3FC1A1F1" w:rsidR="00BA614B" w:rsidRDefault="00BA614B" w:rsidP="00BA614B">
            <w:pPr>
              <w:rPr>
                <w:rFonts w:ascii="Calibri" w:hAnsi="Calibri"/>
              </w:rPr>
            </w:pPr>
          </w:p>
          <w:p w14:paraId="5BEDBF83" w14:textId="62DEC39D" w:rsidR="00BA614B" w:rsidRDefault="00BA614B" w:rsidP="00BA614B">
            <w:pPr>
              <w:rPr>
                <w:rFonts w:ascii="Calibri" w:hAnsi="Calibri"/>
              </w:rPr>
            </w:pPr>
          </w:p>
          <w:p w14:paraId="3D4DFAE4" w14:textId="76AE30DE" w:rsidR="00BA614B" w:rsidRDefault="00BA614B" w:rsidP="00BA614B">
            <w:pPr>
              <w:rPr>
                <w:rFonts w:ascii="Calibri" w:hAnsi="Calibri"/>
              </w:rPr>
            </w:pPr>
          </w:p>
          <w:p w14:paraId="109DA249" w14:textId="7D7F3978" w:rsidR="008B7F97" w:rsidRPr="00E869B9" w:rsidRDefault="008B7F97" w:rsidP="00BA614B">
            <w:pPr>
              <w:rPr>
                <w:rFonts w:ascii="Calibri" w:hAnsi="Calibri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1DBE" w14:textId="77777777" w:rsidR="008B7F97" w:rsidRPr="00440623" w:rsidRDefault="519FF85C" w:rsidP="00C067A1">
            <w:pPr>
              <w:rPr>
                <w:rFonts w:ascii="Calibri" w:hAnsi="Calibri"/>
                <w:b/>
                <w:color w:val="FA26E1"/>
              </w:rPr>
            </w:pPr>
            <w:r w:rsidRPr="519FF85C">
              <w:rPr>
                <w:rFonts w:ascii="Calibri" w:hAnsi="Calibri"/>
                <w:sz w:val="32"/>
                <w:szCs w:val="32"/>
              </w:rPr>
              <w:t xml:space="preserve">21 </w:t>
            </w:r>
            <w:r w:rsidRPr="519FF85C">
              <w:rPr>
                <w:rFonts w:ascii="Calibri" w:hAnsi="Calibri"/>
              </w:rPr>
              <w:t>DONDERDAG</w:t>
            </w:r>
          </w:p>
          <w:p w14:paraId="1FE2DD96" w14:textId="67F3C7EB" w:rsidR="008B7F97" w:rsidRPr="00440623" w:rsidRDefault="008B7F97" w:rsidP="00012690">
            <w:pPr>
              <w:rPr>
                <w:rFonts w:ascii="Calibri" w:hAnsi="Calibri"/>
                <w:b/>
                <w:bCs/>
                <w:color w:val="FA26E1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EDB" w14:textId="77777777" w:rsidR="008B7F97" w:rsidRPr="00440623" w:rsidRDefault="00BA614B" w:rsidP="74ACCFE3">
            <w:pPr>
              <w:rPr>
                <w:rFonts w:ascii="Calibri" w:hAnsi="Calibri"/>
                <w:b/>
                <w:bCs/>
                <w:color w:val="FA26E1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28 </w:t>
            </w:r>
            <w:r w:rsidRPr="00BA614B">
              <w:rPr>
                <w:rFonts w:ascii="Calibri" w:hAnsi="Calibri"/>
              </w:rPr>
              <w:t>DONDERDAG</w:t>
            </w:r>
          </w:p>
          <w:p w14:paraId="27357532" w14:textId="14CCB5E5" w:rsidR="008B7F97" w:rsidRPr="00440623" w:rsidRDefault="008B7F97" w:rsidP="00BA614B">
            <w:pPr>
              <w:rPr>
                <w:rFonts w:ascii="Calibri" w:hAnsi="Calibri"/>
              </w:rPr>
            </w:pPr>
          </w:p>
        </w:tc>
        <w:tc>
          <w:tcPr>
            <w:tcW w:w="2809" w:type="dxa"/>
            <w:tcBorders>
              <w:left w:val="single" w:sz="6" w:space="0" w:color="auto"/>
            </w:tcBorders>
          </w:tcPr>
          <w:p w14:paraId="07F023C8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4BDB5498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2916C19D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74869460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187F57B8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54738AF4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46ABBD8F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</w:tr>
      <w:tr w:rsidR="008B7F97" w:rsidRPr="00F73CAC" w14:paraId="6369947E" w14:textId="77777777" w:rsidTr="50C4CEB2"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D91EFC" w14:textId="77777777" w:rsidR="008B7F97" w:rsidRDefault="009A2EC6" w:rsidP="00C067A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8B7F97" w:rsidRPr="00F73CAC">
              <w:rPr>
                <w:rFonts w:ascii="Calibri" w:hAnsi="Calibri"/>
                <w:sz w:val="32"/>
              </w:rPr>
              <w:t xml:space="preserve"> </w:t>
            </w:r>
            <w:r w:rsidR="008B7F97" w:rsidRPr="00F73CAC">
              <w:rPr>
                <w:rFonts w:ascii="Calibri" w:hAnsi="Calibri"/>
              </w:rPr>
              <w:t xml:space="preserve">VRIJDAG </w:t>
            </w:r>
          </w:p>
          <w:p w14:paraId="06BBA33E" w14:textId="77777777" w:rsidR="008B7F97" w:rsidRPr="007D5B8E" w:rsidRDefault="008B7F97" w:rsidP="00420A84">
            <w:pPr>
              <w:rPr>
                <w:rFonts w:ascii="Calibri" w:hAnsi="Calibri"/>
                <w:b/>
                <w:color w:val="FFC000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B731" w14:textId="77777777" w:rsidR="008B7F97" w:rsidRDefault="009A2EC6" w:rsidP="00420A84">
            <w:pPr>
              <w:rPr>
                <w:rFonts w:ascii="Calibri" w:hAnsi="Calibri"/>
                <w:b/>
                <w:color w:val="FFC000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8B7F97" w:rsidRPr="00F73CAC">
              <w:rPr>
                <w:rFonts w:ascii="Calibri" w:hAnsi="Calibri"/>
                <w:sz w:val="32"/>
              </w:rPr>
              <w:t xml:space="preserve"> </w:t>
            </w:r>
            <w:r w:rsidR="008B7F97" w:rsidRPr="00F73CAC">
              <w:rPr>
                <w:rFonts w:ascii="Calibri" w:hAnsi="Calibri"/>
              </w:rPr>
              <w:t>VRIJDAG</w:t>
            </w:r>
          </w:p>
          <w:p w14:paraId="464FCBC1" w14:textId="77777777" w:rsidR="008B7F97" w:rsidRDefault="008B7F97" w:rsidP="00C067A1">
            <w:pPr>
              <w:rPr>
                <w:rFonts w:ascii="Calibri" w:hAnsi="Calibri"/>
                <w:b/>
                <w:color w:val="FFC000"/>
              </w:rPr>
            </w:pPr>
          </w:p>
          <w:p w14:paraId="5C8C6B09" w14:textId="77777777" w:rsidR="008B7F97" w:rsidRDefault="008B7F97" w:rsidP="00C067A1">
            <w:pPr>
              <w:rPr>
                <w:rFonts w:ascii="Calibri" w:hAnsi="Calibri"/>
                <w:b/>
                <w:color w:val="FFC000"/>
              </w:rPr>
            </w:pPr>
          </w:p>
          <w:p w14:paraId="2E1C9A71" w14:textId="4E4B8F5C" w:rsidR="008B7F97" w:rsidRPr="00271525" w:rsidRDefault="008B7F97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3382A365" w14:textId="4E531C37" w:rsidR="008B7F97" w:rsidRPr="00271525" w:rsidRDefault="008B7F97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C6903" w14:textId="77777777" w:rsidR="008B7F97" w:rsidRPr="00F73CAC" w:rsidRDefault="009A2EC6" w:rsidP="00C067A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15</w:t>
            </w:r>
            <w:r w:rsidR="008B7F97" w:rsidRPr="00F73CAC">
              <w:rPr>
                <w:rFonts w:ascii="Calibri" w:hAnsi="Calibri"/>
                <w:sz w:val="32"/>
              </w:rPr>
              <w:t xml:space="preserve"> </w:t>
            </w:r>
            <w:r w:rsidR="008B7F97" w:rsidRPr="00F73CAC">
              <w:rPr>
                <w:rFonts w:ascii="Calibri" w:hAnsi="Calibri"/>
              </w:rPr>
              <w:t>VRIJDAG</w:t>
            </w:r>
          </w:p>
          <w:p w14:paraId="5C71F136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605D" w14:textId="77777777" w:rsidR="008B7F97" w:rsidRPr="00F73CAC" w:rsidRDefault="008B7F97" w:rsidP="00C067A1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  <w:sz w:val="32"/>
              </w:rPr>
              <w:t>2</w:t>
            </w:r>
            <w:r w:rsidR="009A2EC6">
              <w:rPr>
                <w:rFonts w:ascii="Calibri" w:hAnsi="Calibri"/>
                <w:sz w:val="32"/>
              </w:rPr>
              <w:t>2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62199465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0DA123B1" w14:textId="77777777" w:rsidR="008B7F97" w:rsidRDefault="008B7F97" w:rsidP="00C067A1">
            <w:pPr>
              <w:rPr>
                <w:rFonts w:ascii="Calibri" w:hAnsi="Calibri"/>
                <w:color w:val="FF33CC"/>
              </w:rPr>
            </w:pPr>
          </w:p>
          <w:p w14:paraId="4C4CEA3D" w14:textId="77777777" w:rsidR="008B7F97" w:rsidRDefault="008B7F97" w:rsidP="00C067A1">
            <w:pPr>
              <w:rPr>
                <w:rFonts w:ascii="Calibri" w:hAnsi="Calibri"/>
                <w:color w:val="FF33CC"/>
              </w:rPr>
            </w:pPr>
          </w:p>
          <w:p w14:paraId="50895670" w14:textId="77777777" w:rsidR="008B7F97" w:rsidRPr="00A71390" w:rsidRDefault="008B7F97" w:rsidP="00C067A1">
            <w:pPr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4296" w14:textId="77777777" w:rsidR="00D151A8" w:rsidRPr="00F73CAC" w:rsidRDefault="009A2EC6" w:rsidP="00D151A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29</w:t>
            </w:r>
            <w:r w:rsidR="00D151A8" w:rsidRPr="00F73CAC">
              <w:rPr>
                <w:rFonts w:ascii="Calibri" w:hAnsi="Calibri"/>
                <w:sz w:val="32"/>
              </w:rPr>
              <w:t xml:space="preserve"> </w:t>
            </w:r>
            <w:r w:rsidR="00D151A8" w:rsidRPr="00F73CAC">
              <w:rPr>
                <w:rFonts w:ascii="Calibri" w:hAnsi="Calibri"/>
              </w:rPr>
              <w:t>VRIJDAG</w:t>
            </w:r>
          </w:p>
          <w:p w14:paraId="38C1F859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0C8FE7CE" w14:textId="77777777" w:rsidR="008B7F97" w:rsidRDefault="008B7F97" w:rsidP="00C067A1">
            <w:pPr>
              <w:rPr>
                <w:rFonts w:ascii="Calibri" w:hAnsi="Calibri"/>
                <w:color w:val="FF33CC"/>
              </w:rPr>
            </w:pPr>
          </w:p>
          <w:p w14:paraId="41004F19" w14:textId="77777777" w:rsidR="008B7F97" w:rsidRDefault="008B7F97" w:rsidP="00C067A1">
            <w:pPr>
              <w:rPr>
                <w:rFonts w:ascii="Calibri" w:hAnsi="Calibri"/>
                <w:color w:val="FF33CC"/>
              </w:rPr>
            </w:pPr>
          </w:p>
          <w:p w14:paraId="67C0C651" w14:textId="77777777" w:rsidR="008B7F97" w:rsidRPr="00A71390" w:rsidRDefault="008B7F97" w:rsidP="00C067A1">
            <w:pPr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2809" w:type="dxa"/>
            <w:tcBorders>
              <w:left w:val="single" w:sz="6" w:space="0" w:color="auto"/>
            </w:tcBorders>
          </w:tcPr>
          <w:p w14:paraId="308D56CC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797E50C6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7B04FA47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568C698B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1A939487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6AA258D8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  <w:p w14:paraId="6FFBD3EC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</w:tr>
      <w:tr w:rsidR="008B7F97" w:rsidRPr="00F73CAC" w14:paraId="4D76E7CD" w14:textId="77777777" w:rsidTr="50C4CEB2"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0D238241" w14:textId="77777777" w:rsidR="008B7F97" w:rsidRPr="00F73CAC" w:rsidRDefault="008B7F97" w:rsidP="00C067A1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5C8FCAC9" w14:textId="77777777" w:rsidR="008B7F97" w:rsidRPr="00F73CAC" w:rsidRDefault="008B7F97" w:rsidP="00C067A1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 w:themeFill="text1" w:themeFillTint="7F"/>
          </w:tcPr>
          <w:p w14:paraId="05575936" w14:textId="77777777" w:rsidR="008B7F97" w:rsidRPr="00F73CAC" w:rsidRDefault="008B7F97" w:rsidP="00C067A1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6FB6C591" w14:textId="77777777" w:rsidR="008B7F97" w:rsidRPr="00F73CAC" w:rsidRDefault="008B7F97" w:rsidP="00C067A1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1C425D64" w14:textId="77777777" w:rsidR="008B7F97" w:rsidRPr="00F73CAC" w:rsidRDefault="008B7F97" w:rsidP="00C067A1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9" w:type="dxa"/>
            <w:tcBorders>
              <w:left w:val="single" w:sz="6" w:space="0" w:color="auto"/>
            </w:tcBorders>
            <w:shd w:val="clear" w:color="auto" w:fill="FFFFFF" w:themeFill="background1"/>
          </w:tcPr>
          <w:p w14:paraId="30DCCCAD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36AF6883" w14:textId="77777777" w:rsidR="008B7F97" w:rsidRPr="00F73CAC" w:rsidRDefault="008B7F97" w:rsidP="00C067A1">
            <w:pPr>
              <w:rPr>
                <w:rFonts w:ascii="Calibri" w:hAnsi="Calibri"/>
              </w:rPr>
            </w:pPr>
          </w:p>
        </w:tc>
      </w:tr>
    </w:tbl>
    <w:p w14:paraId="1AC5E4D8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  </w:t>
      </w:r>
      <w:r w:rsidR="000F60C9">
        <w:rPr>
          <w:rFonts w:ascii="Calibri" w:hAnsi="Calibri"/>
          <w:b/>
          <w:sz w:val="52"/>
        </w:rPr>
        <w:t xml:space="preserve">DECEMBER </w:t>
      </w:r>
      <w:r w:rsidR="008B7F97">
        <w:rPr>
          <w:rFonts w:ascii="Calibri" w:hAnsi="Calibri"/>
          <w:b/>
          <w:sz w:val="52"/>
        </w:rPr>
        <w:t>2</w:t>
      </w:r>
      <w:r w:rsidR="009A2EC6">
        <w:rPr>
          <w:rFonts w:ascii="Calibri" w:hAnsi="Calibri"/>
          <w:b/>
          <w:sz w:val="52"/>
        </w:rPr>
        <w:t>019</w:t>
      </w:r>
      <w:r w:rsidRPr="00F73CAC">
        <w:rPr>
          <w:rFonts w:ascii="Calibri" w:hAnsi="Calibri"/>
          <w:b/>
          <w:sz w:val="52"/>
        </w:rPr>
        <w:tab/>
      </w:r>
      <w:r w:rsidR="00C4764A" w:rsidRPr="00F73CAC">
        <w:rPr>
          <w:rFonts w:ascii="Calibri" w:hAnsi="Calibri"/>
          <w:b/>
          <w:sz w:val="52"/>
        </w:rPr>
        <w:t xml:space="preserve"> 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6"/>
        <w:gridCol w:w="2826"/>
        <w:gridCol w:w="2826"/>
        <w:gridCol w:w="2826"/>
        <w:gridCol w:w="431"/>
      </w:tblGrid>
      <w:tr w:rsidR="00D71EEB" w:rsidRPr="00F73CAC" w14:paraId="3F0353BE" w14:textId="77777777" w:rsidTr="2AD76C40"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29ED" w14:textId="06F9FF63" w:rsidR="00D71EEB" w:rsidRPr="00C75554" w:rsidRDefault="52FB91E9" w:rsidP="52FB91E9">
            <w:pPr>
              <w:rPr>
                <w:rFonts w:ascii="Calibri" w:hAnsi="Calibri"/>
                <w:b/>
                <w:bCs/>
                <w:color w:val="00B050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 xml:space="preserve">2 </w:t>
            </w:r>
            <w:r w:rsidRPr="52FB91E9">
              <w:rPr>
                <w:rFonts w:ascii="Calibri" w:hAnsi="Calibri"/>
              </w:rPr>
              <w:t xml:space="preserve">MAANDAG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49</w:t>
            </w:r>
          </w:p>
        </w:tc>
        <w:tc>
          <w:tcPr>
            <w:tcW w:w="970" w:type="pct"/>
            <w:tcBorders>
              <w:left w:val="single" w:sz="6" w:space="0" w:color="auto"/>
            </w:tcBorders>
          </w:tcPr>
          <w:p w14:paraId="28109A14" w14:textId="77777777" w:rsidR="00D71EEB" w:rsidRPr="00F73CAC" w:rsidRDefault="004A339B" w:rsidP="00D71EEB">
            <w:pPr>
              <w:rPr>
                <w:rFonts w:ascii="Calibri" w:hAnsi="Calibri"/>
                <w:color w:val="FFC000"/>
              </w:rPr>
            </w:pPr>
            <w:r>
              <w:rPr>
                <w:rFonts w:ascii="Calibri" w:hAnsi="Calibri"/>
                <w:sz w:val="32"/>
              </w:rPr>
              <w:t>9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D71EEB" w:rsidRPr="00F73CAC">
              <w:rPr>
                <w:rFonts w:ascii="Calibri" w:hAnsi="Calibri"/>
              </w:rPr>
              <w:t>wk</w:t>
            </w:r>
            <w:proofErr w:type="spellEnd"/>
            <w:r w:rsidR="00D71EEB">
              <w:rPr>
                <w:rFonts w:ascii="Calibri" w:hAnsi="Calibri"/>
              </w:rPr>
              <w:t xml:space="preserve"> 50</w:t>
            </w:r>
          </w:p>
          <w:p w14:paraId="4D4692F0" w14:textId="539BF328" w:rsidR="00D71EEB" w:rsidRPr="00F73CAC" w:rsidRDefault="52FB91E9" w:rsidP="74ACCFE3">
            <w:pPr>
              <w:rPr>
                <w:rFonts w:ascii="Calibri" w:hAnsi="Calibri"/>
                <w:color w:val="FFC000"/>
              </w:rPr>
            </w:pPr>
            <w:r w:rsidRPr="52FB91E9">
              <w:rPr>
                <w:rFonts w:ascii="Calibri" w:hAnsi="Calibri"/>
                <w:b/>
                <w:bCs/>
                <w:color w:val="0070C0"/>
              </w:rPr>
              <w:t>Adventsviering</w:t>
            </w:r>
          </w:p>
          <w:p w14:paraId="067DCF7B" w14:textId="73D9A457" w:rsidR="00BA614B" w:rsidRDefault="52FB91E9" w:rsidP="52FB91E9">
            <w:pPr>
              <w:rPr>
                <w:rFonts w:ascii="Calibri" w:hAnsi="Calibri"/>
                <w:b/>
                <w:bCs/>
                <w:color w:val="00B050"/>
              </w:rPr>
            </w:pPr>
            <w:r w:rsidRPr="52FB91E9">
              <w:rPr>
                <w:rFonts w:ascii="Calibri" w:hAnsi="Calibri"/>
                <w:b/>
                <w:bCs/>
                <w:color w:val="002060"/>
              </w:rPr>
              <w:t>Start thema 3 Leefstijl “Ken je dat gevoel?”</w:t>
            </w:r>
          </w:p>
          <w:p w14:paraId="51E0F577" w14:textId="3EAAF179" w:rsidR="00BA614B" w:rsidRDefault="52FB91E9" w:rsidP="52FB91E9">
            <w:pPr>
              <w:rPr>
                <w:rFonts w:ascii="Calibri" w:hAnsi="Calibri"/>
                <w:b/>
                <w:bCs/>
                <w:color w:val="0070C0"/>
              </w:rPr>
            </w:pPr>
            <w:r w:rsidRPr="52FB91E9">
              <w:rPr>
                <w:rFonts w:ascii="Calibri" w:hAnsi="Calibri"/>
                <w:b/>
                <w:bCs/>
                <w:color w:val="0070C0"/>
              </w:rPr>
              <w:t xml:space="preserve"> </w:t>
            </w:r>
          </w:p>
          <w:p w14:paraId="1C0157D6" w14:textId="4F2E0938" w:rsidR="00D71EEB" w:rsidRPr="00F73CAC" w:rsidRDefault="00D71EEB" w:rsidP="00012690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970" w:type="pct"/>
          </w:tcPr>
          <w:p w14:paraId="27A70CDE" w14:textId="77777777" w:rsidR="00D71EEB" w:rsidRDefault="74ACCFE3" w:rsidP="00D71EEB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16 </w:t>
            </w:r>
            <w:r w:rsidRPr="74ACCFE3">
              <w:rPr>
                <w:rFonts w:ascii="Calibri" w:hAnsi="Calibri"/>
              </w:rPr>
              <w:t xml:space="preserve">MAANDAG </w:t>
            </w:r>
            <w:proofErr w:type="spellStart"/>
            <w:r w:rsidRPr="74ACCFE3">
              <w:rPr>
                <w:rFonts w:ascii="Calibri" w:hAnsi="Calibri"/>
              </w:rPr>
              <w:t>wk</w:t>
            </w:r>
            <w:proofErr w:type="spellEnd"/>
            <w:r w:rsidRPr="74ACCFE3">
              <w:rPr>
                <w:rFonts w:ascii="Calibri" w:hAnsi="Calibri"/>
              </w:rPr>
              <w:t xml:space="preserve"> 51</w:t>
            </w:r>
          </w:p>
          <w:p w14:paraId="1B0B602D" w14:textId="4378B6AF" w:rsidR="74ACCFE3" w:rsidRDefault="74ACCFE3" w:rsidP="74ACCFE3">
            <w:pPr>
              <w:rPr>
                <w:rFonts w:ascii="Calibri" w:hAnsi="Calibri"/>
                <w:color w:val="FFC00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Adventsviering</w:t>
            </w:r>
          </w:p>
          <w:p w14:paraId="01DFE236" w14:textId="5B5D5561" w:rsidR="74ACCFE3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3691E7B2" w14:textId="0C6ACB11" w:rsidR="00D71EEB" w:rsidRPr="00756055" w:rsidRDefault="00D71EEB" w:rsidP="562F8CFE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970" w:type="pct"/>
            <w:shd w:val="clear" w:color="auto" w:fill="808080" w:themeFill="text1" w:themeFillTint="7F"/>
          </w:tcPr>
          <w:p w14:paraId="2E1581A7" w14:textId="77777777" w:rsidR="00D71EEB" w:rsidRPr="001E4AF3" w:rsidRDefault="004A339B" w:rsidP="00D71EEB">
            <w:pPr>
              <w:rPr>
                <w:rFonts w:ascii="Calibri" w:hAnsi="Calibri"/>
                <w:color w:val="0070C0"/>
              </w:rPr>
            </w:pPr>
            <w:r>
              <w:rPr>
                <w:rFonts w:ascii="Calibri" w:hAnsi="Calibri"/>
                <w:sz w:val="32"/>
              </w:rPr>
              <w:t>23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>
              <w:rPr>
                <w:rFonts w:ascii="Calibri" w:hAnsi="Calibri"/>
              </w:rPr>
              <w:t xml:space="preserve">MAANDAG </w:t>
            </w:r>
            <w:proofErr w:type="spellStart"/>
            <w:r w:rsidR="00D71EEB">
              <w:rPr>
                <w:rFonts w:ascii="Calibri" w:hAnsi="Calibri"/>
              </w:rPr>
              <w:t>wk</w:t>
            </w:r>
            <w:proofErr w:type="spellEnd"/>
            <w:r w:rsidR="00D71EEB">
              <w:rPr>
                <w:rFonts w:ascii="Calibri" w:hAnsi="Calibri"/>
              </w:rPr>
              <w:t xml:space="preserve"> 52 </w:t>
            </w:r>
            <w:r w:rsidR="00D71EEB">
              <w:rPr>
                <w:rFonts w:ascii="Calibri" w:hAnsi="Calibri"/>
                <w:b/>
                <w:color w:val="0070C0"/>
              </w:rPr>
              <w:t>K</w:t>
            </w:r>
            <w:r w:rsidR="00D71EEB" w:rsidRPr="00756055">
              <w:rPr>
                <w:rFonts w:ascii="Calibri" w:hAnsi="Calibri"/>
                <w:b/>
                <w:color w:val="0070C0"/>
              </w:rPr>
              <w:t>erstvakantie</w:t>
            </w:r>
          </w:p>
        </w:tc>
        <w:tc>
          <w:tcPr>
            <w:tcW w:w="970" w:type="pct"/>
            <w:tcBorders>
              <w:bottom w:val="single" w:sz="8" w:space="0" w:color="auto"/>
              <w:right w:val="single" w:sz="6" w:space="0" w:color="auto"/>
            </w:tcBorders>
            <w:shd w:val="clear" w:color="auto" w:fill="808080" w:themeFill="text1" w:themeFillTint="7F"/>
          </w:tcPr>
          <w:p w14:paraId="34CEE3AA" w14:textId="77777777" w:rsidR="00D71EEB" w:rsidRPr="001E4AF3" w:rsidRDefault="00D71EEB" w:rsidP="004A339B">
            <w:pPr>
              <w:rPr>
                <w:rFonts w:ascii="Calibri" w:hAnsi="Calibri"/>
                <w:color w:val="0070C0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="004A339B">
              <w:rPr>
                <w:rFonts w:ascii="Calibri" w:hAnsi="Calibri"/>
                <w:sz w:val="32"/>
              </w:rPr>
              <w:t>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>
              <w:rPr>
                <w:rFonts w:ascii="Calibri" w:hAnsi="Calibri"/>
              </w:rPr>
              <w:t xml:space="preserve">MAANDAG </w:t>
            </w:r>
          </w:p>
        </w:tc>
        <w:tc>
          <w:tcPr>
            <w:tcW w:w="148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6770CE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7CBEED82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6E36661F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38645DC7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135E58C4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62EBF9A1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</w:tc>
      </w:tr>
      <w:tr w:rsidR="00D71EEB" w:rsidRPr="00F73CAC" w14:paraId="065F9C87" w14:textId="77777777" w:rsidTr="2AD76C40">
        <w:trPr>
          <w:trHeight w:val="1728"/>
        </w:trPr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BF37" w14:textId="77777777" w:rsidR="00D71EEB" w:rsidRDefault="004A339B" w:rsidP="00D71EE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DINSDAG</w:t>
            </w:r>
          </w:p>
          <w:p w14:paraId="0C6C2CD5" w14:textId="77777777" w:rsidR="00D71EEB" w:rsidRPr="00F73CAC" w:rsidRDefault="00D71EEB" w:rsidP="00D71EEB">
            <w:pPr>
              <w:rPr>
                <w:rFonts w:ascii="Calibri" w:hAnsi="Calibri"/>
                <w:color w:val="92D050"/>
              </w:rPr>
            </w:pPr>
          </w:p>
        </w:tc>
        <w:tc>
          <w:tcPr>
            <w:tcW w:w="970" w:type="pct"/>
            <w:tcBorders>
              <w:left w:val="single" w:sz="6" w:space="0" w:color="auto"/>
            </w:tcBorders>
          </w:tcPr>
          <w:p w14:paraId="0734A07A" w14:textId="77777777" w:rsidR="00D71EEB" w:rsidRPr="00CB763C" w:rsidRDefault="004A339B" w:rsidP="00D71EEB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10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DINSDAG</w:t>
            </w:r>
          </w:p>
          <w:p w14:paraId="709E88E4" w14:textId="77777777" w:rsidR="00D71EEB" w:rsidRPr="00CB763C" w:rsidRDefault="00D71EEB" w:rsidP="00D71EEB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970" w:type="pct"/>
          </w:tcPr>
          <w:p w14:paraId="717898CC" w14:textId="77777777" w:rsidR="00D71EEB" w:rsidRPr="00F73CAC" w:rsidRDefault="004A339B" w:rsidP="00D71EE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17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DINSDAG</w:t>
            </w:r>
          </w:p>
          <w:p w14:paraId="508C98E9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</w:tc>
        <w:tc>
          <w:tcPr>
            <w:tcW w:w="970" w:type="pct"/>
            <w:shd w:val="clear" w:color="auto" w:fill="808080" w:themeFill="text1" w:themeFillTint="7F"/>
          </w:tcPr>
          <w:p w14:paraId="391E7E6E" w14:textId="77777777" w:rsidR="00D71EEB" w:rsidRPr="00F73CAC" w:rsidRDefault="004A339B" w:rsidP="00D71EE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24</w:t>
            </w:r>
            <w:r w:rsidR="00D71EEB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DINSDAG</w:t>
            </w:r>
          </w:p>
          <w:p w14:paraId="779F8E76" w14:textId="77777777" w:rsidR="00D71EEB" w:rsidRPr="00F73CAC" w:rsidRDefault="00D71EEB" w:rsidP="00D71EE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97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808080" w:themeFill="text1" w:themeFillTint="7F"/>
          </w:tcPr>
          <w:p w14:paraId="1C371D22" w14:textId="77777777" w:rsidR="004A339B" w:rsidRPr="00F73CAC" w:rsidRDefault="004A339B" w:rsidP="004A339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31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DINSDAG</w:t>
            </w:r>
          </w:p>
          <w:p w14:paraId="7818863E" w14:textId="77777777" w:rsidR="00D71EEB" w:rsidRPr="00F73CAC" w:rsidRDefault="00D71EEB" w:rsidP="00D71EE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4F69B9A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5F07D11E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41508A3C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43D6B1D6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17DBC151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6F8BD81B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</w:tc>
      </w:tr>
      <w:tr w:rsidR="00D71EEB" w:rsidRPr="00F73CAC" w14:paraId="359556EF" w14:textId="77777777" w:rsidTr="2AD76C40"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13B8" w14:textId="2D690EF5" w:rsidR="00D71EEB" w:rsidRPr="00CB763C" w:rsidRDefault="519FF85C" w:rsidP="519FF85C">
            <w:pPr>
              <w:rPr>
                <w:rFonts w:ascii="Calibri" w:hAnsi="Calibri"/>
                <w:b/>
                <w:bCs/>
                <w:color w:val="00B050"/>
              </w:rPr>
            </w:pPr>
            <w:r w:rsidRPr="519FF85C">
              <w:rPr>
                <w:rFonts w:ascii="Calibri" w:hAnsi="Calibri"/>
                <w:sz w:val="32"/>
                <w:szCs w:val="32"/>
              </w:rPr>
              <w:t xml:space="preserve">4 </w:t>
            </w:r>
            <w:r w:rsidRPr="519FF85C">
              <w:rPr>
                <w:rFonts w:ascii="Calibri" w:hAnsi="Calibri"/>
              </w:rPr>
              <w:t>WOENSDAG</w:t>
            </w:r>
          </w:p>
          <w:p w14:paraId="2613E9C1" w14:textId="6E3CAD21" w:rsidR="00D71EEB" w:rsidRPr="00CB763C" w:rsidRDefault="00D71EEB" w:rsidP="7F32C628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970" w:type="pct"/>
            <w:tcBorders>
              <w:left w:val="single" w:sz="6" w:space="0" w:color="auto"/>
            </w:tcBorders>
          </w:tcPr>
          <w:p w14:paraId="2BB9773E" w14:textId="77777777" w:rsidR="00D71EEB" w:rsidRDefault="004A339B" w:rsidP="00D71EE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11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WOENSDAG</w:t>
            </w:r>
          </w:p>
          <w:p w14:paraId="1037B8A3" w14:textId="77777777" w:rsidR="00D71EEB" w:rsidRDefault="00D71EEB" w:rsidP="00D71EEB">
            <w:pPr>
              <w:rPr>
                <w:rFonts w:ascii="Calibri" w:hAnsi="Calibri"/>
              </w:rPr>
            </w:pPr>
          </w:p>
          <w:p w14:paraId="1668C104" w14:textId="4378B6AF" w:rsidR="00D71EEB" w:rsidRPr="00F73CAC" w:rsidRDefault="2AD76C40" w:rsidP="74ACCFE3">
            <w:pPr>
              <w:rPr>
                <w:rFonts w:ascii="Calibri" w:hAnsi="Calibri"/>
                <w:color w:val="FFC000"/>
              </w:rPr>
            </w:pPr>
            <w:r w:rsidRPr="2AD76C40">
              <w:rPr>
                <w:rFonts w:ascii="Calibri" w:hAnsi="Calibri"/>
                <w:b/>
                <w:bCs/>
                <w:color w:val="0070C0"/>
              </w:rPr>
              <w:t>Adventsviering</w:t>
            </w:r>
          </w:p>
          <w:p w14:paraId="07AC0D12" w14:textId="6E779EBA" w:rsidR="2AD76C40" w:rsidRDefault="2AD76C40" w:rsidP="2AD76C40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687C6DE0" w14:textId="3AC1E444" w:rsidR="00D71EEB" w:rsidRPr="00F73CAC" w:rsidRDefault="00D71EEB" w:rsidP="00012690">
            <w:pPr>
              <w:rPr>
                <w:rFonts w:ascii="Calibri" w:hAnsi="Calibri"/>
              </w:rPr>
            </w:pPr>
          </w:p>
        </w:tc>
        <w:tc>
          <w:tcPr>
            <w:tcW w:w="970" w:type="pct"/>
          </w:tcPr>
          <w:p w14:paraId="6AC9EE08" w14:textId="5A7E8BC0" w:rsidR="00D71EEB" w:rsidRPr="003A719A" w:rsidRDefault="74ACCFE3" w:rsidP="74ACCFE3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18 </w:t>
            </w:r>
            <w:r w:rsidRPr="74ACCFE3">
              <w:rPr>
                <w:rFonts w:ascii="Calibri" w:hAnsi="Calibri"/>
              </w:rPr>
              <w:t>WOENSDAG</w:t>
            </w:r>
          </w:p>
          <w:p w14:paraId="4DC11462" w14:textId="5080FEE4" w:rsidR="00D71EEB" w:rsidRPr="003A719A" w:rsidRDefault="00D71EEB" w:rsidP="74ACCFE3">
            <w:pPr>
              <w:rPr>
                <w:rFonts w:ascii="Calibri" w:hAnsi="Calibri"/>
              </w:rPr>
            </w:pPr>
          </w:p>
        </w:tc>
        <w:tc>
          <w:tcPr>
            <w:tcW w:w="970" w:type="pct"/>
            <w:shd w:val="clear" w:color="auto" w:fill="808080" w:themeFill="text1" w:themeFillTint="7F"/>
          </w:tcPr>
          <w:p w14:paraId="526291D6" w14:textId="77777777" w:rsidR="00D71EEB" w:rsidRPr="00C14FD9" w:rsidRDefault="004A339B" w:rsidP="00D71EEB">
            <w:pPr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25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WOENSDAG</w:t>
            </w:r>
          </w:p>
        </w:tc>
        <w:tc>
          <w:tcPr>
            <w:tcW w:w="9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2F9378" w14:textId="77777777" w:rsidR="00D71EEB" w:rsidRPr="00C14FD9" w:rsidRDefault="00D71EEB" w:rsidP="00D71EE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8E6DD4E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7D3BEE8F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3B88899E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69E2BB2B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57C0D796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0D142F6F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</w:tc>
      </w:tr>
      <w:tr w:rsidR="00D71EEB" w:rsidRPr="00F73CAC" w14:paraId="29A98095" w14:textId="77777777" w:rsidTr="2AD76C40"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F126" w14:textId="77777777" w:rsidR="00D71EEB" w:rsidRPr="0086128D" w:rsidRDefault="004A339B" w:rsidP="00D71EEB">
            <w:pPr>
              <w:rPr>
                <w:rFonts w:ascii="Calibri" w:hAnsi="Calibri"/>
                <w:color w:val="FF3399"/>
              </w:rPr>
            </w:pPr>
            <w:r>
              <w:rPr>
                <w:rFonts w:ascii="Calibri" w:hAnsi="Calibri"/>
                <w:sz w:val="32"/>
              </w:rPr>
              <w:t>5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DONDERDAG</w:t>
            </w:r>
          </w:p>
          <w:p w14:paraId="5938BF78" w14:textId="5C183E9D" w:rsidR="00D71EEB" w:rsidRPr="0086128D" w:rsidRDefault="7F32C628" w:rsidP="7F32C628">
            <w:pPr>
              <w:rPr>
                <w:rFonts w:ascii="Calibri" w:hAnsi="Calibri"/>
                <w:color w:val="FF3399"/>
              </w:rPr>
            </w:pPr>
            <w:r w:rsidRPr="7F32C628">
              <w:rPr>
                <w:rFonts w:ascii="Calibri" w:hAnsi="Calibri"/>
                <w:b/>
                <w:bCs/>
                <w:color w:val="0070C0"/>
              </w:rPr>
              <w:t>Sinterklaas</w:t>
            </w:r>
          </w:p>
        </w:tc>
        <w:tc>
          <w:tcPr>
            <w:tcW w:w="970" w:type="pct"/>
            <w:tcBorders>
              <w:left w:val="single" w:sz="6" w:space="0" w:color="auto"/>
            </w:tcBorders>
          </w:tcPr>
          <w:p w14:paraId="71C7C341" w14:textId="77777777" w:rsidR="00D71EEB" w:rsidRPr="00F73CAC" w:rsidRDefault="00BA614B" w:rsidP="00BA614B">
            <w:pPr>
              <w:rPr>
                <w:rFonts w:ascii="Calibri" w:hAnsi="Calibri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12 </w:t>
            </w:r>
            <w:r w:rsidRPr="00BA614B">
              <w:rPr>
                <w:rFonts w:ascii="Calibri" w:hAnsi="Calibri"/>
              </w:rPr>
              <w:t>DONDERDAG</w:t>
            </w:r>
          </w:p>
          <w:p w14:paraId="6BF41A30" w14:textId="450F8C63" w:rsidR="00BA614B" w:rsidRDefault="00BA614B" w:rsidP="00BA614B">
            <w:pPr>
              <w:rPr>
                <w:rFonts w:ascii="Calibri" w:hAnsi="Calibri"/>
              </w:rPr>
            </w:pPr>
          </w:p>
          <w:p w14:paraId="37E01784" w14:textId="0548FA65" w:rsidR="00BA614B" w:rsidRDefault="00BA614B" w:rsidP="00BA614B">
            <w:pPr>
              <w:rPr>
                <w:rFonts w:ascii="Calibri" w:hAnsi="Calibri"/>
              </w:rPr>
            </w:pPr>
          </w:p>
          <w:p w14:paraId="1F901172" w14:textId="6CA739ED" w:rsidR="00BA614B" w:rsidRDefault="00BA614B" w:rsidP="00BA614B">
            <w:pPr>
              <w:rPr>
                <w:rFonts w:ascii="Calibri" w:hAnsi="Calibri"/>
              </w:rPr>
            </w:pPr>
          </w:p>
          <w:p w14:paraId="4475AD14" w14:textId="77FCF97A" w:rsidR="00D71EEB" w:rsidRPr="00BD45D1" w:rsidRDefault="00D71EEB" w:rsidP="00BA614B">
            <w:pPr>
              <w:rPr>
                <w:rFonts w:ascii="Calibri" w:hAnsi="Calibri"/>
              </w:rPr>
            </w:pPr>
          </w:p>
        </w:tc>
        <w:tc>
          <w:tcPr>
            <w:tcW w:w="970" w:type="pct"/>
          </w:tcPr>
          <w:p w14:paraId="416A50AE" w14:textId="47D397C3" w:rsidR="00D71EEB" w:rsidRPr="003732CB" w:rsidRDefault="74ACCFE3" w:rsidP="74ACCFE3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19 </w:t>
            </w:r>
            <w:r w:rsidRPr="74ACCFE3">
              <w:rPr>
                <w:rFonts w:ascii="Calibri" w:hAnsi="Calibri"/>
              </w:rPr>
              <w:t>DONDERDAG</w:t>
            </w:r>
            <w:r w:rsidRPr="74ACCFE3">
              <w:rPr>
                <w:rFonts w:ascii="Calibri" w:hAnsi="Calibri"/>
                <w:b/>
                <w:bCs/>
                <w:color w:val="0070C0"/>
              </w:rPr>
              <w:t xml:space="preserve"> </w:t>
            </w:r>
          </w:p>
          <w:p w14:paraId="0AB5E40A" w14:textId="4378B6AF" w:rsidR="00D71EEB" w:rsidRPr="003732CB" w:rsidRDefault="74ACCFE3" w:rsidP="74ACCFE3">
            <w:pPr>
              <w:rPr>
                <w:rFonts w:ascii="Calibri" w:hAnsi="Calibri"/>
                <w:color w:val="FFC00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Adventsviering</w:t>
            </w:r>
          </w:p>
          <w:p w14:paraId="2FD06BAD" w14:textId="03FE532C" w:rsidR="00D71EEB" w:rsidRPr="003732CB" w:rsidRDefault="00D71EEB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28D2D8C9" w14:textId="029806BB" w:rsidR="00D71EEB" w:rsidRPr="003732CB" w:rsidRDefault="310F65BE" w:rsidP="310F65BE">
            <w:pPr>
              <w:rPr>
                <w:rFonts w:ascii="Calibri" w:hAnsi="Calibri"/>
                <w:b/>
                <w:bCs/>
                <w:color w:val="0070C0"/>
              </w:rPr>
            </w:pPr>
            <w:r w:rsidRPr="310F65BE">
              <w:rPr>
                <w:rFonts w:ascii="Calibri" w:hAnsi="Calibri"/>
                <w:b/>
                <w:bCs/>
                <w:color w:val="0070C0"/>
              </w:rPr>
              <w:t>Kerstviering op school + diner</w:t>
            </w:r>
          </w:p>
        </w:tc>
        <w:tc>
          <w:tcPr>
            <w:tcW w:w="970" w:type="pct"/>
            <w:tcBorders>
              <w:bottom w:val="single" w:sz="8" w:space="0" w:color="auto"/>
            </w:tcBorders>
            <w:shd w:val="clear" w:color="auto" w:fill="808080" w:themeFill="text1" w:themeFillTint="7F"/>
          </w:tcPr>
          <w:p w14:paraId="758FABC9" w14:textId="77777777" w:rsidR="00D71EEB" w:rsidRPr="00F73CAC" w:rsidRDefault="004A339B" w:rsidP="00D71E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</w:rPr>
              <w:t>26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DONDERDAG</w:t>
            </w:r>
          </w:p>
        </w:tc>
        <w:tc>
          <w:tcPr>
            <w:tcW w:w="9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4E94" w14:textId="77777777" w:rsidR="00D71EEB" w:rsidRPr="00F73CAC" w:rsidRDefault="00D71EEB" w:rsidP="00D71EE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AFC42D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271CA723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75FBE423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2D3F0BEC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75CF4315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3CB648E9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</w:tc>
      </w:tr>
      <w:tr w:rsidR="00D71EEB" w:rsidRPr="00F73CAC" w14:paraId="1F375E08" w14:textId="77777777" w:rsidTr="2AD76C40"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205D" w14:textId="77777777" w:rsidR="00D71EEB" w:rsidRPr="00F73CAC" w:rsidRDefault="004A339B" w:rsidP="00D71EE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VRIJDAG</w:t>
            </w:r>
          </w:p>
          <w:p w14:paraId="3C0395D3" w14:textId="77777777" w:rsidR="00D71EEB" w:rsidRPr="00F73CAC" w:rsidRDefault="00D71EEB" w:rsidP="00012690">
            <w:pPr>
              <w:rPr>
                <w:rFonts w:ascii="Calibri" w:hAnsi="Calibri"/>
              </w:rPr>
            </w:pPr>
          </w:p>
        </w:tc>
        <w:tc>
          <w:tcPr>
            <w:tcW w:w="970" w:type="pct"/>
            <w:tcBorders>
              <w:left w:val="single" w:sz="6" w:space="0" w:color="auto"/>
            </w:tcBorders>
          </w:tcPr>
          <w:p w14:paraId="27429077" w14:textId="77777777" w:rsidR="00D71EEB" w:rsidRPr="00F73CAC" w:rsidRDefault="004A339B" w:rsidP="00D71EEB">
            <w:pPr>
              <w:shd w:val="clear" w:color="FFFFFF" w:fill="auto"/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13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VRIJDAG</w:t>
            </w:r>
          </w:p>
          <w:p w14:paraId="3254BC2F" w14:textId="77777777" w:rsidR="00D71EEB" w:rsidRPr="00E519AB" w:rsidRDefault="00D71EEB" w:rsidP="00D71EEB">
            <w:pPr>
              <w:shd w:val="clear" w:color="FFFFFF" w:fill="auto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970" w:type="pct"/>
          </w:tcPr>
          <w:p w14:paraId="7E7F47AA" w14:textId="2FBDDA52" w:rsidR="00D71EEB" w:rsidRPr="00F73CAC" w:rsidRDefault="74ACCFE3" w:rsidP="562F8CFE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>20</w:t>
            </w:r>
            <w:r w:rsidRPr="74ACCFE3">
              <w:rPr>
                <w:rFonts w:ascii="Calibri" w:hAnsi="Calibri"/>
              </w:rPr>
              <w:t xml:space="preserve"> VRIJDAG</w:t>
            </w:r>
          </w:p>
          <w:p w14:paraId="4B6CC649" w14:textId="0ABDBB63" w:rsidR="74ACCFE3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School uit om 12.30 uur</w:t>
            </w:r>
          </w:p>
          <w:p w14:paraId="2CAB035E" w14:textId="3EFBC744" w:rsidR="00D71EEB" w:rsidRPr="00F73CAC" w:rsidRDefault="00D71EEB" w:rsidP="62453ADF">
            <w:pPr>
              <w:rPr>
                <w:rFonts w:ascii="Calibri" w:hAnsi="Calibri"/>
              </w:rPr>
            </w:pPr>
          </w:p>
        </w:tc>
        <w:tc>
          <w:tcPr>
            <w:tcW w:w="970" w:type="pct"/>
            <w:shd w:val="clear" w:color="auto" w:fill="808080" w:themeFill="text1" w:themeFillTint="7F"/>
          </w:tcPr>
          <w:p w14:paraId="50720D7D" w14:textId="77777777" w:rsidR="00D71EEB" w:rsidRPr="00F73CAC" w:rsidRDefault="00D71EEB" w:rsidP="00D71EE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4A339B">
              <w:rPr>
                <w:rFonts w:ascii="Calibri" w:hAnsi="Calibri"/>
                <w:sz w:val="32"/>
              </w:rPr>
              <w:t>7</w:t>
            </w:r>
            <w:r w:rsidRPr="00F73CAC">
              <w:rPr>
                <w:rFonts w:ascii="Calibri" w:hAnsi="Calibri"/>
              </w:rPr>
              <w:t xml:space="preserve"> VRIJDAG</w:t>
            </w:r>
          </w:p>
        </w:tc>
        <w:tc>
          <w:tcPr>
            <w:tcW w:w="9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1E9592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69E314A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47341341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42EF2083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7B40C951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4B4D7232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2093CA67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</w:tc>
      </w:tr>
      <w:tr w:rsidR="00D71EEB" w:rsidRPr="00F73CAC" w14:paraId="6E86923F" w14:textId="77777777" w:rsidTr="2AD76C40">
        <w:trPr>
          <w:trHeight w:val="130"/>
        </w:trPr>
        <w:tc>
          <w:tcPr>
            <w:tcW w:w="971" w:type="pct"/>
            <w:tcBorders>
              <w:top w:val="single" w:sz="6" w:space="0" w:color="auto"/>
            </w:tcBorders>
            <w:shd w:val="clear" w:color="auto" w:fill="8C8C8C"/>
          </w:tcPr>
          <w:p w14:paraId="321265D1" w14:textId="77777777" w:rsidR="00D71EEB" w:rsidRPr="00F73CAC" w:rsidRDefault="00D71EEB" w:rsidP="00D71EEB">
            <w:pPr>
              <w:rPr>
                <w:rFonts w:ascii="Calibri" w:hAnsi="Calibri"/>
                <w:sz w:val="20"/>
              </w:rPr>
            </w:pPr>
            <w:r w:rsidRPr="00F73CAC">
              <w:rPr>
                <w:rFonts w:ascii="Calibri" w:hAnsi="Calibri"/>
                <w:sz w:val="20"/>
              </w:rPr>
              <w:t>ZATERDAG-ZONDAG</w:t>
            </w:r>
          </w:p>
        </w:tc>
        <w:tc>
          <w:tcPr>
            <w:tcW w:w="970" w:type="pct"/>
            <w:shd w:val="clear" w:color="auto" w:fill="8C8C8C"/>
          </w:tcPr>
          <w:p w14:paraId="42417E03" w14:textId="77777777" w:rsidR="00D71EEB" w:rsidRPr="00F73CAC" w:rsidRDefault="00D71EEB" w:rsidP="00D71EEB">
            <w:pPr>
              <w:rPr>
                <w:rFonts w:ascii="Calibri" w:hAnsi="Calibri"/>
                <w:sz w:val="20"/>
              </w:rPr>
            </w:pPr>
            <w:r w:rsidRPr="00F73CAC">
              <w:rPr>
                <w:rFonts w:ascii="Calibri" w:hAnsi="Calibri"/>
                <w:sz w:val="20"/>
              </w:rPr>
              <w:t>ZATERDAG-ZONDAG</w:t>
            </w:r>
          </w:p>
        </w:tc>
        <w:tc>
          <w:tcPr>
            <w:tcW w:w="970" w:type="pct"/>
            <w:shd w:val="clear" w:color="auto" w:fill="8C8C8C"/>
          </w:tcPr>
          <w:p w14:paraId="4CCB2307" w14:textId="77777777" w:rsidR="00D71EEB" w:rsidRPr="00F73CAC" w:rsidRDefault="00D71EEB" w:rsidP="00D71EEB">
            <w:pPr>
              <w:rPr>
                <w:rFonts w:ascii="Calibri" w:hAnsi="Calibri"/>
                <w:sz w:val="20"/>
              </w:rPr>
            </w:pPr>
            <w:r w:rsidRPr="00F73CAC">
              <w:rPr>
                <w:rFonts w:ascii="Calibri" w:hAnsi="Calibri"/>
                <w:sz w:val="20"/>
              </w:rPr>
              <w:t>ZATERDAG-ZONDAG</w:t>
            </w:r>
          </w:p>
        </w:tc>
        <w:tc>
          <w:tcPr>
            <w:tcW w:w="970" w:type="pct"/>
            <w:shd w:val="clear" w:color="auto" w:fill="A6A6A6" w:themeFill="background1" w:themeFillShade="A6"/>
          </w:tcPr>
          <w:p w14:paraId="48B854E2" w14:textId="77777777" w:rsidR="00D71EEB" w:rsidRPr="00F73CAC" w:rsidRDefault="00D71EEB" w:rsidP="00D71EEB">
            <w:pPr>
              <w:rPr>
                <w:rFonts w:ascii="Calibri" w:hAnsi="Calibri"/>
                <w:sz w:val="20"/>
              </w:rPr>
            </w:pPr>
            <w:r w:rsidRPr="00F73CAC">
              <w:rPr>
                <w:rFonts w:ascii="Calibri" w:hAnsi="Calibri"/>
                <w:sz w:val="20"/>
              </w:rPr>
              <w:t>ZATERDAG-ZONDAG</w:t>
            </w:r>
          </w:p>
        </w:tc>
        <w:tc>
          <w:tcPr>
            <w:tcW w:w="9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E226D35" w14:textId="77777777" w:rsidR="00D71EEB" w:rsidRPr="00F73CAC" w:rsidRDefault="00D71EEB" w:rsidP="00D71EEB">
            <w:pPr>
              <w:rPr>
                <w:rFonts w:ascii="Calibri" w:hAnsi="Calibri"/>
                <w:sz w:val="20"/>
              </w:rPr>
            </w:pPr>
            <w:r w:rsidRPr="00F73CAC">
              <w:rPr>
                <w:rFonts w:ascii="Calibri" w:hAnsi="Calibri"/>
                <w:sz w:val="20"/>
              </w:rPr>
              <w:t>ZATERDAG-ZONDAG</w:t>
            </w: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503B197" w14:textId="77777777" w:rsidR="00D71EEB" w:rsidRPr="00F73CAC" w:rsidRDefault="00D71EEB" w:rsidP="00D71EEB">
            <w:pPr>
              <w:rPr>
                <w:rFonts w:ascii="Calibri" w:hAnsi="Calibri"/>
                <w:sz w:val="20"/>
              </w:rPr>
            </w:pPr>
          </w:p>
        </w:tc>
      </w:tr>
    </w:tbl>
    <w:p w14:paraId="38288749" w14:textId="77777777" w:rsidR="000E2287" w:rsidRDefault="000E2287" w:rsidP="00E31F3E">
      <w:pPr>
        <w:rPr>
          <w:rFonts w:ascii="Calibri" w:hAnsi="Calibri"/>
          <w:b/>
          <w:noProof/>
          <w:sz w:val="24"/>
        </w:rPr>
      </w:pPr>
    </w:p>
    <w:p w14:paraId="20BD9A1A" w14:textId="77777777" w:rsidR="000E2287" w:rsidRDefault="000E2287">
      <w:pPr>
        <w:rPr>
          <w:rFonts w:ascii="Calibri" w:hAnsi="Calibri"/>
          <w:b/>
          <w:noProof/>
          <w:sz w:val="24"/>
        </w:rPr>
      </w:pPr>
      <w:r>
        <w:rPr>
          <w:rFonts w:ascii="Calibri" w:hAnsi="Calibri"/>
          <w:b/>
          <w:noProof/>
          <w:sz w:val="24"/>
        </w:rPr>
        <w:br w:type="page"/>
      </w:r>
    </w:p>
    <w:p w14:paraId="42AD88B2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  <w:b/>
          <w:sz w:val="24"/>
        </w:rPr>
        <w:lastRenderedPageBreak/>
        <w:t xml:space="preserve">SCHOOLKALENDER  </w:t>
      </w:r>
      <w:r w:rsidR="00E83FF2">
        <w:rPr>
          <w:rFonts w:ascii="Calibri" w:hAnsi="Calibri"/>
          <w:b/>
          <w:sz w:val="24"/>
        </w:rPr>
        <w:t xml:space="preserve">  </w:t>
      </w:r>
      <w:r w:rsidR="00425ED6">
        <w:rPr>
          <w:rFonts w:ascii="Calibri" w:hAnsi="Calibri"/>
          <w:b/>
          <w:sz w:val="52"/>
        </w:rPr>
        <w:t>JANUARI 2020</w:t>
      </w:r>
      <w:r w:rsidRPr="00F73CAC">
        <w:rPr>
          <w:rFonts w:ascii="Calibri" w:hAnsi="Calibri"/>
          <w:b/>
          <w:sz w:val="52"/>
        </w:rPr>
        <w:t xml:space="preserve">  </w:t>
      </w:r>
      <w:r w:rsidR="00C4764A" w:rsidRPr="00F73CAC">
        <w:rPr>
          <w:rFonts w:ascii="Calibri" w:hAnsi="Calibri"/>
          <w:b/>
          <w:sz w:val="52"/>
        </w:rPr>
        <w:t xml:space="preserve">      </w:t>
      </w:r>
    </w:p>
    <w:p w14:paraId="0C136CF1" w14:textId="77777777" w:rsidR="003D4CCC" w:rsidRPr="00F73CAC" w:rsidRDefault="003D4CCC" w:rsidP="00E31F3E">
      <w:pPr>
        <w:rPr>
          <w:rFonts w:ascii="Calibri" w:hAnsi="Calibri"/>
          <w:sz w:val="24"/>
        </w:rPr>
      </w:pPr>
    </w:p>
    <w:tbl>
      <w:tblPr>
        <w:tblW w:w="146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05"/>
        <w:gridCol w:w="2905"/>
        <w:gridCol w:w="2905"/>
        <w:gridCol w:w="2905"/>
        <w:gridCol w:w="164"/>
      </w:tblGrid>
      <w:tr w:rsidR="009A2569" w:rsidRPr="00F73CAC" w14:paraId="1BB12318" w14:textId="77777777" w:rsidTr="061AB208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3E64FAD" w14:textId="77777777" w:rsidR="009A2569" w:rsidRDefault="00D71EEB" w:rsidP="00D7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</w:t>
            </w:r>
            <w:proofErr w:type="spellStart"/>
            <w:r w:rsidR="009A2569" w:rsidRPr="00F73CAC">
              <w:rPr>
                <w:rFonts w:ascii="Calibri" w:hAnsi="Calibri"/>
              </w:rPr>
              <w:t>wk</w:t>
            </w:r>
            <w:proofErr w:type="spellEnd"/>
            <w:r w:rsidR="009A2569" w:rsidRPr="00F73CAC">
              <w:rPr>
                <w:rFonts w:ascii="Calibri" w:hAnsi="Calibri"/>
              </w:rPr>
              <w:t xml:space="preserve"> </w:t>
            </w:r>
            <w:r w:rsidR="009A2569">
              <w:rPr>
                <w:rFonts w:ascii="Calibri" w:hAnsi="Calibri"/>
              </w:rPr>
              <w:t>1</w:t>
            </w:r>
          </w:p>
          <w:p w14:paraId="0DEFB60F" w14:textId="77777777" w:rsidR="009A2569" w:rsidRPr="00F64956" w:rsidRDefault="00327F8C" w:rsidP="009A2569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b/>
                <w:color w:val="0070C0"/>
              </w:rPr>
              <w:t>Kerstvakantie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C7AC" w14:textId="77777777" w:rsidR="009A2569" w:rsidRPr="007621DA" w:rsidRDefault="00425ED6" w:rsidP="009A2569">
            <w:pPr>
              <w:rPr>
                <w:rFonts w:ascii="Calibri" w:hAnsi="Calibri"/>
                <w:b/>
                <w:color w:val="00B050"/>
                <w:szCs w:val="22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9A2569" w:rsidRPr="00F73CAC">
              <w:rPr>
                <w:rFonts w:ascii="Calibri" w:hAnsi="Calibri"/>
              </w:rPr>
              <w:t>wk</w:t>
            </w:r>
            <w:proofErr w:type="spellEnd"/>
            <w:r w:rsidR="009A2569" w:rsidRPr="00F73CAC">
              <w:rPr>
                <w:rFonts w:ascii="Calibri" w:hAnsi="Calibri"/>
              </w:rPr>
              <w:t xml:space="preserve"> </w:t>
            </w:r>
            <w:r w:rsidR="009A2569">
              <w:rPr>
                <w:rFonts w:ascii="Calibri" w:hAnsi="Calibri"/>
              </w:rPr>
              <w:t>2</w:t>
            </w:r>
          </w:p>
          <w:p w14:paraId="087F1162" w14:textId="5C01BE4C" w:rsidR="009A2569" w:rsidRPr="007621DA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Luizencontrole</w:t>
            </w:r>
          </w:p>
          <w:p w14:paraId="0AA09A17" w14:textId="191C2DE4" w:rsidR="009A2569" w:rsidRPr="007621DA" w:rsidRDefault="061AB208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061AB208">
              <w:rPr>
                <w:rFonts w:ascii="Calibri" w:hAnsi="Calibri"/>
                <w:b/>
                <w:bCs/>
                <w:color w:val="0070C0"/>
              </w:rPr>
              <w:t>Oliebollen bakken</w:t>
            </w:r>
          </w:p>
          <w:p w14:paraId="73683022" w14:textId="05CD0719" w:rsidR="00BA614B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122B1961" w14:textId="2926EEBE" w:rsidR="009A2569" w:rsidRPr="007621DA" w:rsidRDefault="009A2569" w:rsidP="00BA614B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4A8E" w14:textId="77777777" w:rsidR="009A2569" w:rsidRDefault="74ACCFE3" w:rsidP="74ACCFE3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>13</w:t>
            </w:r>
            <w:r w:rsidRPr="74ACCFE3">
              <w:rPr>
                <w:rFonts w:ascii="Calibri" w:hAnsi="Calibri"/>
              </w:rPr>
              <w:t xml:space="preserve"> MAANDAG </w:t>
            </w:r>
            <w:proofErr w:type="spellStart"/>
            <w:r w:rsidRPr="74ACCFE3">
              <w:rPr>
                <w:rFonts w:ascii="Calibri" w:hAnsi="Calibri"/>
              </w:rPr>
              <w:t>wk</w:t>
            </w:r>
            <w:proofErr w:type="spellEnd"/>
            <w:r w:rsidRPr="74ACCFE3">
              <w:rPr>
                <w:rFonts w:ascii="Calibri" w:hAnsi="Calibri"/>
              </w:rPr>
              <w:t xml:space="preserve"> 3</w:t>
            </w:r>
          </w:p>
          <w:p w14:paraId="0A392C6A" w14:textId="3ED6CCD6" w:rsidR="00CF77F8" w:rsidRPr="00BD45D1" w:rsidRDefault="74ACCFE3" w:rsidP="74ACCFE3">
            <w:pPr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74ACCFE3">
              <w:rPr>
                <w:rFonts w:ascii="Calibri" w:hAnsi="Calibri"/>
                <w:b/>
                <w:bCs/>
                <w:color w:val="0070C0"/>
                <w:szCs w:val="22"/>
              </w:rPr>
              <w:t>Toetsweek</w:t>
            </w:r>
            <w:proofErr w:type="spellEnd"/>
            <w:r w:rsidRPr="74ACCFE3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Cito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8B3F54" w14:textId="77777777" w:rsidR="009A2569" w:rsidRDefault="00425ED6" w:rsidP="009A256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20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9A2569" w:rsidRPr="00F73CAC">
              <w:rPr>
                <w:rFonts w:ascii="Calibri" w:hAnsi="Calibri"/>
              </w:rPr>
              <w:t>wk</w:t>
            </w:r>
            <w:proofErr w:type="spellEnd"/>
            <w:r w:rsidR="009A2569" w:rsidRPr="00F73CAC">
              <w:rPr>
                <w:rFonts w:ascii="Calibri" w:hAnsi="Calibri"/>
              </w:rPr>
              <w:t xml:space="preserve"> </w:t>
            </w:r>
            <w:r w:rsidR="009A2569">
              <w:rPr>
                <w:rFonts w:ascii="Calibri" w:hAnsi="Calibri"/>
              </w:rPr>
              <w:t>4</w:t>
            </w:r>
          </w:p>
          <w:p w14:paraId="5E55C68E" w14:textId="4BF6EC3D" w:rsidR="00CF77F8" w:rsidRPr="00CF77F8" w:rsidRDefault="74ACCFE3" w:rsidP="74ACCFE3">
            <w:pPr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74ACCFE3">
              <w:rPr>
                <w:rFonts w:ascii="Calibri" w:hAnsi="Calibri"/>
                <w:b/>
                <w:bCs/>
                <w:color w:val="0070C0"/>
                <w:szCs w:val="22"/>
              </w:rPr>
              <w:t>Toetsweek</w:t>
            </w:r>
            <w:proofErr w:type="spellEnd"/>
            <w:r w:rsidRPr="74ACCFE3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Cito</w:t>
            </w:r>
          </w:p>
          <w:p w14:paraId="74AECC0D" w14:textId="3B81E1FF" w:rsidR="00CF77F8" w:rsidRPr="00CF77F8" w:rsidRDefault="00CF77F8" w:rsidP="00BA614B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</w:p>
          <w:p w14:paraId="3CFA324E" w14:textId="5F43CD7B" w:rsidR="00BA614B" w:rsidRDefault="00BA614B" w:rsidP="00BA614B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</w:p>
          <w:p w14:paraId="27757180" w14:textId="2EDC5E83" w:rsidR="00BA614B" w:rsidRDefault="00BA614B" w:rsidP="00BA614B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</w:p>
          <w:p w14:paraId="290583F9" w14:textId="55A1C377" w:rsidR="00CF77F8" w:rsidRPr="00CF77F8" w:rsidRDefault="00CF77F8" w:rsidP="00BA614B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9C0BE9" w14:textId="77777777" w:rsidR="009A2569" w:rsidRPr="00BD45D1" w:rsidRDefault="00425ED6" w:rsidP="008B7F97">
            <w:pPr>
              <w:rPr>
                <w:rFonts w:ascii="Calibri" w:hAnsi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/>
                <w:sz w:val="32"/>
              </w:rPr>
              <w:t>27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9A2569" w:rsidRPr="00F73CAC">
              <w:rPr>
                <w:rFonts w:ascii="Calibri" w:hAnsi="Calibri"/>
              </w:rPr>
              <w:t>wk</w:t>
            </w:r>
            <w:proofErr w:type="spellEnd"/>
            <w:r w:rsidR="009A2569" w:rsidRPr="00F73CAC">
              <w:rPr>
                <w:rFonts w:ascii="Calibri" w:hAnsi="Calibri"/>
              </w:rPr>
              <w:t xml:space="preserve"> </w:t>
            </w:r>
            <w:r w:rsidR="009A2569">
              <w:rPr>
                <w:rFonts w:ascii="Calibri" w:hAnsi="Calibri"/>
              </w:rPr>
              <w:t>5</w:t>
            </w:r>
          </w:p>
        </w:tc>
        <w:tc>
          <w:tcPr>
            <w:tcW w:w="164" w:type="dxa"/>
            <w:tcBorders>
              <w:left w:val="nil"/>
            </w:tcBorders>
          </w:tcPr>
          <w:p w14:paraId="68F21D90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13C326F3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4853B841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50125231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5A25747A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09B8D95D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  <w:tr w:rsidR="009A2569" w:rsidRPr="00F73CAC" w14:paraId="5F4B84E1" w14:textId="77777777" w:rsidTr="061AB208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8BEFD2A" w14:textId="77777777" w:rsidR="009A2569" w:rsidRDefault="009A2569" w:rsidP="009A2569">
            <w:pPr>
              <w:rPr>
                <w:rFonts w:ascii="Calibri" w:hAnsi="Calibri"/>
              </w:rPr>
            </w:pPr>
          </w:p>
          <w:p w14:paraId="27A76422" w14:textId="77777777" w:rsidR="009A2569" w:rsidRPr="005F4ED9" w:rsidRDefault="009A2569" w:rsidP="009A2569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33BE8F" w14:textId="77777777" w:rsidR="009A2569" w:rsidRPr="0086128D" w:rsidRDefault="00425ED6" w:rsidP="009A2569">
            <w:pPr>
              <w:rPr>
                <w:rFonts w:ascii="Calibri" w:hAnsi="Calibri"/>
                <w:color w:val="92D050"/>
              </w:rPr>
            </w:pPr>
            <w:r>
              <w:rPr>
                <w:rFonts w:ascii="Calibri" w:hAnsi="Calibri"/>
                <w:sz w:val="32"/>
              </w:rPr>
              <w:t xml:space="preserve">7 </w:t>
            </w:r>
            <w:r w:rsidR="009A2569" w:rsidRPr="00F73CAC">
              <w:rPr>
                <w:rFonts w:ascii="Calibri" w:hAnsi="Calibri"/>
              </w:rPr>
              <w:t>DINSDAG</w:t>
            </w:r>
          </w:p>
          <w:p w14:paraId="49206A88" w14:textId="77777777" w:rsidR="009A2569" w:rsidRPr="0086128D" w:rsidRDefault="009A2569" w:rsidP="009A2569">
            <w:pPr>
              <w:rPr>
                <w:rFonts w:ascii="Calibri" w:hAnsi="Calibri"/>
                <w:color w:val="92D05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95BCDE" w14:textId="77777777" w:rsidR="009A2569" w:rsidRPr="00A4754F" w:rsidRDefault="00425ED6" w:rsidP="009A2569">
            <w:pPr>
              <w:rPr>
                <w:rFonts w:ascii="Calibri" w:hAnsi="Calibri"/>
                <w:b/>
                <w:color w:val="00B050"/>
                <w:szCs w:val="22"/>
              </w:rPr>
            </w:pPr>
            <w:r>
              <w:rPr>
                <w:rFonts w:ascii="Calibri" w:hAnsi="Calibri"/>
                <w:sz w:val="32"/>
              </w:rPr>
              <w:t>14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DINSDAG</w:t>
            </w:r>
          </w:p>
          <w:p w14:paraId="100C5B58" w14:textId="77777777" w:rsidR="009A2569" w:rsidRPr="006E6B35" w:rsidRDefault="009A2569" w:rsidP="009A2569">
            <w:pPr>
              <w:rPr>
                <w:rFonts w:ascii="Calibri" w:hAnsi="Calibri"/>
                <w:b/>
                <w:color w:val="270B77"/>
                <w:szCs w:val="22"/>
              </w:rPr>
            </w:pPr>
            <w:r w:rsidRPr="00A4754F">
              <w:rPr>
                <w:rFonts w:ascii="Calibri" w:hAnsi="Calibri"/>
                <w:b/>
                <w:color w:val="00B050"/>
                <w:szCs w:val="22"/>
              </w:rPr>
              <w:t xml:space="preserve"> 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988727" w14:textId="77777777" w:rsidR="009A2569" w:rsidRPr="000D6EAF" w:rsidRDefault="00425ED6" w:rsidP="009A2569">
            <w:pPr>
              <w:rPr>
                <w:rFonts w:ascii="Calibri" w:hAnsi="Calibri"/>
                <w:b/>
                <w:color w:val="92D050"/>
                <w:szCs w:val="22"/>
              </w:rPr>
            </w:pPr>
            <w:r>
              <w:rPr>
                <w:rFonts w:ascii="Calibri" w:hAnsi="Calibri"/>
                <w:sz w:val="32"/>
              </w:rPr>
              <w:t>21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DINSDAG</w:t>
            </w:r>
            <w:r w:rsidR="009A2569">
              <w:rPr>
                <w:rFonts w:ascii="Calibri" w:hAnsi="Calibri"/>
                <w:b/>
                <w:color w:val="FD1FF2"/>
              </w:rPr>
              <w:t xml:space="preserve"> 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2D1726" w14:textId="47E849AB" w:rsidR="009A2569" w:rsidRPr="000D6EAF" w:rsidRDefault="74ACCFE3" w:rsidP="74ACCFE3">
            <w:pPr>
              <w:rPr>
                <w:rFonts w:ascii="Calibri" w:hAnsi="Calibri"/>
                <w:b/>
                <w:bCs/>
                <w:color w:val="92D05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28 </w:t>
            </w:r>
            <w:r w:rsidRPr="74ACCFE3">
              <w:rPr>
                <w:rFonts w:ascii="Calibri" w:hAnsi="Calibri"/>
              </w:rPr>
              <w:t>DINSDAG</w:t>
            </w:r>
            <w:r w:rsidRPr="74ACCFE3">
              <w:rPr>
                <w:rFonts w:ascii="Calibri" w:hAnsi="Calibri"/>
                <w:b/>
                <w:bCs/>
                <w:color w:val="FD1FF2"/>
              </w:rPr>
              <w:t xml:space="preserve"> </w:t>
            </w:r>
          </w:p>
          <w:p w14:paraId="5F637100" w14:textId="6DE68A76" w:rsidR="009A2569" w:rsidRPr="000D6EAF" w:rsidRDefault="009A2569" w:rsidP="74ACCFE3">
            <w:pPr>
              <w:rPr>
                <w:rFonts w:ascii="Calibri" w:hAnsi="Calibri"/>
                <w:b/>
                <w:bCs/>
                <w:color w:val="FD1FF2"/>
              </w:rPr>
            </w:pPr>
          </w:p>
        </w:tc>
        <w:tc>
          <w:tcPr>
            <w:tcW w:w="164" w:type="dxa"/>
            <w:tcBorders>
              <w:left w:val="single" w:sz="4" w:space="0" w:color="auto"/>
            </w:tcBorders>
          </w:tcPr>
          <w:p w14:paraId="67B7A70C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71887C79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3B7FD67C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38D6B9B6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22F860BB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698536F5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  <w:tr w:rsidR="009A2569" w:rsidRPr="00F73CAC" w14:paraId="703940EE" w14:textId="77777777" w:rsidTr="061AB208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911CFF6" w14:textId="77777777" w:rsidR="009A2569" w:rsidRPr="007F0649" w:rsidRDefault="00425ED6" w:rsidP="009A2569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WOENSDAG</w:t>
            </w:r>
          </w:p>
          <w:p w14:paraId="7BC1BAF2" w14:textId="77777777" w:rsidR="009A2569" w:rsidRPr="007F0649" w:rsidRDefault="009A2569" w:rsidP="009A2569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3B6176" w14:textId="77777777" w:rsidR="009A2569" w:rsidRPr="002C4915" w:rsidRDefault="00425ED6" w:rsidP="009A2569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WOENSDAG</w:t>
            </w:r>
          </w:p>
          <w:p w14:paraId="61C988F9" w14:textId="77777777" w:rsidR="009A2569" w:rsidRPr="002C4915" w:rsidRDefault="009A2569" w:rsidP="009A2569">
            <w:pPr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EC7C5F" w14:textId="77777777" w:rsidR="009A2569" w:rsidRDefault="009A2569" w:rsidP="009A256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  <w:r w:rsidR="00425ED6">
              <w:rPr>
                <w:rFonts w:ascii="Calibri" w:hAnsi="Calibri"/>
                <w:sz w:val="32"/>
                <w:szCs w:val="32"/>
              </w:rPr>
              <w:t>5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39D4A145" w14:textId="77777777" w:rsidR="00012690" w:rsidRDefault="00012690" w:rsidP="009A2569">
            <w:pPr>
              <w:rPr>
                <w:rFonts w:ascii="Calibri" w:hAnsi="Calibri"/>
              </w:rPr>
            </w:pPr>
          </w:p>
          <w:p w14:paraId="2D3BA344" w14:textId="77777777" w:rsidR="00012690" w:rsidRDefault="00012690" w:rsidP="009A2569">
            <w:pPr>
              <w:rPr>
                <w:rFonts w:ascii="Calibri" w:hAnsi="Calibri"/>
              </w:rPr>
            </w:pPr>
          </w:p>
          <w:p w14:paraId="3B22BB7D" w14:textId="25E3B736" w:rsidR="009A2569" w:rsidRPr="00355007" w:rsidRDefault="50C4CEB2" w:rsidP="50C4CEB2">
            <w:pPr>
              <w:rPr>
                <w:rFonts w:ascii="Calibri" w:hAnsi="Calibri"/>
                <w:b/>
                <w:bCs/>
                <w:color w:val="0070C0"/>
              </w:rPr>
            </w:pPr>
            <w:r w:rsidRPr="50C4CEB2">
              <w:rPr>
                <w:rFonts w:ascii="Calibri" w:eastAsia="Calibri" w:hAnsi="Calibri" w:cs="Calibri"/>
                <w:b/>
                <w:bCs/>
                <w:color w:val="0070C0"/>
                <w:szCs w:val="22"/>
              </w:rPr>
              <w:t>19.30-20.30 uur:</w:t>
            </w:r>
            <w:r w:rsidRPr="50C4CEB2">
              <w:rPr>
                <w:rFonts w:ascii="Calibri" w:hAnsi="Calibri"/>
                <w:b/>
                <w:bCs/>
                <w:color w:val="0070C0"/>
              </w:rPr>
              <w:t xml:space="preserve"> Oudervereniging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16222" w14:textId="77777777" w:rsidR="009A2569" w:rsidRPr="0075178D" w:rsidRDefault="009A2569" w:rsidP="009A2569">
            <w:pPr>
              <w:rPr>
                <w:rFonts w:ascii="Calibri" w:hAnsi="Calibri"/>
                <w:b/>
                <w:color w:val="F62ED9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425ED6">
              <w:rPr>
                <w:rFonts w:ascii="Calibri" w:hAnsi="Calibri"/>
                <w:sz w:val="32"/>
                <w:szCs w:val="32"/>
              </w:rPr>
              <w:t>2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17B246DD" w14:textId="77777777" w:rsidR="009A2569" w:rsidRPr="0075178D" w:rsidRDefault="009A2569" w:rsidP="009A2569">
            <w:pPr>
              <w:rPr>
                <w:rFonts w:ascii="Calibri" w:hAnsi="Calibri"/>
                <w:b/>
                <w:color w:val="F62ED9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F89DA3" w14:textId="544DD778" w:rsidR="009A2569" w:rsidRPr="0075178D" w:rsidRDefault="1F024B49" w:rsidP="1F024B49">
            <w:pPr>
              <w:rPr>
                <w:rFonts w:ascii="Calibri" w:hAnsi="Calibri"/>
                <w:b/>
                <w:bCs/>
                <w:color w:val="F62ED9"/>
              </w:rPr>
            </w:pPr>
            <w:r w:rsidRPr="1F024B49">
              <w:rPr>
                <w:rFonts w:ascii="Calibri" w:hAnsi="Calibri"/>
                <w:sz w:val="32"/>
                <w:szCs w:val="32"/>
              </w:rPr>
              <w:t>29</w:t>
            </w:r>
            <w:r w:rsidRPr="1F024B49">
              <w:rPr>
                <w:rFonts w:ascii="Calibri" w:hAnsi="Calibri"/>
              </w:rPr>
              <w:t xml:space="preserve"> WOENSDAG</w:t>
            </w:r>
          </w:p>
        </w:tc>
        <w:tc>
          <w:tcPr>
            <w:tcW w:w="164" w:type="dxa"/>
            <w:tcBorders>
              <w:left w:val="single" w:sz="4" w:space="0" w:color="auto"/>
            </w:tcBorders>
          </w:tcPr>
          <w:p w14:paraId="5C3E0E74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66A1FAB9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76BB753C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513DA1E0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75CAC6F5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  <w:tr w:rsidR="009A2569" w:rsidRPr="00F73CAC" w14:paraId="3216ECB5" w14:textId="77777777" w:rsidTr="061AB208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EA6D5B1" w14:textId="77777777" w:rsidR="009A2569" w:rsidRPr="00AA6261" w:rsidRDefault="00425ED6" w:rsidP="009A2569">
            <w:pPr>
              <w:rPr>
                <w:rFonts w:ascii="Calibri" w:hAnsi="Calibri"/>
                <w:i/>
                <w:color w:val="FF3399"/>
                <w:sz w:val="20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DONDERDAG</w:t>
            </w:r>
          </w:p>
          <w:p w14:paraId="66060428" w14:textId="77777777" w:rsidR="009A2569" w:rsidRPr="00AA6261" w:rsidRDefault="009A2569" w:rsidP="009A2569">
            <w:pPr>
              <w:rPr>
                <w:rFonts w:ascii="Calibri" w:hAnsi="Calibri"/>
                <w:i/>
                <w:color w:val="FF3399"/>
                <w:sz w:val="2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EA7" w14:textId="77777777" w:rsidR="009A2569" w:rsidRPr="00355007" w:rsidRDefault="00BA614B" w:rsidP="74ACCFE3">
            <w:pPr>
              <w:rPr>
                <w:rFonts w:ascii="Calibri" w:hAnsi="Calibri" w:cs="Kartika"/>
                <w:b/>
                <w:bCs/>
                <w:color w:val="E36C0A" w:themeColor="accent6" w:themeShade="BF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9 </w:t>
            </w:r>
            <w:r w:rsidRPr="00BA614B">
              <w:rPr>
                <w:rFonts w:ascii="Calibri" w:hAnsi="Calibri"/>
              </w:rPr>
              <w:t xml:space="preserve">DONDERDAG </w:t>
            </w:r>
          </w:p>
          <w:p w14:paraId="464799AF" w14:textId="6985D618" w:rsidR="00BA614B" w:rsidRDefault="00BA614B" w:rsidP="00BA614B">
            <w:pPr>
              <w:rPr>
                <w:rFonts w:ascii="Calibri" w:hAnsi="Calibri"/>
              </w:rPr>
            </w:pPr>
          </w:p>
          <w:p w14:paraId="3D8A04B8" w14:textId="1CE6E319" w:rsidR="00BA614B" w:rsidRDefault="00BA614B" w:rsidP="00BA614B">
            <w:pPr>
              <w:rPr>
                <w:rFonts w:ascii="Calibri" w:hAnsi="Calibri"/>
              </w:rPr>
            </w:pPr>
          </w:p>
          <w:p w14:paraId="1F20DA92" w14:textId="36A3AC01" w:rsidR="00BA614B" w:rsidRDefault="00BA614B" w:rsidP="00BA614B">
            <w:pPr>
              <w:rPr>
                <w:rFonts w:ascii="Calibri" w:hAnsi="Calibri"/>
              </w:rPr>
            </w:pPr>
          </w:p>
          <w:p w14:paraId="1D0656FE" w14:textId="061DA38F" w:rsidR="009A2569" w:rsidRPr="00355007" w:rsidRDefault="009A2569" w:rsidP="00BA614B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DF8E" w14:textId="77777777" w:rsidR="009A2569" w:rsidRPr="000D6EAF" w:rsidRDefault="00425ED6" w:rsidP="009A2569">
            <w:pPr>
              <w:rPr>
                <w:rFonts w:ascii="Calibri" w:hAnsi="Calibri"/>
                <w:b/>
                <w:color w:val="F90FDD"/>
              </w:rPr>
            </w:pPr>
            <w:r>
              <w:rPr>
                <w:rFonts w:ascii="Calibri" w:hAnsi="Calibri"/>
                <w:sz w:val="32"/>
              </w:rPr>
              <w:t>16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 xml:space="preserve">DONDERDAG 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DE75B3" w14:textId="77777777" w:rsidR="009A2569" w:rsidRPr="00AA6261" w:rsidRDefault="74ACCFE3" w:rsidP="74ACCFE3">
            <w:pPr>
              <w:rPr>
                <w:rFonts w:ascii="Calibri" w:hAnsi="Calibri"/>
                <w:i/>
                <w:iCs/>
                <w:color w:val="FF3399"/>
                <w:sz w:val="2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23 </w:t>
            </w:r>
            <w:r w:rsidRPr="74ACCFE3">
              <w:rPr>
                <w:rFonts w:ascii="Calibri" w:hAnsi="Calibri"/>
              </w:rPr>
              <w:t xml:space="preserve">DONDERDAG </w:t>
            </w:r>
          </w:p>
          <w:p w14:paraId="27BDC1EC" w14:textId="695C0373" w:rsidR="74ACCFE3" w:rsidRDefault="74ACCFE3" w:rsidP="00BA614B">
            <w:pPr>
              <w:rPr>
                <w:rFonts w:ascii="Calibri" w:hAnsi="Calibri"/>
              </w:rPr>
            </w:pPr>
          </w:p>
          <w:p w14:paraId="7D7DF81E" w14:textId="720DCA32" w:rsidR="00BA614B" w:rsidRDefault="00BA614B" w:rsidP="00BA614B">
            <w:pPr>
              <w:rPr>
                <w:rFonts w:ascii="Calibri" w:hAnsi="Calibri"/>
              </w:rPr>
            </w:pPr>
          </w:p>
          <w:p w14:paraId="1EF0A0FC" w14:textId="53A62415" w:rsidR="00BA614B" w:rsidRDefault="00BA614B" w:rsidP="00BA614B">
            <w:pPr>
              <w:rPr>
                <w:rFonts w:ascii="Calibri" w:hAnsi="Calibri"/>
              </w:rPr>
            </w:pPr>
          </w:p>
          <w:p w14:paraId="7B37605A" w14:textId="3A186457" w:rsidR="009A2569" w:rsidRPr="00AA6261" w:rsidRDefault="009A2569" w:rsidP="00BA614B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0569F7" w14:textId="77777777" w:rsidR="00D71EEB" w:rsidRPr="00AA6261" w:rsidRDefault="1F024B49" w:rsidP="00D71EEB">
            <w:pPr>
              <w:rPr>
                <w:rFonts w:ascii="Calibri" w:hAnsi="Calibri"/>
                <w:i/>
                <w:color w:val="FF3399"/>
                <w:sz w:val="20"/>
              </w:rPr>
            </w:pPr>
            <w:r w:rsidRPr="1F024B49">
              <w:rPr>
                <w:rFonts w:ascii="Calibri" w:hAnsi="Calibri"/>
                <w:sz w:val="32"/>
                <w:szCs w:val="32"/>
              </w:rPr>
              <w:t xml:space="preserve">30 </w:t>
            </w:r>
            <w:r w:rsidRPr="1F024B49">
              <w:rPr>
                <w:rFonts w:ascii="Calibri" w:hAnsi="Calibri"/>
              </w:rPr>
              <w:t xml:space="preserve">DONDERDAG </w:t>
            </w:r>
          </w:p>
          <w:p w14:paraId="394798F2" w14:textId="2B13F86C" w:rsidR="009A2569" w:rsidRPr="00AA6261" w:rsidRDefault="009A2569" w:rsidP="00012690">
            <w:pPr>
              <w:rPr>
                <w:rFonts w:ascii="Calibri" w:hAnsi="Calibri"/>
                <w:i/>
                <w:iCs/>
                <w:color w:val="FF3399"/>
                <w:sz w:val="20"/>
              </w:rPr>
            </w:pPr>
          </w:p>
        </w:tc>
        <w:tc>
          <w:tcPr>
            <w:tcW w:w="164" w:type="dxa"/>
            <w:tcBorders>
              <w:left w:val="single" w:sz="6" w:space="0" w:color="auto"/>
            </w:tcBorders>
          </w:tcPr>
          <w:p w14:paraId="3889A505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29079D35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17686DC7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53BD644D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1A3FAC43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2BBD94B2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  <w:tr w:rsidR="009A2569" w:rsidRPr="00F73CAC" w14:paraId="07D941EC" w14:textId="77777777" w:rsidTr="061AB208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53658CB" w14:textId="77777777" w:rsidR="009A2569" w:rsidRPr="00F73CAC" w:rsidRDefault="00425ED6" w:rsidP="009A256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VRIJDAG</w:t>
            </w:r>
          </w:p>
          <w:p w14:paraId="5854DE7F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A8AFF4" w14:textId="77777777" w:rsidR="009A2569" w:rsidRPr="00F73CAC" w:rsidRDefault="00D71EEB" w:rsidP="009A256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425ED6">
              <w:rPr>
                <w:rFonts w:ascii="Calibri" w:hAnsi="Calibri"/>
                <w:sz w:val="32"/>
              </w:rPr>
              <w:t>0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VRIJDAG</w:t>
            </w:r>
          </w:p>
          <w:p w14:paraId="2CA7ADD4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4FBCA2" w14:textId="77777777" w:rsidR="009A2569" w:rsidRPr="00F73CAC" w:rsidRDefault="008B7F97" w:rsidP="009A2569"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  <w:r w:rsidR="00425ED6">
              <w:rPr>
                <w:rFonts w:ascii="Calibri" w:hAnsi="Calibri"/>
                <w:sz w:val="32"/>
                <w:szCs w:val="32"/>
              </w:rPr>
              <w:t>7</w:t>
            </w:r>
            <w:r w:rsidR="009A2569" w:rsidRPr="00F73CAC">
              <w:rPr>
                <w:rFonts w:ascii="Calibri" w:hAnsi="Calibri"/>
              </w:rPr>
              <w:t xml:space="preserve"> VRIJDAG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A438D1" w14:textId="77777777" w:rsidR="009A2569" w:rsidRDefault="009A2569" w:rsidP="009A256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425ED6">
              <w:rPr>
                <w:rFonts w:ascii="Calibri" w:hAnsi="Calibri"/>
                <w:sz w:val="32"/>
                <w:szCs w:val="32"/>
              </w:rPr>
              <w:t>4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314EE24A" w14:textId="77777777" w:rsidR="009A2569" w:rsidRDefault="009A2569" w:rsidP="009A2569">
            <w:pPr>
              <w:rPr>
                <w:rFonts w:ascii="Calibri" w:hAnsi="Calibri"/>
              </w:rPr>
            </w:pPr>
          </w:p>
          <w:p w14:paraId="76614669" w14:textId="77777777" w:rsidR="009A2569" w:rsidRDefault="009A2569" w:rsidP="009A2569">
            <w:pPr>
              <w:rPr>
                <w:rFonts w:ascii="Calibri" w:hAnsi="Calibri"/>
              </w:rPr>
            </w:pPr>
          </w:p>
          <w:p w14:paraId="57590049" w14:textId="77777777" w:rsidR="009A2569" w:rsidRPr="006211B2" w:rsidRDefault="009A2569" w:rsidP="009A2569">
            <w:pPr>
              <w:rPr>
                <w:rFonts w:ascii="Calibri" w:hAnsi="Calibri"/>
                <w:b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9ED48D" w14:textId="77777777" w:rsidR="00425ED6" w:rsidRDefault="00425ED6" w:rsidP="00425ED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31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0C5B615A" w14:textId="5BE7EB87" w:rsidR="009A2569" w:rsidRPr="006211B2" w:rsidRDefault="74ACCFE3" w:rsidP="74ACCFE3">
            <w:pPr>
              <w:rPr>
                <w:rFonts w:ascii="Calibri" w:hAnsi="Calibri"/>
                <w:b/>
                <w:bCs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Rapporten mee</w:t>
            </w:r>
          </w:p>
        </w:tc>
        <w:tc>
          <w:tcPr>
            <w:tcW w:w="164" w:type="dxa"/>
            <w:tcBorders>
              <w:left w:val="single" w:sz="6" w:space="0" w:color="auto"/>
            </w:tcBorders>
          </w:tcPr>
          <w:p w14:paraId="792F1AA2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1A499DFC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5E7E3C41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03F828E4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2AC57CB0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5186B13D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  <w:tr w:rsidR="009A2569" w:rsidRPr="00F73CAC" w14:paraId="37BFD22C" w14:textId="77777777" w:rsidTr="061AB208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0AA3A752" w14:textId="77777777" w:rsidR="009A2569" w:rsidRPr="00F73CAC" w:rsidRDefault="009A2569" w:rsidP="009A2569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0630B301" w14:textId="77777777" w:rsidR="009A2569" w:rsidRPr="00F73CAC" w:rsidRDefault="009A2569" w:rsidP="009A2569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366060EC" w14:textId="77777777" w:rsidR="009A2569" w:rsidRPr="00F73CAC" w:rsidRDefault="009A2569" w:rsidP="009A2569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text1" w:themeFillTint="7F"/>
          </w:tcPr>
          <w:p w14:paraId="4338BDE2" w14:textId="77777777" w:rsidR="009A2569" w:rsidRPr="00F73CAC" w:rsidRDefault="009A2569" w:rsidP="009A2569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text1" w:themeFillTint="7F"/>
          </w:tcPr>
          <w:p w14:paraId="4E57A91B" w14:textId="77777777" w:rsidR="009A2569" w:rsidRPr="00F73CAC" w:rsidRDefault="009A2569" w:rsidP="009A2569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164" w:type="dxa"/>
            <w:tcBorders>
              <w:left w:val="single" w:sz="6" w:space="0" w:color="auto"/>
            </w:tcBorders>
          </w:tcPr>
          <w:p w14:paraId="6C57C439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</w:tbl>
    <w:p w14:paraId="7CAA4BF9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 </w:t>
      </w:r>
      <w:r w:rsidR="005B154D">
        <w:rPr>
          <w:rFonts w:ascii="Calibri" w:hAnsi="Calibri"/>
          <w:b/>
          <w:sz w:val="52"/>
        </w:rPr>
        <w:t>FEBRUARI 2020</w:t>
      </w:r>
      <w:r w:rsidRPr="00F73CAC">
        <w:rPr>
          <w:rFonts w:ascii="Calibri" w:hAnsi="Calibri"/>
          <w:b/>
          <w:sz w:val="52"/>
        </w:rPr>
        <w:t xml:space="preserve"> </w:t>
      </w:r>
      <w:r w:rsidR="00C4764A" w:rsidRPr="00F73CAC">
        <w:rPr>
          <w:rFonts w:ascii="Calibri" w:hAnsi="Calibri"/>
          <w:b/>
          <w:sz w:val="52"/>
        </w:rPr>
        <w:t xml:space="preserve">   </w:t>
      </w:r>
    </w:p>
    <w:p w14:paraId="3D404BC9" w14:textId="77777777" w:rsidR="003D4CCC" w:rsidRPr="00F73CAC" w:rsidRDefault="003D4CCC" w:rsidP="00E31F3E">
      <w:pPr>
        <w:rPr>
          <w:rFonts w:ascii="Calibri" w:hAnsi="Calibri"/>
          <w:sz w:val="24"/>
        </w:rPr>
      </w:pPr>
    </w:p>
    <w:tbl>
      <w:tblPr>
        <w:tblW w:w="112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2809"/>
        <w:gridCol w:w="2809"/>
        <w:gridCol w:w="2809"/>
      </w:tblGrid>
      <w:tr w:rsidR="005B154D" w:rsidRPr="00F73CAC" w14:paraId="33362F39" w14:textId="77777777" w:rsidTr="49D21800">
        <w:tc>
          <w:tcPr>
            <w:tcW w:w="2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BA1D" w14:textId="382AACD2" w:rsidR="005B154D" w:rsidRPr="006E428D" w:rsidRDefault="52FB91E9" w:rsidP="52FB91E9">
            <w:pPr>
              <w:rPr>
                <w:rFonts w:ascii="Calibri" w:hAnsi="Calibri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>3</w:t>
            </w:r>
            <w:r w:rsidRPr="52FB91E9">
              <w:rPr>
                <w:rFonts w:ascii="Calibri" w:hAnsi="Calibri"/>
              </w:rPr>
              <w:t xml:space="preserve"> MAANDAG            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6</w:t>
            </w:r>
          </w:p>
          <w:p w14:paraId="378D62FE" w14:textId="2E4473F5" w:rsidR="005B154D" w:rsidRPr="006E428D" w:rsidRDefault="52FB91E9" w:rsidP="52FB91E9">
            <w:pPr>
              <w:rPr>
                <w:rFonts w:ascii="Calibri" w:hAnsi="Calibri"/>
              </w:rPr>
            </w:pPr>
            <w:r w:rsidRPr="52FB91E9">
              <w:rPr>
                <w:rFonts w:ascii="Calibri" w:hAnsi="Calibri"/>
                <w:b/>
                <w:bCs/>
                <w:color w:val="0070C0"/>
              </w:rPr>
              <w:t>Middag: zorg/rapporten gesprekken + definitief advies groep 8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4080" w14:textId="3623A085" w:rsidR="005B154D" w:rsidRPr="00E03CBE" w:rsidRDefault="52FB91E9" w:rsidP="52FB91E9">
            <w:pPr>
              <w:rPr>
                <w:rFonts w:ascii="Calibri" w:hAnsi="Calibri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 xml:space="preserve">10 </w:t>
            </w:r>
            <w:r w:rsidRPr="52FB91E9">
              <w:rPr>
                <w:rFonts w:ascii="Calibri" w:hAnsi="Calibri"/>
              </w:rPr>
              <w:t xml:space="preserve">MAANDAG 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7</w:t>
            </w:r>
          </w:p>
          <w:p w14:paraId="3E71BA10" w14:textId="511CCF63" w:rsidR="52FB91E9" w:rsidRDefault="52FB91E9" w:rsidP="52FB91E9">
            <w:pPr>
              <w:rPr>
                <w:rFonts w:ascii="Calibri" w:hAnsi="Calibri"/>
                <w:b/>
                <w:bCs/>
                <w:color w:val="0070C0"/>
              </w:rPr>
            </w:pPr>
            <w:r w:rsidRPr="52FB91E9">
              <w:rPr>
                <w:rFonts w:ascii="Calibri" w:hAnsi="Calibri"/>
                <w:b/>
                <w:bCs/>
                <w:color w:val="002060"/>
              </w:rPr>
              <w:t>Start thema 4 Leefstijl “Ik vertrouw op mij.”</w:t>
            </w:r>
          </w:p>
          <w:p w14:paraId="6F79EE44" w14:textId="3EDF0FA4" w:rsidR="52FB91E9" w:rsidRDefault="52FB91E9" w:rsidP="52FB91E9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3405BD2C" w14:textId="59DEF0AB" w:rsidR="00BA614B" w:rsidRDefault="00BA614B" w:rsidP="00BA614B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61319B8A" w14:textId="54CE2AB5" w:rsidR="005B154D" w:rsidRPr="00E03CBE" w:rsidRDefault="005B154D" w:rsidP="00BA614B">
            <w:pPr>
              <w:rPr>
                <w:rFonts w:ascii="Calibri" w:hAnsi="Calibri"/>
              </w:rPr>
            </w:pPr>
          </w:p>
        </w:tc>
        <w:tc>
          <w:tcPr>
            <w:tcW w:w="2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D17E8AC" w14:textId="6B82F127" w:rsidR="005B154D" w:rsidRPr="00C108D6" w:rsidRDefault="52FB91E9" w:rsidP="52FB91E9">
            <w:pPr>
              <w:rPr>
                <w:rFonts w:ascii="Calibri" w:hAnsi="Calibri"/>
                <w:color w:val="F62ED9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 xml:space="preserve">17 </w:t>
            </w:r>
            <w:r w:rsidRPr="52FB91E9">
              <w:rPr>
                <w:rFonts w:ascii="Calibri" w:hAnsi="Calibri"/>
              </w:rPr>
              <w:t xml:space="preserve">MAANDAG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8</w:t>
            </w:r>
          </w:p>
          <w:p w14:paraId="31A560F4" w14:textId="42572EEC" w:rsidR="005B154D" w:rsidRPr="00C108D6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Voorjaarsvakantie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AB3B0D" w14:textId="2080955E" w:rsidR="005B154D" w:rsidRPr="004F532C" w:rsidRDefault="52FB91E9" w:rsidP="52FB91E9">
            <w:pPr>
              <w:rPr>
                <w:rFonts w:ascii="Calibri" w:hAnsi="Calibri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 xml:space="preserve">24 </w:t>
            </w:r>
            <w:r w:rsidRPr="52FB91E9">
              <w:rPr>
                <w:rFonts w:ascii="Calibri" w:hAnsi="Calibri"/>
              </w:rPr>
              <w:t xml:space="preserve">MAANDAG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9</w:t>
            </w:r>
          </w:p>
          <w:p w14:paraId="246A8A58" w14:textId="5C01BE4C" w:rsidR="74ACCFE3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Luizencontrole</w:t>
            </w:r>
          </w:p>
          <w:p w14:paraId="3A78A9C6" w14:textId="7AD127C4" w:rsidR="74ACCFE3" w:rsidRDefault="49D21800" w:rsidP="49D21800">
            <w:pPr>
              <w:rPr>
                <w:rFonts w:ascii="Calibri" w:hAnsi="Calibri"/>
                <w:b/>
                <w:bCs/>
                <w:color w:val="00B050"/>
              </w:rPr>
            </w:pPr>
            <w:r w:rsidRPr="49D21800">
              <w:rPr>
                <w:rFonts w:ascii="Calibri" w:hAnsi="Calibri"/>
                <w:b/>
                <w:bCs/>
                <w:color w:val="0070C0"/>
              </w:rPr>
              <w:t>Studiedag groep 1/8; alle kinderen zijn vrij!</w:t>
            </w:r>
          </w:p>
          <w:p w14:paraId="01255AFE" w14:textId="20AB95E6" w:rsidR="49D21800" w:rsidRDefault="49D21800" w:rsidP="49D21800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33D28B4B" w14:textId="2EE3744E" w:rsidR="005B154D" w:rsidRPr="004F532C" w:rsidRDefault="005B154D" w:rsidP="00012690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</w:tr>
      <w:tr w:rsidR="005B154D" w:rsidRPr="00F73CAC" w14:paraId="1098D0C4" w14:textId="77777777" w:rsidTr="49D21800"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ED6C" w14:textId="77777777" w:rsidR="005B154D" w:rsidRPr="0054666B" w:rsidRDefault="74ACCFE3" w:rsidP="005B154D">
            <w:pPr>
              <w:rPr>
                <w:rFonts w:ascii="Calibri" w:hAnsi="Calibri"/>
                <w:b/>
                <w:color w:val="FA5144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4 </w:t>
            </w:r>
            <w:r w:rsidRPr="74ACCFE3">
              <w:rPr>
                <w:rFonts w:ascii="Calibri" w:hAnsi="Calibri"/>
              </w:rPr>
              <w:t>DINSDAG</w:t>
            </w:r>
          </w:p>
          <w:p w14:paraId="52723CD3" w14:textId="0877A59B" w:rsidR="005B154D" w:rsidRPr="0054666B" w:rsidRDefault="00BA614B" w:rsidP="00BA614B">
            <w:pPr>
              <w:rPr>
                <w:rFonts w:ascii="Calibri" w:hAnsi="Calibri"/>
              </w:rPr>
            </w:pPr>
            <w:r w:rsidRPr="00BA614B">
              <w:rPr>
                <w:rFonts w:ascii="Calibri" w:hAnsi="Calibri"/>
                <w:b/>
                <w:bCs/>
                <w:color w:val="0070C0"/>
              </w:rPr>
              <w:t>Middag: zorg/rapporten gesprekken + definitief advies groep 8</w:t>
            </w:r>
          </w:p>
          <w:p w14:paraId="37EFA3E3" w14:textId="1760776A" w:rsidR="005B154D" w:rsidRPr="0054666B" w:rsidRDefault="005B154D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6504" w14:textId="77777777" w:rsidR="005B154D" w:rsidRPr="0054666B" w:rsidRDefault="005B154D" w:rsidP="005B154D">
            <w:pPr>
              <w:rPr>
                <w:rFonts w:ascii="Calibri" w:hAnsi="Calibri"/>
                <w:b/>
                <w:color w:val="FA5144"/>
              </w:rPr>
            </w:pPr>
            <w:r>
              <w:rPr>
                <w:rFonts w:ascii="Calibri" w:hAnsi="Calibri"/>
                <w:sz w:val="32"/>
              </w:rPr>
              <w:t>11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DINSDAG</w:t>
            </w:r>
          </w:p>
          <w:p w14:paraId="41C6AC2A" w14:textId="77777777" w:rsidR="005B154D" w:rsidRPr="0054666B" w:rsidRDefault="005B154D" w:rsidP="005B154D">
            <w:pPr>
              <w:rPr>
                <w:rFonts w:ascii="Calibri" w:hAnsi="Calibri"/>
                <w:b/>
                <w:color w:val="FA5144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EB23D3B" w14:textId="77777777" w:rsidR="005B154D" w:rsidRPr="004F7A58" w:rsidRDefault="005B154D" w:rsidP="005B154D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18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DINSDAG</w:t>
            </w:r>
          </w:p>
          <w:p w14:paraId="2DC44586" w14:textId="77777777" w:rsidR="005B154D" w:rsidRPr="004F7A58" w:rsidRDefault="005B154D" w:rsidP="005B154D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81A3A" w14:textId="77777777" w:rsidR="005B154D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 xml:space="preserve">25 </w:t>
            </w:r>
            <w:r w:rsidRPr="00F73CAC">
              <w:rPr>
                <w:rFonts w:ascii="Calibri" w:hAnsi="Calibri"/>
              </w:rPr>
              <w:t>DINSDAG</w:t>
            </w:r>
          </w:p>
          <w:p w14:paraId="4FFCBC07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1728B4D0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34959D4B" w14:textId="77777777" w:rsidR="005B154D" w:rsidRPr="008F43EF" w:rsidRDefault="005B154D" w:rsidP="005B154D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</w:tr>
      <w:tr w:rsidR="005B154D" w:rsidRPr="00F73CAC" w14:paraId="4E2C8C19" w14:textId="77777777" w:rsidTr="49D21800"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24A4" w14:textId="20EC1D7E" w:rsidR="005B154D" w:rsidRPr="00617B98" w:rsidRDefault="74ACCFE3" w:rsidP="74ACCFE3">
            <w:pPr>
              <w:rPr>
                <w:rFonts w:ascii="Calibri" w:hAnsi="Calibri"/>
                <w:b/>
                <w:bCs/>
                <w:color w:val="FFC00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5 </w:t>
            </w:r>
            <w:r w:rsidRPr="74ACCFE3">
              <w:rPr>
                <w:rFonts w:ascii="Calibri" w:hAnsi="Calibri"/>
              </w:rPr>
              <w:t>WOENSDAG</w:t>
            </w:r>
          </w:p>
          <w:p w14:paraId="139F80D8" w14:textId="58DD4172" w:rsidR="005B154D" w:rsidRPr="00617B98" w:rsidRDefault="74ACCFE3" w:rsidP="74ACCFE3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Middag: zorg/rapporten gesprekken + definitief advies groep 8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8B4C" w14:textId="77777777" w:rsidR="005B154D" w:rsidRPr="00617B98" w:rsidRDefault="005B154D" w:rsidP="005B154D">
            <w:pPr>
              <w:rPr>
                <w:rFonts w:ascii="Calibri" w:hAnsi="Calibri"/>
                <w:b/>
                <w:color w:val="FFC000"/>
              </w:rPr>
            </w:pPr>
            <w:r>
              <w:rPr>
                <w:rFonts w:ascii="Calibri" w:hAnsi="Calibri"/>
                <w:sz w:val="32"/>
              </w:rPr>
              <w:t>12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A56E691" w14:textId="77777777" w:rsidR="005B154D" w:rsidRPr="009E62CC" w:rsidRDefault="005B154D" w:rsidP="005B154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32"/>
              </w:rPr>
              <w:t>19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87FFB31" w14:textId="77777777" w:rsidR="005B154D" w:rsidRPr="00F73CAC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26</w:t>
            </w:r>
            <w:r w:rsidRPr="00F73CAC">
              <w:rPr>
                <w:rFonts w:ascii="Calibri" w:hAnsi="Calibri"/>
              </w:rPr>
              <w:t xml:space="preserve">  WOENSDAG</w:t>
            </w:r>
          </w:p>
          <w:p w14:paraId="7BD58BA2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4357A966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44690661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74539910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76F602E7" w14:textId="77777777" w:rsidTr="49D21800"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8E38" w14:textId="69293EE8" w:rsidR="005B154D" w:rsidRPr="005B154D" w:rsidRDefault="74ACCFE3" w:rsidP="74ACCFE3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6 </w:t>
            </w:r>
            <w:r w:rsidRPr="74ACCFE3">
              <w:rPr>
                <w:rFonts w:ascii="Calibri" w:hAnsi="Calibri"/>
              </w:rPr>
              <w:t>DONDERDAG</w:t>
            </w:r>
          </w:p>
          <w:p w14:paraId="479516D8" w14:textId="4EB73EF3" w:rsidR="005B154D" w:rsidRPr="005B154D" w:rsidRDefault="74ACCFE3" w:rsidP="74ACCFE3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Middag + avond: zorg/rapporten gesprekken + definitief advies groep 8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108C" w14:textId="09263ABC" w:rsidR="005B154D" w:rsidRPr="00BD45D1" w:rsidRDefault="00BA614B" w:rsidP="00BA614B">
            <w:pPr>
              <w:rPr>
                <w:rFonts w:ascii="Calibri" w:hAnsi="Calibri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13 </w:t>
            </w:r>
            <w:r w:rsidRPr="00BA614B">
              <w:rPr>
                <w:rFonts w:ascii="Calibri" w:hAnsi="Calibri"/>
              </w:rPr>
              <w:t>DONDERDAG</w:t>
            </w:r>
          </w:p>
          <w:p w14:paraId="75831698" w14:textId="0DC194DB" w:rsidR="005B154D" w:rsidRPr="00BD45D1" w:rsidRDefault="64690EB6" w:rsidP="64690EB6">
            <w:pPr>
              <w:rPr>
                <w:rFonts w:ascii="Calibri" w:hAnsi="Calibri"/>
                <w:b/>
                <w:bCs/>
                <w:color w:val="7030A0"/>
              </w:rPr>
            </w:pPr>
            <w:r w:rsidRPr="64690EB6">
              <w:rPr>
                <w:rFonts w:ascii="Calibri" w:hAnsi="Calibri"/>
                <w:b/>
                <w:bCs/>
                <w:color w:val="0070C0"/>
              </w:rPr>
              <w:t>Gevonden voorwerpen aula</w:t>
            </w:r>
          </w:p>
          <w:p w14:paraId="7266FA24" w14:textId="74FCC281" w:rsidR="005B154D" w:rsidRPr="00BD45D1" w:rsidRDefault="005B154D" w:rsidP="00BA614B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07F8EDF9" w14:textId="77777777" w:rsidR="005B154D" w:rsidRDefault="005B154D" w:rsidP="00012690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73CE1E5B" w14:textId="77777777" w:rsidR="00012690" w:rsidRDefault="00012690" w:rsidP="00012690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5A7E0CF2" w14:textId="675C9ABF" w:rsidR="00012690" w:rsidRPr="00BD45D1" w:rsidRDefault="00012690" w:rsidP="00012690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4781B53" w14:textId="77777777" w:rsidR="005B154D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60FA6563" w14:textId="77777777" w:rsidR="005B154D" w:rsidRPr="004F7A58" w:rsidRDefault="005B154D" w:rsidP="005B154D">
            <w:pPr>
              <w:rPr>
                <w:rFonts w:ascii="Calibri" w:hAnsi="Calibri"/>
                <w:b/>
                <w:color w:val="FA26E1"/>
                <w:szCs w:val="22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F43D0D2" w14:textId="77777777" w:rsidR="005B154D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27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1AC5CDBE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342D4C27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3572E399" w14:textId="77777777" w:rsidR="005B154D" w:rsidRPr="00E46733" w:rsidRDefault="005B154D" w:rsidP="005B154D">
            <w:pPr>
              <w:rPr>
                <w:rFonts w:ascii="Calibri" w:hAnsi="Calibri"/>
                <w:color w:val="FF0000"/>
              </w:rPr>
            </w:pPr>
          </w:p>
          <w:p w14:paraId="6CEB15CE" w14:textId="77777777" w:rsidR="005B154D" w:rsidRPr="00E46733" w:rsidRDefault="005B154D" w:rsidP="005B154D">
            <w:pPr>
              <w:rPr>
                <w:rFonts w:ascii="Calibri" w:hAnsi="Calibri"/>
                <w:color w:val="FF0000"/>
              </w:rPr>
            </w:pPr>
          </w:p>
        </w:tc>
      </w:tr>
      <w:tr w:rsidR="005B154D" w:rsidRPr="00F73CAC" w14:paraId="2D787EFD" w14:textId="77777777" w:rsidTr="49D21800"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5ED" w14:textId="77777777" w:rsidR="005B154D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7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66518E39" w14:textId="77777777" w:rsidR="005B154D" w:rsidRPr="008F43EF" w:rsidRDefault="005B154D" w:rsidP="005B154D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577A" w14:textId="77777777" w:rsidR="005B154D" w:rsidRDefault="74ACCFE3" w:rsidP="74ACCFE3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14 </w:t>
            </w:r>
            <w:r w:rsidRPr="74ACCFE3">
              <w:rPr>
                <w:rFonts w:ascii="Calibri" w:hAnsi="Calibri"/>
              </w:rPr>
              <w:t>VRIJDAG</w:t>
            </w:r>
          </w:p>
          <w:p w14:paraId="31C40C3B" w14:textId="0ABDBB63" w:rsidR="005B154D" w:rsidRPr="008F43EF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School uit om 12.30 uur</w:t>
            </w:r>
          </w:p>
          <w:p w14:paraId="336F4FD0" w14:textId="0448800C" w:rsidR="005B154D" w:rsidRPr="008F43EF" w:rsidRDefault="005B154D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456F6C0A" w14:textId="77777777" w:rsidR="005B154D" w:rsidRDefault="005B154D" w:rsidP="00012690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5E909386" w14:textId="77777777" w:rsidR="00012690" w:rsidRDefault="00012690" w:rsidP="00012690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7E75FCD0" w14:textId="777502F6" w:rsidR="00012690" w:rsidRPr="008F43EF" w:rsidRDefault="00012690" w:rsidP="00012690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442DA81" w14:textId="6206E5AE" w:rsidR="005B154D" w:rsidRPr="00B01441" w:rsidRDefault="562F8CFE" w:rsidP="562F8CFE">
            <w:pPr>
              <w:rPr>
                <w:rFonts w:ascii="Calibri" w:hAnsi="Calibri"/>
                <w:b/>
                <w:bCs/>
                <w:color w:val="0070C0"/>
              </w:rPr>
            </w:pPr>
            <w:r w:rsidRPr="562F8CFE">
              <w:rPr>
                <w:rFonts w:ascii="Calibri" w:hAnsi="Calibri"/>
                <w:sz w:val="32"/>
                <w:szCs w:val="32"/>
              </w:rPr>
              <w:t xml:space="preserve">21 </w:t>
            </w:r>
            <w:r w:rsidRPr="562F8CFE">
              <w:rPr>
                <w:rFonts w:ascii="Calibri" w:hAnsi="Calibri"/>
              </w:rPr>
              <w:t>VRIJDAG</w:t>
            </w:r>
          </w:p>
          <w:p w14:paraId="0940ED8B" w14:textId="467FC694" w:rsidR="005B154D" w:rsidRPr="00B01441" w:rsidRDefault="005B154D" w:rsidP="562F8CFE">
            <w:pPr>
              <w:rPr>
                <w:rFonts w:ascii="Calibri" w:hAnsi="Calibri"/>
              </w:rPr>
            </w:pPr>
          </w:p>
          <w:p w14:paraId="40FEA9E7" w14:textId="258AB41C" w:rsidR="005B154D" w:rsidRPr="00B01441" w:rsidRDefault="005B154D" w:rsidP="562F8CFE">
            <w:pPr>
              <w:rPr>
                <w:rFonts w:ascii="Calibri" w:hAnsi="Calibri"/>
              </w:rPr>
            </w:pPr>
          </w:p>
          <w:p w14:paraId="37917869" w14:textId="04493813" w:rsidR="005B154D" w:rsidRPr="00B01441" w:rsidRDefault="005B154D" w:rsidP="562F8CFE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D158F82" w14:textId="77777777" w:rsidR="005B154D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28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10FDAA0E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774AF2BF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7A292896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0E2BB0F2" w14:textId="77777777" w:rsidTr="49D21800"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97E99E1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8C4134E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897434B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42CE1A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2191599E" w14:textId="77777777" w:rsidR="006211B2" w:rsidRDefault="006211B2" w:rsidP="00E31F3E">
      <w:pPr>
        <w:rPr>
          <w:rFonts w:ascii="Calibri" w:hAnsi="Calibri"/>
        </w:rPr>
      </w:pPr>
    </w:p>
    <w:p w14:paraId="19162A47" w14:textId="77777777" w:rsidR="003D4CCC" w:rsidRPr="003679E0" w:rsidRDefault="003D4CCC" w:rsidP="00E31F3E">
      <w:pPr>
        <w:rPr>
          <w:rFonts w:ascii="Calibri" w:hAnsi="Calibri"/>
          <w:b/>
          <w:color w:val="00B050"/>
          <w:sz w:val="24"/>
        </w:rPr>
      </w:pPr>
      <w:r w:rsidRPr="00F73CAC">
        <w:rPr>
          <w:rFonts w:ascii="Calibri" w:hAnsi="Calibri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  </w:t>
      </w:r>
      <w:r w:rsidR="005B154D">
        <w:rPr>
          <w:rFonts w:ascii="Calibri" w:hAnsi="Calibri"/>
          <w:b/>
          <w:sz w:val="52"/>
        </w:rPr>
        <w:t>MAART 2020</w:t>
      </w:r>
      <w:r w:rsidRPr="00F73CAC">
        <w:rPr>
          <w:rFonts w:ascii="Calibri" w:hAnsi="Calibri"/>
          <w:b/>
          <w:sz w:val="52"/>
        </w:rPr>
        <w:t xml:space="preserve">  </w:t>
      </w:r>
      <w:r w:rsidR="00C4764A" w:rsidRPr="00F73CAC">
        <w:rPr>
          <w:rFonts w:ascii="Calibri" w:hAnsi="Calibri"/>
          <w:b/>
          <w:sz w:val="52"/>
        </w:rPr>
        <w:t xml:space="preserve">   </w:t>
      </w:r>
    </w:p>
    <w:p w14:paraId="7673E5AE" w14:textId="77777777" w:rsidR="003D4CCC" w:rsidRPr="00F73CAC" w:rsidRDefault="003D4CCC" w:rsidP="00E31F3E">
      <w:pPr>
        <w:rPr>
          <w:rFonts w:ascii="Calibri" w:hAnsi="Calibri"/>
          <w:sz w:val="4"/>
          <w:szCs w:val="4"/>
        </w:rPr>
      </w:pPr>
    </w:p>
    <w:tbl>
      <w:tblPr>
        <w:tblW w:w="13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790"/>
        <w:gridCol w:w="138"/>
        <w:gridCol w:w="2596"/>
        <w:gridCol w:w="2768"/>
      </w:tblGrid>
      <w:tr w:rsidR="005B154D" w:rsidRPr="00F73CAC" w14:paraId="539CDB56" w14:textId="77777777" w:rsidTr="50C4CEB2"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DD5D7C" w14:textId="77777777" w:rsidR="005B154D" w:rsidRDefault="3FBF8F4C" w:rsidP="005B154D">
            <w:pPr>
              <w:rPr>
                <w:rFonts w:ascii="Calibri" w:hAnsi="Calibri"/>
              </w:rPr>
            </w:pPr>
            <w:r w:rsidRPr="3FBF8F4C">
              <w:rPr>
                <w:rFonts w:ascii="Calibri" w:hAnsi="Calibri"/>
                <w:sz w:val="32"/>
                <w:szCs w:val="32"/>
              </w:rPr>
              <w:t xml:space="preserve">2 </w:t>
            </w:r>
            <w:r w:rsidRPr="3FBF8F4C">
              <w:rPr>
                <w:rFonts w:ascii="Calibri" w:hAnsi="Calibri"/>
              </w:rPr>
              <w:t xml:space="preserve">MAANDAG  </w:t>
            </w:r>
            <w:proofErr w:type="spellStart"/>
            <w:r w:rsidRPr="3FBF8F4C">
              <w:rPr>
                <w:rFonts w:ascii="Calibri" w:hAnsi="Calibri"/>
              </w:rPr>
              <w:t>wk</w:t>
            </w:r>
            <w:proofErr w:type="spellEnd"/>
            <w:r w:rsidRPr="3FBF8F4C">
              <w:rPr>
                <w:rFonts w:ascii="Calibri" w:hAnsi="Calibri"/>
              </w:rPr>
              <w:t xml:space="preserve"> 10</w:t>
            </w:r>
          </w:p>
          <w:p w14:paraId="6B7857FD" w14:textId="77777777" w:rsidR="005B154D" w:rsidRDefault="005B154D" w:rsidP="74ACCFE3">
            <w:pPr>
              <w:rPr>
                <w:rFonts w:ascii="Calibri" w:hAnsi="Calibri"/>
                <w:b/>
                <w:bCs/>
                <w:color w:val="F79646" w:themeColor="accent6"/>
              </w:rPr>
            </w:pPr>
          </w:p>
          <w:p w14:paraId="5AB7C0C5" w14:textId="7CE1C968" w:rsidR="00012690" w:rsidRPr="008F43EF" w:rsidRDefault="00012690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1E51" w14:textId="77777777" w:rsidR="005B154D" w:rsidRPr="007621DA" w:rsidRDefault="005B154D" w:rsidP="005B154D">
            <w:pPr>
              <w:rPr>
                <w:rFonts w:ascii="Calibri" w:hAnsi="Calibri"/>
                <w:b/>
                <w:color w:val="00B050"/>
                <w:szCs w:val="22"/>
              </w:rPr>
            </w:pPr>
            <w:r>
              <w:rPr>
                <w:rFonts w:ascii="Calibri" w:hAnsi="Calibri"/>
                <w:sz w:val="32"/>
              </w:rPr>
              <w:t>9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MAANDAG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11</w:t>
            </w:r>
          </w:p>
          <w:p w14:paraId="55B33694" w14:textId="77777777" w:rsidR="005B154D" w:rsidRPr="007621DA" w:rsidRDefault="005B154D" w:rsidP="005B154D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AAE7BE" w14:textId="77777777" w:rsidR="005B154D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16 </w:t>
            </w:r>
            <w:r w:rsidRPr="00BA614B">
              <w:rPr>
                <w:rFonts w:ascii="Calibri" w:hAnsi="Calibri"/>
              </w:rPr>
              <w:t xml:space="preserve">MAANDAG </w:t>
            </w:r>
            <w:proofErr w:type="spellStart"/>
            <w:r w:rsidRPr="00BA614B">
              <w:rPr>
                <w:rFonts w:ascii="Calibri" w:hAnsi="Calibri"/>
              </w:rPr>
              <w:t>wk</w:t>
            </w:r>
            <w:proofErr w:type="spellEnd"/>
            <w:r w:rsidRPr="00BA614B">
              <w:rPr>
                <w:rFonts w:ascii="Calibri" w:hAnsi="Calibri"/>
              </w:rPr>
              <w:t xml:space="preserve"> 12</w:t>
            </w:r>
          </w:p>
          <w:p w14:paraId="4C7358B4" w14:textId="5DB56D45" w:rsidR="00BA614B" w:rsidRDefault="00BA614B" w:rsidP="00BA614B">
            <w:pPr>
              <w:rPr>
                <w:rFonts w:ascii="Calibri" w:hAnsi="Calibri"/>
              </w:rPr>
            </w:pPr>
          </w:p>
          <w:p w14:paraId="080554CF" w14:textId="4C95A57C" w:rsidR="00BA614B" w:rsidRDefault="00BA614B" w:rsidP="00BA614B">
            <w:pPr>
              <w:rPr>
                <w:rFonts w:ascii="Calibri" w:hAnsi="Calibri"/>
              </w:rPr>
            </w:pPr>
          </w:p>
          <w:p w14:paraId="3CEA08B2" w14:textId="560EE543" w:rsidR="00BA614B" w:rsidRDefault="00BA614B" w:rsidP="00BA614B">
            <w:pPr>
              <w:rPr>
                <w:rFonts w:ascii="Calibri" w:hAnsi="Calibri"/>
              </w:rPr>
            </w:pPr>
          </w:p>
          <w:p w14:paraId="02D47CB9" w14:textId="77777777" w:rsidR="005B154D" w:rsidRDefault="005B154D" w:rsidP="74ACCFE3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4455F193" w14:textId="7FDEE238" w:rsidR="00012690" w:rsidRPr="000E4BFB" w:rsidRDefault="00012690" w:rsidP="74ACCFE3">
            <w:pPr>
              <w:rPr>
                <w:rFonts w:ascii="Calibri" w:hAnsi="Calibri"/>
                <w:color w:val="FA5144"/>
              </w:rPr>
            </w:pP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74E82" w14:textId="77777777" w:rsidR="005B154D" w:rsidRPr="00F73CAC" w:rsidRDefault="74ACCFE3" w:rsidP="74ACCFE3">
            <w:pPr>
              <w:rPr>
                <w:rFonts w:ascii="Calibri" w:hAnsi="Calibri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23 </w:t>
            </w:r>
            <w:r w:rsidRPr="74ACCFE3">
              <w:rPr>
                <w:rFonts w:ascii="Calibri" w:hAnsi="Calibri"/>
              </w:rPr>
              <w:t xml:space="preserve">MAANDAG </w:t>
            </w:r>
            <w:proofErr w:type="spellStart"/>
            <w:r w:rsidRPr="74ACCFE3">
              <w:rPr>
                <w:rFonts w:ascii="Calibri" w:hAnsi="Calibri"/>
              </w:rPr>
              <w:t>wk</w:t>
            </w:r>
            <w:proofErr w:type="spellEnd"/>
            <w:r w:rsidRPr="74ACCFE3">
              <w:rPr>
                <w:rFonts w:ascii="Calibri" w:hAnsi="Calibri"/>
              </w:rPr>
              <w:t xml:space="preserve"> 13</w:t>
            </w:r>
          </w:p>
          <w:p w14:paraId="1C2776EB" w14:textId="77777777" w:rsidR="005B154D" w:rsidRDefault="005B154D" w:rsidP="005B154D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2CC189C5" w14:textId="77777777" w:rsidR="00012690" w:rsidRDefault="00012690" w:rsidP="005B154D">
            <w:pPr>
              <w:rPr>
                <w:rFonts w:ascii="Calibri" w:hAnsi="Calibri"/>
              </w:rPr>
            </w:pPr>
          </w:p>
          <w:p w14:paraId="79F10624" w14:textId="44D7B00A" w:rsidR="52FB91E9" w:rsidRDefault="52FB91E9" w:rsidP="52FB91E9">
            <w:pPr>
              <w:rPr>
                <w:rFonts w:ascii="Calibri" w:hAnsi="Calibri"/>
              </w:rPr>
            </w:pPr>
          </w:p>
          <w:p w14:paraId="15342E60" w14:textId="3BC09EC5" w:rsidR="005B154D" w:rsidRPr="00F73CAC" w:rsidRDefault="005B154D" w:rsidP="52FB91E9">
            <w:pPr>
              <w:rPr>
                <w:rFonts w:ascii="Calibri" w:hAnsi="Calibri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7F290" w14:textId="77777777" w:rsidR="005B154D" w:rsidRPr="00F73CAC" w:rsidRDefault="52FB91E9" w:rsidP="005B154D">
            <w:pPr>
              <w:rPr>
                <w:rFonts w:ascii="Calibri" w:hAnsi="Calibri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 xml:space="preserve">30 </w:t>
            </w:r>
            <w:r w:rsidRPr="52FB91E9">
              <w:rPr>
                <w:rFonts w:ascii="Calibri" w:hAnsi="Calibri"/>
              </w:rPr>
              <w:t xml:space="preserve">MAANDAG </w:t>
            </w:r>
            <w:proofErr w:type="spellStart"/>
            <w:r w:rsidRPr="52FB91E9">
              <w:rPr>
                <w:rFonts w:ascii="Calibri" w:hAnsi="Calibri"/>
              </w:rPr>
              <w:t>wk</w:t>
            </w:r>
            <w:proofErr w:type="spellEnd"/>
            <w:r w:rsidRPr="52FB91E9">
              <w:rPr>
                <w:rFonts w:ascii="Calibri" w:hAnsi="Calibri"/>
              </w:rPr>
              <w:t xml:space="preserve"> 14</w:t>
            </w:r>
          </w:p>
          <w:p w14:paraId="1FCF47B9" w14:textId="5546870B" w:rsidR="00BA614B" w:rsidRDefault="52FB91E9" w:rsidP="52FB91E9">
            <w:pPr>
              <w:rPr>
                <w:rFonts w:ascii="Calibri" w:hAnsi="Calibri"/>
                <w:b/>
                <w:bCs/>
                <w:color w:val="0070C0"/>
              </w:rPr>
            </w:pPr>
            <w:r w:rsidRPr="52FB91E9">
              <w:rPr>
                <w:rFonts w:ascii="Calibri" w:hAnsi="Calibri"/>
                <w:b/>
                <w:bCs/>
                <w:color w:val="002060"/>
              </w:rPr>
              <w:t>Start thema 5 Leefstijl “Allemaal anders, iedereen gelijk.”</w:t>
            </w:r>
          </w:p>
          <w:p w14:paraId="56FB1EBB" w14:textId="67ACF52E" w:rsidR="00BA614B" w:rsidRDefault="00BA614B" w:rsidP="52FB91E9">
            <w:pPr>
              <w:rPr>
                <w:rFonts w:ascii="Calibri" w:hAnsi="Calibri"/>
              </w:rPr>
            </w:pPr>
          </w:p>
          <w:p w14:paraId="17CF05C4" w14:textId="77777777" w:rsidR="005B154D" w:rsidRDefault="005B154D" w:rsidP="74ACCFE3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7D62D461" w14:textId="5A10F21E" w:rsidR="00012690" w:rsidRPr="00F73CAC" w:rsidRDefault="00012690" w:rsidP="74ACCFE3">
            <w:pPr>
              <w:rPr>
                <w:rFonts w:ascii="Calibri" w:hAnsi="Calibri"/>
              </w:rPr>
            </w:pPr>
          </w:p>
        </w:tc>
      </w:tr>
      <w:tr w:rsidR="005B154D" w:rsidRPr="00F73CAC" w14:paraId="136D32EE" w14:textId="77777777" w:rsidTr="50C4CEB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1784E" w14:textId="77777777" w:rsidR="005B154D" w:rsidRPr="00F73CAC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DINSDAG</w:t>
            </w:r>
          </w:p>
          <w:p w14:paraId="078B034E" w14:textId="77777777" w:rsidR="005B154D" w:rsidRPr="00360689" w:rsidRDefault="005B154D" w:rsidP="005B154D">
            <w:pPr>
              <w:rPr>
                <w:rFonts w:ascii="Calibri" w:hAnsi="Calibri"/>
                <w:color w:val="FF33CC"/>
              </w:rPr>
            </w:pPr>
          </w:p>
          <w:p w14:paraId="492506DD" w14:textId="77777777" w:rsidR="005B154D" w:rsidRPr="00F73CAC" w:rsidRDefault="005B154D" w:rsidP="005B154D">
            <w:pPr>
              <w:rPr>
                <w:rFonts w:ascii="Calibri" w:hAnsi="Calibri"/>
                <w:color w:val="92D05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D366" w14:textId="77777777" w:rsidR="005B154D" w:rsidRDefault="005B154D" w:rsidP="005B154D">
            <w:pPr>
              <w:rPr>
                <w:rFonts w:ascii="Calibri" w:hAnsi="Calibri"/>
                <w:b/>
                <w:color w:val="FD1FF2"/>
              </w:rPr>
            </w:pPr>
            <w:r>
              <w:rPr>
                <w:rFonts w:ascii="Calibri" w:hAnsi="Calibri"/>
                <w:sz w:val="32"/>
              </w:rPr>
              <w:t>10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DINSDAG</w:t>
            </w:r>
          </w:p>
          <w:p w14:paraId="12F40E89" w14:textId="77777777" w:rsidR="005B154D" w:rsidRPr="003B27D1" w:rsidRDefault="005B154D" w:rsidP="005B154D">
            <w:pPr>
              <w:rPr>
                <w:rFonts w:ascii="Calibri" w:hAnsi="Calibri"/>
                <w:b/>
                <w:color w:val="E36C0A" w:themeColor="accent6" w:themeShade="BF"/>
              </w:rPr>
            </w:pPr>
            <w:r>
              <w:rPr>
                <w:rFonts w:ascii="Calibri" w:hAnsi="Calibri"/>
                <w:b/>
                <w:color w:val="FD1FF2"/>
              </w:rPr>
              <w:t xml:space="preserve"> 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749674" w14:textId="77777777" w:rsidR="005B154D" w:rsidRPr="00F73CAC" w:rsidRDefault="005B154D" w:rsidP="005B154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17</w:t>
            </w:r>
            <w:r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F73CAC">
              <w:rPr>
                <w:rFonts w:ascii="Calibri" w:hAnsi="Calibri"/>
                <w:szCs w:val="22"/>
              </w:rPr>
              <w:t>DINSDAG</w:t>
            </w:r>
          </w:p>
          <w:p w14:paraId="608DEACE" w14:textId="77777777" w:rsidR="005B154D" w:rsidRDefault="005B154D" w:rsidP="005B154D">
            <w:pPr>
              <w:rPr>
                <w:rFonts w:ascii="Calibri" w:hAnsi="Calibri"/>
                <w:b/>
                <w:color w:val="FF33CC"/>
              </w:rPr>
            </w:pPr>
            <w:r w:rsidRPr="00360689">
              <w:rPr>
                <w:rFonts w:ascii="Calibri" w:hAnsi="Calibri"/>
                <w:b/>
                <w:color w:val="FF33CC"/>
              </w:rPr>
              <w:t xml:space="preserve"> </w:t>
            </w:r>
          </w:p>
          <w:p w14:paraId="7C1CE759" w14:textId="77777777" w:rsidR="005B154D" w:rsidRDefault="005B154D" w:rsidP="005B154D">
            <w:pPr>
              <w:rPr>
                <w:rFonts w:ascii="Calibri" w:hAnsi="Calibri"/>
                <w:b/>
                <w:color w:val="FA26E1"/>
                <w:szCs w:val="22"/>
              </w:rPr>
            </w:pPr>
          </w:p>
          <w:p w14:paraId="7BE4358B" w14:textId="77777777" w:rsidR="00012690" w:rsidRDefault="00012690" w:rsidP="005B154D">
            <w:pPr>
              <w:rPr>
                <w:rFonts w:ascii="Calibri" w:hAnsi="Calibri"/>
                <w:b/>
                <w:color w:val="FA26E1"/>
                <w:szCs w:val="22"/>
              </w:rPr>
            </w:pPr>
          </w:p>
          <w:p w14:paraId="7CE70B34" w14:textId="77777777" w:rsidR="00012690" w:rsidRDefault="00012690" w:rsidP="005B154D">
            <w:pPr>
              <w:rPr>
                <w:rFonts w:ascii="Calibri" w:hAnsi="Calibri"/>
                <w:b/>
                <w:color w:val="FA26E1"/>
                <w:szCs w:val="22"/>
              </w:rPr>
            </w:pPr>
          </w:p>
          <w:p w14:paraId="31CD0C16" w14:textId="77777777" w:rsidR="00012690" w:rsidRPr="00440623" w:rsidRDefault="00012690" w:rsidP="005B154D">
            <w:pPr>
              <w:rPr>
                <w:rFonts w:ascii="Calibri" w:hAnsi="Calibri"/>
                <w:b/>
                <w:color w:val="FA26E1"/>
                <w:szCs w:val="22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67B4FD1" w14:textId="77777777" w:rsidR="005B154D" w:rsidRPr="00F73CAC" w:rsidRDefault="005B154D" w:rsidP="005B154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24</w:t>
            </w:r>
            <w:r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F73CAC">
              <w:rPr>
                <w:rFonts w:ascii="Calibri" w:hAnsi="Calibri"/>
                <w:szCs w:val="22"/>
              </w:rPr>
              <w:t>DINSDAG</w:t>
            </w:r>
          </w:p>
          <w:p w14:paraId="7FD8715F" w14:textId="77777777" w:rsidR="005B154D" w:rsidRPr="00F73CAC" w:rsidRDefault="005B154D" w:rsidP="562F8CFE">
            <w:pPr>
              <w:rPr>
                <w:rFonts w:ascii="Calibri" w:hAnsi="Calibri"/>
              </w:rPr>
            </w:pPr>
          </w:p>
          <w:p w14:paraId="66BE9B8C" w14:textId="3716988A" w:rsidR="562F8CFE" w:rsidRDefault="562F8CFE" w:rsidP="562F8CFE">
            <w:pPr>
              <w:rPr>
                <w:rFonts w:ascii="Calibri" w:hAnsi="Calibri"/>
              </w:rPr>
            </w:pPr>
          </w:p>
          <w:p w14:paraId="6BDFDFC2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A01809" w14:textId="77777777" w:rsidR="005B154D" w:rsidRPr="00F73CAC" w:rsidRDefault="005B154D" w:rsidP="005B154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31</w:t>
            </w:r>
            <w:r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F73CAC">
              <w:rPr>
                <w:rFonts w:ascii="Calibri" w:hAnsi="Calibri"/>
                <w:szCs w:val="22"/>
              </w:rPr>
              <w:t>DINSDAG</w:t>
            </w:r>
          </w:p>
          <w:p w14:paraId="41F9AE5E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  <w:p w14:paraId="00F03A6D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16AADCB1" w14:textId="77777777" w:rsidTr="50C4CEB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E82C6" w14:textId="77777777" w:rsidR="005B154D" w:rsidRPr="00E01D5E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6930E822" w14:textId="77777777" w:rsidR="005B154D" w:rsidRPr="00E01D5E" w:rsidRDefault="005B154D" w:rsidP="005B154D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84AB" w14:textId="77777777" w:rsidR="005B154D" w:rsidRPr="00FF199F" w:rsidRDefault="69702057" w:rsidP="69702057">
            <w:pPr>
              <w:rPr>
                <w:rFonts w:ascii="Calibri" w:hAnsi="Calibri"/>
                <w:b/>
                <w:bCs/>
                <w:color w:val="0070C0"/>
              </w:rPr>
            </w:pPr>
            <w:r w:rsidRPr="69702057">
              <w:rPr>
                <w:rFonts w:ascii="Calibri" w:hAnsi="Calibri"/>
                <w:sz w:val="32"/>
                <w:szCs w:val="32"/>
              </w:rPr>
              <w:t xml:space="preserve">11 </w:t>
            </w:r>
            <w:r w:rsidRPr="69702057">
              <w:rPr>
                <w:rFonts w:ascii="Calibri" w:hAnsi="Calibri"/>
              </w:rPr>
              <w:t>WOENSDAG</w:t>
            </w:r>
          </w:p>
          <w:p w14:paraId="0B01F81E" w14:textId="393A9E60" w:rsidR="69702057" w:rsidRDefault="69702057" w:rsidP="69702057">
            <w:pPr>
              <w:rPr>
                <w:rFonts w:ascii="Calibri" w:hAnsi="Calibri"/>
              </w:rPr>
            </w:pPr>
          </w:p>
          <w:p w14:paraId="5CF3B8E4" w14:textId="14EC7D55" w:rsidR="69702057" w:rsidRDefault="69702057" w:rsidP="69702057">
            <w:pPr>
              <w:rPr>
                <w:rFonts w:ascii="Calibri" w:hAnsi="Calibri"/>
              </w:rPr>
            </w:pPr>
          </w:p>
          <w:p w14:paraId="5E58AA1F" w14:textId="5C9FAF57" w:rsidR="69702057" w:rsidRDefault="69702057" w:rsidP="69702057">
            <w:pPr>
              <w:rPr>
                <w:rFonts w:ascii="Calibri" w:hAnsi="Calibri"/>
              </w:rPr>
            </w:pPr>
          </w:p>
          <w:p w14:paraId="20E36DAB" w14:textId="687A9A45" w:rsidR="005B154D" w:rsidRPr="00FF199F" w:rsidRDefault="64690EB6" w:rsidP="64690EB6">
            <w:pPr>
              <w:rPr>
                <w:rFonts w:ascii="Calibri" w:hAnsi="Calibri"/>
                <w:b/>
                <w:bCs/>
                <w:color w:val="0070C0"/>
              </w:rPr>
            </w:pPr>
            <w:r w:rsidRPr="64690EB6">
              <w:rPr>
                <w:rFonts w:ascii="Calibri" w:hAnsi="Calibri"/>
                <w:b/>
                <w:bCs/>
                <w:color w:val="0070C0"/>
              </w:rPr>
              <w:t>Klassenouders 19.30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C8750F" w14:textId="77777777" w:rsidR="005B154D" w:rsidRPr="00581305" w:rsidRDefault="69702057" w:rsidP="005B154D">
            <w:pPr>
              <w:rPr>
                <w:rFonts w:ascii="Calibri" w:hAnsi="Calibri"/>
                <w:b/>
                <w:color w:val="00B050"/>
                <w:szCs w:val="22"/>
              </w:rPr>
            </w:pPr>
            <w:r w:rsidRPr="69702057">
              <w:rPr>
                <w:rFonts w:ascii="Calibri" w:hAnsi="Calibri"/>
                <w:sz w:val="32"/>
                <w:szCs w:val="32"/>
              </w:rPr>
              <w:t xml:space="preserve">18 </w:t>
            </w:r>
            <w:r w:rsidRPr="69702057">
              <w:rPr>
                <w:rFonts w:ascii="Calibri" w:hAnsi="Calibri"/>
              </w:rPr>
              <w:t>WOENSDAG</w:t>
            </w:r>
          </w:p>
          <w:p w14:paraId="2424EDEF" w14:textId="5A004EAA" w:rsidR="69702057" w:rsidRDefault="69702057" w:rsidP="69702057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19487855" w14:textId="58425165" w:rsidR="69702057" w:rsidRDefault="69702057" w:rsidP="69702057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3F359AD2" w14:textId="496E8A13" w:rsidR="50C4CEB2" w:rsidRDefault="50C4CEB2" w:rsidP="50C4CEB2">
            <w:r w:rsidRPr="50C4CEB2">
              <w:rPr>
                <w:rFonts w:ascii="Calibri" w:eastAsia="Calibri" w:hAnsi="Calibri" w:cs="Calibri"/>
                <w:b/>
                <w:bCs/>
                <w:color w:val="0070C0"/>
                <w:szCs w:val="22"/>
              </w:rPr>
              <w:t>19.30-20.30 uur:</w:t>
            </w:r>
          </w:p>
          <w:p w14:paraId="32D85219" w14:textId="12EE0667" w:rsidR="005B154D" w:rsidRDefault="64690EB6" w:rsidP="64690EB6">
            <w:pPr>
              <w:rPr>
                <w:rFonts w:ascii="Calibri" w:hAnsi="Calibri"/>
                <w:b/>
                <w:bCs/>
                <w:color w:val="00B050"/>
              </w:rPr>
            </w:pPr>
            <w:r w:rsidRPr="64690EB6">
              <w:rPr>
                <w:rFonts w:ascii="Calibri" w:hAnsi="Calibri"/>
                <w:b/>
                <w:bCs/>
                <w:color w:val="0070C0"/>
              </w:rPr>
              <w:t>Oudervereniging</w:t>
            </w:r>
          </w:p>
          <w:p w14:paraId="0CE19BC3" w14:textId="77777777" w:rsidR="005B154D" w:rsidRPr="00581305" w:rsidRDefault="005B154D" w:rsidP="005B154D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F0623CF" w14:textId="77777777" w:rsidR="005B154D" w:rsidRPr="00F73CAC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25</w:t>
            </w:r>
            <w:r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F73CAC">
              <w:rPr>
                <w:rFonts w:ascii="Calibri" w:hAnsi="Calibri"/>
                <w:szCs w:val="22"/>
              </w:rPr>
              <w:t>WOENSDAG</w:t>
            </w:r>
          </w:p>
          <w:p w14:paraId="63966B72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  <w:p w14:paraId="23536548" w14:textId="1DA2F92F" w:rsidR="005B154D" w:rsidRPr="00F73CAC" w:rsidRDefault="005B154D" w:rsidP="1F024B49">
            <w:pPr>
              <w:rPr>
                <w:rFonts w:ascii="Calibri" w:hAnsi="Calibri"/>
                <w:b/>
                <w:bCs/>
                <w:color w:val="F79546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AE1F2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643A61F6" w14:textId="77777777" w:rsidTr="50C4CEB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592B" w14:textId="77777777" w:rsidR="005B154D" w:rsidRPr="009F34A4" w:rsidRDefault="00BA614B" w:rsidP="00BA614B">
            <w:pPr>
              <w:rPr>
                <w:rFonts w:ascii="Calibri" w:hAnsi="Calibri"/>
                <w:i/>
                <w:iCs/>
                <w:color w:val="FF3399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5 </w:t>
            </w:r>
            <w:r w:rsidRPr="00BA614B">
              <w:rPr>
                <w:rFonts w:ascii="Calibri" w:hAnsi="Calibri"/>
              </w:rPr>
              <w:t>DONDERDAG</w:t>
            </w:r>
          </w:p>
          <w:p w14:paraId="69996873" w14:textId="2C3D131E" w:rsidR="00BA614B" w:rsidRDefault="00BA614B" w:rsidP="00BA614B">
            <w:pPr>
              <w:rPr>
                <w:rFonts w:ascii="Calibri" w:hAnsi="Calibri"/>
              </w:rPr>
            </w:pPr>
          </w:p>
          <w:p w14:paraId="0E807DE0" w14:textId="244D017F" w:rsidR="00BA614B" w:rsidRDefault="00BA614B" w:rsidP="00BA614B">
            <w:pPr>
              <w:rPr>
                <w:rFonts w:ascii="Calibri" w:hAnsi="Calibri"/>
              </w:rPr>
            </w:pPr>
          </w:p>
          <w:p w14:paraId="4AE5B7AF" w14:textId="77777777" w:rsidR="005B154D" w:rsidRDefault="005B154D" w:rsidP="005B154D">
            <w:pPr>
              <w:rPr>
                <w:rFonts w:ascii="Calibri" w:hAnsi="Calibri"/>
                <w:b/>
                <w:color w:val="0070C0"/>
              </w:rPr>
            </w:pPr>
          </w:p>
          <w:p w14:paraId="3C34FD45" w14:textId="77777777" w:rsidR="005B154D" w:rsidRDefault="005B154D" w:rsidP="00BA614B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5ABF93C4" w14:textId="36BAED79" w:rsidR="00012690" w:rsidRPr="00BD45D1" w:rsidRDefault="00012690" w:rsidP="00BA614B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C6EA" w14:textId="77777777" w:rsidR="005B154D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12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6357B4AB" w14:textId="77777777" w:rsidR="005B154D" w:rsidRDefault="005B154D" w:rsidP="519FF85C">
            <w:pPr>
              <w:rPr>
                <w:rFonts w:ascii="Calibri" w:hAnsi="Calibri"/>
                <w:b/>
                <w:bCs/>
                <w:color w:val="F79546"/>
              </w:rPr>
            </w:pPr>
          </w:p>
          <w:p w14:paraId="71DCB018" w14:textId="46A5D7E1" w:rsidR="00012690" w:rsidRPr="00124E44" w:rsidRDefault="00012690" w:rsidP="519FF85C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163D" w14:textId="77777777" w:rsidR="005B154D" w:rsidRPr="00355007" w:rsidRDefault="00BA614B" w:rsidP="00BA614B">
            <w:pPr>
              <w:rPr>
                <w:rFonts w:ascii="Calibri" w:hAnsi="Calibri" w:cs="Kartika"/>
                <w:b/>
                <w:bCs/>
                <w:color w:val="E36C0A" w:themeColor="accent6" w:themeShade="BF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19 </w:t>
            </w:r>
            <w:r w:rsidRPr="00BA614B">
              <w:rPr>
                <w:rFonts w:ascii="Calibri" w:hAnsi="Calibri"/>
              </w:rPr>
              <w:t>DONDERDAG</w:t>
            </w:r>
            <w:r w:rsidRPr="00BA614B">
              <w:rPr>
                <w:rFonts w:ascii="Calibri" w:hAnsi="Calibri"/>
                <w:b/>
                <w:bCs/>
                <w:color w:val="0070C0"/>
              </w:rPr>
              <w:t xml:space="preserve"> </w:t>
            </w:r>
          </w:p>
          <w:p w14:paraId="4603D591" w14:textId="1CC12B8F" w:rsidR="00BA614B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1FAF4A4C" w14:textId="78471F4D" w:rsidR="00BA614B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46086D1D" w14:textId="6C634544" w:rsidR="00BA614B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09B29B62" w14:textId="77777777" w:rsidR="005B154D" w:rsidRDefault="005B154D" w:rsidP="00BA614B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4B644A8D" w14:textId="57E51063" w:rsidR="00012690" w:rsidRPr="008F43EF" w:rsidRDefault="00012690" w:rsidP="00BA614B">
            <w:pPr>
              <w:rPr>
                <w:rFonts w:ascii="Calibri" w:hAnsi="Calibri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705CE" w14:textId="77777777" w:rsidR="005B154D" w:rsidRPr="00581305" w:rsidRDefault="005B154D" w:rsidP="005B154D">
            <w:pPr>
              <w:rPr>
                <w:rFonts w:ascii="Calibri" w:hAnsi="Calibri"/>
                <w:b/>
                <w:color w:val="00B050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26 </w:t>
            </w:r>
            <w:r>
              <w:rPr>
                <w:rFonts w:ascii="Calibri" w:hAnsi="Calibri"/>
                <w:szCs w:val="22"/>
              </w:rPr>
              <w:t>DONDER</w:t>
            </w:r>
            <w:r w:rsidRPr="00F73CAC">
              <w:rPr>
                <w:rFonts w:ascii="Calibri" w:hAnsi="Calibri"/>
                <w:szCs w:val="22"/>
              </w:rPr>
              <w:t>DAG</w:t>
            </w:r>
          </w:p>
          <w:p w14:paraId="082C48EB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  <w:p w14:paraId="23FFA3EB" w14:textId="77777777" w:rsidR="005B154D" w:rsidRDefault="005B154D" w:rsidP="005B154D">
            <w:pPr>
              <w:rPr>
                <w:rFonts w:ascii="Calibri" w:eastAsia="Calibri" w:hAnsi="Calibri" w:cs="Calibri"/>
                <w:b/>
                <w:bCs/>
                <w:color w:val="F79546"/>
                <w:szCs w:val="22"/>
              </w:rPr>
            </w:pPr>
          </w:p>
          <w:p w14:paraId="249BF8C6" w14:textId="77777777" w:rsidR="00012690" w:rsidRPr="00F73CAC" w:rsidRDefault="00012690" w:rsidP="005B154D">
            <w:pPr>
              <w:rPr>
                <w:rFonts w:ascii="Calibri" w:hAnsi="Calibri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46479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77B5557D" w14:textId="77777777" w:rsidTr="50C4CEB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C9B35" w14:textId="77777777" w:rsidR="005B154D" w:rsidRPr="00F73CAC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3AB58C42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4EA9BA15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7332107B" w14:textId="77777777" w:rsidR="005B154D" w:rsidRPr="00F73CAC" w:rsidRDefault="005B154D" w:rsidP="005B154D">
            <w:pPr>
              <w:pBdr>
                <w:right w:val="single" w:sz="4" w:space="4" w:color="auto"/>
              </w:pBd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CBD5A" w14:textId="77777777" w:rsidR="005B154D" w:rsidRPr="00F73CAC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5D98A3F1" w14:textId="77777777" w:rsidR="005B154D" w:rsidRDefault="005B154D" w:rsidP="005B154D">
            <w:pPr>
              <w:rPr>
                <w:rFonts w:ascii="Calibri" w:hAnsi="Calibri"/>
                <w:b/>
                <w:color w:val="FF33CC"/>
              </w:rPr>
            </w:pPr>
          </w:p>
          <w:p w14:paraId="50C86B8C" w14:textId="77777777" w:rsidR="005B154D" w:rsidRPr="00F73CAC" w:rsidRDefault="005B154D" w:rsidP="005B154D">
            <w:pPr>
              <w:rPr>
                <w:rFonts w:ascii="Calibri" w:hAnsi="Calibri"/>
                <w:b/>
                <w:color w:val="FF33CC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BF473F" w14:textId="77777777" w:rsidR="005B154D" w:rsidRDefault="562F8CFE" w:rsidP="005B154D">
            <w:pPr>
              <w:rPr>
                <w:rFonts w:ascii="Calibri" w:hAnsi="Calibri"/>
              </w:rPr>
            </w:pPr>
            <w:r w:rsidRPr="562F8CFE">
              <w:rPr>
                <w:rFonts w:ascii="Calibri" w:hAnsi="Calibri"/>
                <w:sz w:val="32"/>
                <w:szCs w:val="32"/>
              </w:rPr>
              <w:t>20</w:t>
            </w:r>
            <w:r w:rsidRPr="562F8CFE">
              <w:rPr>
                <w:rFonts w:ascii="Calibri" w:hAnsi="Calibri"/>
              </w:rPr>
              <w:t xml:space="preserve"> VRIJDAG</w:t>
            </w:r>
          </w:p>
          <w:p w14:paraId="50CDABBD" w14:textId="1C133214" w:rsidR="005B154D" w:rsidRPr="00CF6954" w:rsidRDefault="005B154D" w:rsidP="562F8CFE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2C7BBC4A" w14:textId="77777777" w:rsidR="005B154D" w:rsidRDefault="005B154D" w:rsidP="562F8CFE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60EDCC55" w14:textId="14701FAC" w:rsidR="00012690" w:rsidRPr="00CF6954" w:rsidRDefault="00012690" w:rsidP="562F8CFE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35569B" w14:textId="77777777" w:rsidR="005B154D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27</w:t>
            </w:r>
            <w:r w:rsidRPr="00E01D5E">
              <w:rPr>
                <w:rFonts w:ascii="Calibri" w:hAnsi="Calibri"/>
              </w:rPr>
              <w:t xml:space="preserve"> VRIJDAG</w:t>
            </w:r>
          </w:p>
          <w:p w14:paraId="3BBB8815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  <w:p w14:paraId="55B91B0D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  <w:p w14:paraId="36FFF53E" w14:textId="77777777" w:rsidR="005B154D" w:rsidRDefault="005B154D" w:rsidP="562F8CFE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6810F0D1" w14:textId="21403362" w:rsidR="00012690" w:rsidRPr="00F73CAC" w:rsidRDefault="00012690" w:rsidP="562F8CFE">
            <w:pPr>
              <w:rPr>
                <w:rFonts w:ascii="Calibri" w:hAnsi="Calibri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797DC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1673C8A6" w14:textId="77777777" w:rsidTr="50C4CEB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 w:themeFill="text1" w:themeFillTint="7F"/>
          </w:tcPr>
          <w:p w14:paraId="485EFDAE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59C991EA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36D7829E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8C8C8C"/>
          </w:tcPr>
          <w:p w14:paraId="502CA73E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text1" w:themeFillTint="7F"/>
          </w:tcPr>
          <w:p w14:paraId="5088E767" w14:textId="77777777" w:rsidR="005B154D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  <w:p w14:paraId="25AF7EAE" w14:textId="77777777" w:rsidR="005B154D" w:rsidRPr="0062338A" w:rsidRDefault="005B154D" w:rsidP="005B154D">
            <w:pPr>
              <w:rPr>
                <w:rFonts w:ascii="Calibri" w:hAnsi="Calibri"/>
                <w:b/>
              </w:rPr>
            </w:pPr>
          </w:p>
        </w:tc>
      </w:tr>
    </w:tbl>
    <w:p w14:paraId="00AFBFBE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</w:t>
      </w:r>
      <w:r w:rsidRPr="00F73CAC">
        <w:rPr>
          <w:rFonts w:ascii="Calibri" w:hAnsi="Calibri"/>
          <w:b/>
          <w:sz w:val="24"/>
        </w:rPr>
        <w:tab/>
        <w:t xml:space="preserve"> </w:t>
      </w:r>
      <w:r w:rsidRPr="00F73CAC">
        <w:rPr>
          <w:rFonts w:ascii="Calibri" w:hAnsi="Calibri"/>
          <w:b/>
          <w:sz w:val="52"/>
        </w:rPr>
        <w:t>APRIL 20</w:t>
      </w:r>
      <w:r w:rsidR="005C6C96">
        <w:rPr>
          <w:rFonts w:ascii="Calibri" w:hAnsi="Calibri"/>
          <w:b/>
          <w:sz w:val="52"/>
        </w:rPr>
        <w:t>20</w:t>
      </w:r>
      <w:r w:rsidR="00C4764A" w:rsidRPr="00F73CAC">
        <w:rPr>
          <w:rFonts w:ascii="Calibri" w:hAnsi="Calibri"/>
          <w:b/>
          <w:sz w:val="52"/>
        </w:rPr>
        <w:t xml:space="preserve">    </w:t>
      </w:r>
      <w:r w:rsidRPr="00F73CAC">
        <w:rPr>
          <w:rFonts w:ascii="Calibri" w:hAnsi="Calibri"/>
          <w:b/>
          <w:sz w:val="52"/>
        </w:rPr>
        <w:t xml:space="preserve"> </w:t>
      </w:r>
    </w:p>
    <w:p w14:paraId="2633CEB9" w14:textId="77777777" w:rsidR="003D4CCC" w:rsidRPr="00F73CAC" w:rsidRDefault="003D4CCC" w:rsidP="00E31F3E">
      <w:pPr>
        <w:rPr>
          <w:rFonts w:ascii="Calibri" w:hAnsi="Calibr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2800"/>
        <w:gridCol w:w="2800"/>
        <w:gridCol w:w="2800"/>
        <w:gridCol w:w="2904"/>
      </w:tblGrid>
      <w:tr w:rsidR="000701E0" w:rsidRPr="00F73CAC" w14:paraId="5B2452F7" w14:textId="77777777" w:rsidTr="50C4CEB2">
        <w:tc>
          <w:tcPr>
            <w:tcW w:w="2800" w:type="dxa"/>
            <w:shd w:val="clear" w:color="auto" w:fill="FFFFFF" w:themeFill="background1"/>
          </w:tcPr>
          <w:p w14:paraId="4B1D477B" w14:textId="77777777" w:rsidR="000701E0" w:rsidRDefault="000701E0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B050"/>
              </w:rPr>
            </w:pPr>
          </w:p>
          <w:p w14:paraId="65BE1F1D" w14:textId="77777777" w:rsidR="005C6C96" w:rsidRDefault="005C6C96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B050"/>
              </w:rPr>
            </w:pPr>
          </w:p>
          <w:p w14:paraId="6AFAB436" w14:textId="77777777" w:rsidR="005C6C96" w:rsidRDefault="005C6C96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B050"/>
              </w:rPr>
            </w:pPr>
          </w:p>
          <w:p w14:paraId="042C5D41" w14:textId="77777777" w:rsidR="005C6C96" w:rsidRDefault="005C6C96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B050"/>
              </w:rPr>
            </w:pPr>
          </w:p>
          <w:p w14:paraId="4D2E12B8" w14:textId="77777777" w:rsidR="005C6C96" w:rsidRPr="000579DD" w:rsidRDefault="005C6C96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5D538D80" w14:textId="77777777" w:rsidR="000701E0" w:rsidRPr="00EB70E8" w:rsidRDefault="005C6C96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="000701E0" w:rsidRPr="00F73CAC">
              <w:rPr>
                <w:rFonts w:ascii="Calibri" w:hAnsi="Calibri"/>
                <w:sz w:val="32"/>
              </w:rPr>
              <w:t xml:space="preserve"> </w:t>
            </w:r>
            <w:r w:rsidR="000701E0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0701E0" w:rsidRPr="00F73CAC">
              <w:rPr>
                <w:rFonts w:ascii="Calibri" w:hAnsi="Calibri"/>
              </w:rPr>
              <w:t>wk</w:t>
            </w:r>
            <w:proofErr w:type="spellEnd"/>
            <w:r w:rsidR="000701E0" w:rsidRPr="00F73CAC">
              <w:rPr>
                <w:rFonts w:ascii="Calibri" w:hAnsi="Calibri"/>
              </w:rPr>
              <w:t xml:space="preserve"> </w:t>
            </w:r>
            <w:r w:rsidR="000701E0">
              <w:rPr>
                <w:rFonts w:ascii="Calibri" w:hAnsi="Calibri"/>
              </w:rPr>
              <w:t>15</w:t>
            </w:r>
          </w:p>
          <w:p w14:paraId="308F224F" w14:textId="77777777" w:rsidR="000701E0" w:rsidRPr="00EB70E8" w:rsidRDefault="000701E0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0" w:type="dxa"/>
            <w:shd w:val="clear" w:color="auto" w:fill="A6A6A6" w:themeFill="background1" w:themeFillShade="A6"/>
          </w:tcPr>
          <w:p w14:paraId="72C9D816" w14:textId="77777777" w:rsidR="000701E0" w:rsidRPr="002C54BD" w:rsidRDefault="005C6C96" w:rsidP="000701E0">
            <w:pPr>
              <w:rPr>
                <w:rFonts w:ascii="Calibri" w:hAnsi="Calibri"/>
                <w:color w:val="00B050"/>
              </w:rPr>
            </w:pPr>
            <w:r>
              <w:rPr>
                <w:rFonts w:ascii="Calibri" w:hAnsi="Calibri"/>
                <w:sz w:val="32"/>
                <w:szCs w:val="32"/>
              </w:rPr>
              <w:t>13</w:t>
            </w:r>
            <w:r w:rsidR="000701E0" w:rsidRPr="00C36B2F">
              <w:rPr>
                <w:rFonts w:ascii="Calibri" w:hAnsi="Calibri"/>
                <w:sz w:val="32"/>
                <w:szCs w:val="32"/>
              </w:rPr>
              <w:t xml:space="preserve"> </w:t>
            </w:r>
            <w:r w:rsidR="000701E0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0701E0" w:rsidRPr="00F73CAC">
              <w:rPr>
                <w:rFonts w:ascii="Calibri" w:hAnsi="Calibri"/>
              </w:rPr>
              <w:t>wk</w:t>
            </w:r>
            <w:proofErr w:type="spellEnd"/>
            <w:r w:rsidR="000701E0">
              <w:rPr>
                <w:rFonts w:ascii="Calibri" w:hAnsi="Calibri"/>
              </w:rPr>
              <w:t xml:space="preserve"> 16</w:t>
            </w:r>
          </w:p>
          <w:p w14:paraId="5E6D6F63" w14:textId="244DC842" w:rsidR="000701E0" w:rsidRPr="00873372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Tweede paasdag</w:t>
            </w:r>
          </w:p>
        </w:tc>
        <w:tc>
          <w:tcPr>
            <w:tcW w:w="2800" w:type="dxa"/>
            <w:shd w:val="clear" w:color="auto" w:fill="FFFFFF" w:themeFill="background1"/>
          </w:tcPr>
          <w:p w14:paraId="3C6FC5FB" w14:textId="77777777" w:rsidR="000701E0" w:rsidRPr="00012690" w:rsidRDefault="000701E0" w:rsidP="000701E0">
            <w:pPr>
              <w:rPr>
                <w:rFonts w:ascii="Calibri" w:hAnsi="Calibri"/>
                <w:color w:val="0070C0"/>
              </w:rPr>
            </w:pPr>
            <w:r w:rsidRPr="00012690">
              <w:rPr>
                <w:rFonts w:ascii="Calibri" w:hAnsi="Calibri"/>
                <w:sz w:val="32"/>
                <w:szCs w:val="32"/>
              </w:rPr>
              <w:t>2</w:t>
            </w:r>
            <w:r w:rsidR="005C6C96" w:rsidRPr="00012690">
              <w:rPr>
                <w:rFonts w:ascii="Calibri" w:hAnsi="Calibri"/>
                <w:sz w:val="32"/>
                <w:szCs w:val="32"/>
              </w:rPr>
              <w:t>0</w:t>
            </w:r>
            <w:r w:rsidRPr="00012690">
              <w:rPr>
                <w:rFonts w:ascii="Calibri" w:hAnsi="Calibri"/>
              </w:rPr>
              <w:t xml:space="preserve">  MAANDAG </w:t>
            </w:r>
            <w:proofErr w:type="spellStart"/>
            <w:r w:rsidRPr="00012690">
              <w:rPr>
                <w:rFonts w:ascii="Calibri" w:hAnsi="Calibri"/>
              </w:rPr>
              <w:t>wk</w:t>
            </w:r>
            <w:proofErr w:type="spellEnd"/>
            <w:r w:rsidRPr="00012690">
              <w:rPr>
                <w:rFonts w:ascii="Calibri" w:hAnsi="Calibri"/>
              </w:rPr>
              <w:t xml:space="preserve"> 17</w:t>
            </w:r>
          </w:p>
          <w:p w14:paraId="3AC19595" w14:textId="0D61E19E" w:rsidR="000701E0" w:rsidRPr="00012690" w:rsidRDefault="50C4CEB2" w:rsidP="50C4CEB2">
            <w:pPr>
              <w:rPr>
                <w:rFonts w:ascii="Calibri" w:hAnsi="Calibri"/>
                <w:color w:val="0070C0"/>
              </w:rPr>
            </w:pPr>
            <w:r w:rsidRPr="50C4CEB2">
              <w:rPr>
                <w:rFonts w:ascii="Calibri" w:hAnsi="Calibri"/>
                <w:b/>
                <w:bCs/>
                <w:color w:val="0070C0"/>
              </w:rPr>
              <w:t xml:space="preserve">Zien adaptief invullen </w:t>
            </w:r>
            <w:proofErr w:type="spellStart"/>
            <w:r w:rsidRPr="50C4CEB2">
              <w:rPr>
                <w:rFonts w:ascii="Calibri" w:hAnsi="Calibri"/>
                <w:b/>
                <w:bCs/>
                <w:color w:val="0070C0"/>
              </w:rPr>
              <w:t>lln</w:t>
            </w:r>
            <w:proofErr w:type="spellEnd"/>
            <w:r w:rsidRPr="50C4CEB2">
              <w:rPr>
                <w:rFonts w:ascii="Calibri" w:hAnsi="Calibri"/>
                <w:b/>
                <w:bCs/>
                <w:color w:val="0070C0"/>
              </w:rPr>
              <w:t xml:space="preserve"> + </w:t>
            </w:r>
            <w:proofErr w:type="spellStart"/>
            <w:r w:rsidRPr="50C4CEB2">
              <w:rPr>
                <w:rFonts w:ascii="Calibri" w:hAnsi="Calibri"/>
                <w:b/>
                <w:bCs/>
                <w:color w:val="0070C0"/>
              </w:rPr>
              <w:t>lkr</w:t>
            </w:r>
            <w:proofErr w:type="spellEnd"/>
          </w:p>
          <w:p w14:paraId="2BE45654" w14:textId="51E08412" w:rsidR="00BA614B" w:rsidRPr="00012690" w:rsidRDefault="00BA614B" w:rsidP="00BA614B">
            <w:pPr>
              <w:rPr>
                <w:rFonts w:ascii="Calibri" w:hAnsi="Calibri"/>
                <w:bCs/>
                <w:color w:val="0070C0"/>
              </w:rPr>
            </w:pPr>
          </w:p>
          <w:p w14:paraId="7B969857" w14:textId="3CA19049" w:rsidR="000701E0" w:rsidRPr="00012690" w:rsidRDefault="000701E0" w:rsidP="74ACCFE3">
            <w:pPr>
              <w:rPr>
                <w:rFonts w:ascii="Calibri" w:hAnsi="Calibri"/>
                <w:bCs/>
                <w:color w:val="0070C0"/>
              </w:rPr>
            </w:pPr>
          </w:p>
        </w:tc>
        <w:tc>
          <w:tcPr>
            <w:tcW w:w="2904" w:type="dxa"/>
            <w:shd w:val="clear" w:color="auto" w:fill="808080" w:themeFill="text1" w:themeFillTint="7F"/>
          </w:tcPr>
          <w:p w14:paraId="26F6B1F1" w14:textId="77777777" w:rsidR="000701E0" w:rsidRPr="00012690" w:rsidRDefault="00765A74" w:rsidP="000701E0">
            <w:pPr>
              <w:rPr>
                <w:rFonts w:ascii="Calibri" w:hAnsi="Calibri"/>
              </w:rPr>
            </w:pPr>
            <w:r w:rsidRPr="00012690">
              <w:rPr>
                <w:rFonts w:ascii="Calibri" w:hAnsi="Calibri"/>
                <w:sz w:val="32"/>
                <w:szCs w:val="32"/>
              </w:rPr>
              <w:t>2</w:t>
            </w:r>
            <w:r w:rsidR="005C6C96" w:rsidRPr="00012690">
              <w:rPr>
                <w:rFonts w:ascii="Calibri" w:hAnsi="Calibri"/>
                <w:sz w:val="32"/>
                <w:szCs w:val="32"/>
              </w:rPr>
              <w:t>7</w:t>
            </w:r>
            <w:r w:rsidR="00E901AE" w:rsidRPr="00012690">
              <w:rPr>
                <w:rFonts w:ascii="Calibri" w:hAnsi="Calibri"/>
              </w:rPr>
              <w:t xml:space="preserve">  MAANDAG  </w:t>
            </w:r>
            <w:proofErr w:type="spellStart"/>
            <w:r w:rsidR="00E901AE" w:rsidRPr="00012690">
              <w:rPr>
                <w:rFonts w:ascii="Calibri" w:hAnsi="Calibri"/>
              </w:rPr>
              <w:t>wk</w:t>
            </w:r>
            <w:proofErr w:type="spellEnd"/>
            <w:r w:rsidR="00E901AE" w:rsidRPr="00012690">
              <w:rPr>
                <w:rFonts w:ascii="Calibri" w:hAnsi="Calibri"/>
              </w:rPr>
              <w:t xml:space="preserve"> 18</w:t>
            </w:r>
          </w:p>
          <w:p w14:paraId="0F38357E" w14:textId="77777777" w:rsidR="00C02C0A" w:rsidRPr="00012690" w:rsidRDefault="00C02C0A" w:rsidP="000701E0">
            <w:pPr>
              <w:rPr>
                <w:rFonts w:ascii="Calibri" w:hAnsi="Calibri"/>
                <w:color w:val="0070C0"/>
              </w:rPr>
            </w:pPr>
            <w:r w:rsidRPr="00012690">
              <w:rPr>
                <w:rFonts w:ascii="Calibri" w:hAnsi="Calibri"/>
                <w:color w:val="0070C0"/>
              </w:rPr>
              <w:t>Meivakantie</w:t>
            </w:r>
          </w:p>
        </w:tc>
      </w:tr>
      <w:tr w:rsidR="000701E0" w:rsidRPr="00F73CAC" w14:paraId="263402CD" w14:textId="77777777" w:rsidTr="50C4CEB2">
        <w:tc>
          <w:tcPr>
            <w:tcW w:w="2800" w:type="dxa"/>
            <w:shd w:val="clear" w:color="auto" w:fill="FFFFFF" w:themeFill="background1"/>
          </w:tcPr>
          <w:p w14:paraId="0FE634FD" w14:textId="77777777" w:rsidR="000701E0" w:rsidRDefault="000701E0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  <w:p w14:paraId="62A1F980" w14:textId="77777777" w:rsidR="005C6C96" w:rsidRDefault="005C6C96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  <w:p w14:paraId="300079F4" w14:textId="77777777" w:rsidR="005C6C96" w:rsidRDefault="005C6C96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  <w:p w14:paraId="299D8616" w14:textId="77777777" w:rsidR="005C6C96" w:rsidRDefault="005C6C96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  <w:p w14:paraId="491D2769" w14:textId="77777777" w:rsidR="005C6C96" w:rsidRDefault="005C6C96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  <w:p w14:paraId="6F5CD9ED" w14:textId="77777777" w:rsidR="005C6C96" w:rsidRPr="000579DD" w:rsidRDefault="005C6C96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40409230" w14:textId="77777777" w:rsidR="000701E0" w:rsidRDefault="005C6C96" w:rsidP="000701E0">
            <w:pPr>
              <w:rPr>
                <w:rFonts w:ascii="Calibri" w:hAnsi="Calibri"/>
                <w:color w:val="0070C0"/>
              </w:rPr>
            </w:pPr>
            <w:r w:rsidRPr="005C6C96">
              <w:rPr>
                <w:rFonts w:ascii="Calibri" w:hAnsi="Calibri"/>
                <w:sz w:val="32"/>
                <w:szCs w:val="32"/>
              </w:rPr>
              <w:t>7</w:t>
            </w:r>
            <w:r w:rsidR="000701E0" w:rsidRPr="00F73CAC">
              <w:rPr>
                <w:rFonts w:ascii="Calibri" w:hAnsi="Calibri"/>
              </w:rPr>
              <w:t xml:space="preserve"> DINSDAG</w:t>
            </w:r>
          </w:p>
          <w:p w14:paraId="4EF7FBD7" w14:textId="77777777" w:rsidR="000701E0" w:rsidRPr="00554E0C" w:rsidRDefault="000701E0" w:rsidP="000701E0">
            <w:pPr>
              <w:rPr>
                <w:rFonts w:ascii="Calibri" w:hAnsi="Calibri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075A5F5D" w14:textId="77777777" w:rsidR="00420A84" w:rsidRPr="004F7A58" w:rsidRDefault="000701E0" w:rsidP="00420A84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5C6C96"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</w:rPr>
              <w:t xml:space="preserve"> DINSDAG</w:t>
            </w:r>
          </w:p>
          <w:p w14:paraId="740C982E" w14:textId="77777777" w:rsidR="004F7A58" w:rsidRPr="004F7A58" w:rsidRDefault="004F7A58" w:rsidP="000701E0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53707CCB" w14:textId="77777777" w:rsidR="000701E0" w:rsidRDefault="000701E0" w:rsidP="000701E0">
            <w:pPr>
              <w:rPr>
                <w:rFonts w:ascii="Calibri" w:hAnsi="Calibri"/>
                <w:b/>
                <w:color w:val="FD1FF2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5C6C96">
              <w:rPr>
                <w:rFonts w:ascii="Calibri" w:hAnsi="Calibri"/>
                <w:sz w:val="32"/>
              </w:rPr>
              <w:t>1</w:t>
            </w:r>
            <w:r w:rsidRPr="00F73CAC">
              <w:rPr>
                <w:rFonts w:ascii="Calibri" w:hAnsi="Calibri"/>
              </w:rPr>
              <w:t xml:space="preserve"> DINSDAG</w:t>
            </w:r>
          </w:p>
          <w:p w14:paraId="2BAC6FC9" w14:textId="77777777" w:rsidR="000701E0" w:rsidRPr="00F73CAC" w:rsidRDefault="000701E0" w:rsidP="000701E0">
            <w:pPr>
              <w:rPr>
                <w:rFonts w:ascii="Calibri" w:hAnsi="Calibri"/>
                <w:b/>
                <w:color w:val="FF33CC"/>
              </w:rPr>
            </w:pPr>
            <w:r>
              <w:rPr>
                <w:rFonts w:ascii="Calibri" w:hAnsi="Calibri"/>
                <w:b/>
                <w:color w:val="FD1FF2"/>
              </w:rPr>
              <w:t xml:space="preserve"> </w:t>
            </w:r>
          </w:p>
        </w:tc>
        <w:tc>
          <w:tcPr>
            <w:tcW w:w="2904" w:type="dxa"/>
            <w:shd w:val="clear" w:color="auto" w:fill="808080" w:themeFill="text1" w:themeFillTint="7F"/>
          </w:tcPr>
          <w:p w14:paraId="6D6CF286" w14:textId="77777777" w:rsidR="00765A74" w:rsidRDefault="005C6C96" w:rsidP="00765A74">
            <w:pPr>
              <w:rPr>
                <w:rFonts w:ascii="Calibri" w:hAnsi="Calibri"/>
                <w:b/>
                <w:color w:val="FD1FF2"/>
              </w:rPr>
            </w:pPr>
            <w:r>
              <w:rPr>
                <w:rFonts w:ascii="Calibri" w:hAnsi="Calibri"/>
                <w:sz w:val="32"/>
              </w:rPr>
              <w:t>28</w:t>
            </w:r>
            <w:r w:rsidR="00765A74" w:rsidRPr="00F73CAC">
              <w:rPr>
                <w:rFonts w:ascii="Calibri" w:hAnsi="Calibri"/>
              </w:rPr>
              <w:t xml:space="preserve"> DINSDAG</w:t>
            </w:r>
          </w:p>
          <w:p w14:paraId="15C78039" w14:textId="77777777" w:rsidR="000701E0" w:rsidRPr="00F73CAC" w:rsidRDefault="000701E0" w:rsidP="000701E0">
            <w:pPr>
              <w:rPr>
                <w:rFonts w:ascii="Calibri" w:hAnsi="Calibri"/>
                <w:b/>
                <w:color w:val="FF33CC"/>
              </w:rPr>
            </w:pPr>
          </w:p>
        </w:tc>
      </w:tr>
      <w:tr w:rsidR="005C6C96" w:rsidRPr="00361077" w14:paraId="611BBB92" w14:textId="77777777" w:rsidTr="50C4CEB2">
        <w:tc>
          <w:tcPr>
            <w:tcW w:w="2800" w:type="dxa"/>
            <w:shd w:val="clear" w:color="auto" w:fill="FFFFFF" w:themeFill="background1"/>
          </w:tcPr>
          <w:p w14:paraId="73E89C16" w14:textId="77777777" w:rsidR="005C6C96" w:rsidRPr="0027794E" w:rsidRDefault="005C6C96" w:rsidP="005C6C96">
            <w:pPr>
              <w:rPr>
                <w:rFonts w:ascii="Calibri" w:hAnsi="Calibri"/>
                <w:b/>
                <w:i/>
                <w:color w:val="0070C0"/>
              </w:rPr>
            </w:pPr>
            <w:r>
              <w:rPr>
                <w:rFonts w:ascii="Calibri" w:hAnsi="Calibri"/>
                <w:sz w:val="32"/>
              </w:rPr>
              <w:t xml:space="preserve">1 </w:t>
            </w:r>
            <w:r w:rsidRPr="00F73CAC">
              <w:rPr>
                <w:rFonts w:ascii="Calibri" w:hAnsi="Calibri"/>
              </w:rPr>
              <w:t>WOENSDAG</w:t>
            </w:r>
          </w:p>
          <w:p w14:paraId="527D639D" w14:textId="77777777" w:rsidR="005C6C96" w:rsidRDefault="005C6C96" w:rsidP="005C6C96">
            <w:pPr>
              <w:rPr>
                <w:rFonts w:ascii="Calibri" w:hAnsi="Calibri"/>
                <w:color w:val="0070C0"/>
              </w:rPr>
            </w:pPr>
          </w:p>
          <w:p w14:paraId="5101B52C" w14:textId="77777777" w:rsidR="005C6C96" w:rsidRDefault="005C6C96" w:rsidP="005C6C96">
            <w:pPr>
              <w:rPr>
                <w:rFonts w:ascii="Calibri" w:hAnsi="Calibri"/>
                <w:color w:val="0070C0"/>
              </w:rPr>
            </w:pPr>
          </w:p>
          <w:p w14:paraId="3C8EC45C" w14:textId="77777777" w:rsidR="005C6C96" w:rsidRDefault="005C6C96" w:rsidP="005C6C96">
            <w:pPr>
              <w:rPr>
                <w:rFonts w:ascii="Calibri" w:hAnsi="Calibri"/>
                <w:color w:val="0070C0"/>
              </w:rPr>
            </w:pPr>
          </w:p>
          <w:p w14:paraId="326DC100" w14:textId="77777777" w:rsidR="005C6C96" w:rsidRDefault="005C6C96" w:rsidP="005C6C96">
            <w:pPr>
              <w:rPr>
                <w:rFonts w:ascii="Calibri" w:hAnsi="Calibri"/>
                <w:color w:val="0070C0"/>
              </w:rPr>
            </w:pPr>
          </w:p>
          <w:p w14:paraId="0A821549" w14:textId="77777777" w:rsidR="005C6C96" w:rsidRPr="0065430B" w:rsidRDefault="005C6C96" w:rsidP="005C6C96">
            <w:pPr>
              <w:rPr>
                <w:rFonts w:ascii="Calibri" w:hAnsi="Calibri"/>
                <w:color w:val="0070C0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005282B6" w14:textId="77777777" w:rsidR="005C6C96" w:rsidRPr="00784C82" w:rsidRDefault="005C6C96" w:rsidP="005C6C96">
            <w:pPr>
              <w:rPr>
                <w:rFonts w:ascii="Calibri" w:hAnsi="Calibri"/>
                <w:b/>
                <w:color w:val="00B0F0"/>
                <w:szCs w:val="22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66FDCF4E" w14:textId="77777777" w:rsidR="005C6C96" w:rsidRPr="00784C82" w:rsidRDefault="005C6C96" w:rsidP="005C6C96">
            <w:pPr>
              <w:rPr>
                <w:rFonts w:ascii="Calibri" w:hAnsi="Calibri"/>
                <w:b/>
                <w:color w:val="00B0F0"/>
                <w:szCs w:val="22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328B696E" w14:textId="77777777" w:rsidR="005C6C96" w:rsidRPr="0027794E" w:rsidRDefault="005C6C96" w:rsidP="005C6C96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</w:rPr>
              <w:t>15</w:t>
            </w:r>
            <w:r w:rsidRPr="00F73CAC">
              <w:rPr>
                <w:rFonts w:ascii="Calibri" w:hAnsi="Calibri"/>
              </w:rPr>
              <w:t xml:space="preserve"> WOENSDAG</w:t>
            </w:r>
          </w:p>
        </w:tc>
        <w:tc>
          <w:tcPr>
            <w:tcW w:w="2800" w:type="dxa"/>
            <w:shd w:val="clear" w:color="auto" w:fill="FFFFFF" w:themeFill="background1"/>
          </w:tcPr>
          <w:p w14:paraId="1DA61D89" w14:textId="77777777" w:rsidR="005C6C96" w:rsidRPr="00361077" w:rsidRDefault="005C6C96" w:rsidP="005C6C96">
            <w:r w:rsidRPr="00F73CAC">
              <w:rPr>
                <w:rFonts w:ascii="Calibri" w:hAnsi="Calibri"/>
                <w:sz w:val="32"/>
              </w:rPr>
              <w:t>2</w:t>
            </w:r>
            <w:r>
              <w:rPr>
                <w:rFonts w:ascii="Calibri" w:hAnsi="Calibri"/>
                <w:sz w:val="32"/>
              </w:rPr>
              <w:t>2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3BEE236D" w14:textId="77777777" w:rsidR="005C6C96" w:rsidRDefault="005C6C96" w:rsidP="005C6C96">
            <w:pPr>
              <w:rPr>
                <w:rFonts w:asciiTheme="minorHAnsi" w:hAnsiTheme="minorHAnsi"/>
                <w:b/>
                <w:color w:val="0070C0"/>
              </w:rPr>
            </w:pPr>
          </w:p>
          <w:p w14:paraId="0CCC0888" w14:textId="77777777" w:rsidR="005C6C96" w:rsidRDefault="005C6C96" w:rsidP="005C6C96">
            <w:pPr>
              <w:rPr>
                <w:rFonts w:asciiTheme="minorHAnsi" w:hAnsiTheme="minorHAnsi"/>
                <w:b/>
                <w:color w:val="0070C0"/>
              </w:rPr>
            </w:pPr>
          </w:p>
          <w:p w14:paraId="4A990D24" w14:textId="5873715D" w:rsidR="005C6C96" w:rsidRPr="004172F4" w:rsidRDefault="005C6C96" w:rsidP="24AF037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04" w:type="dxa"/>
            <w:shd w:val="clear" w:color="auto" w:fill="808080" w:themeFill="text1" w:themeFillTint="7F"/>
          </w:tcPr>
          <w:p w14:paraId="33997D93" w14:textId="77777777" w:rsidR="005C6C96" w:rsidRPr="00F73CAC" w:rsidRDefault="005C6C96" w:rsidP="005C6C9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29 </w:t>
            </w:r>
            <w:r>
              <w:rPr>
                <w:rFonts w:ascii="Calibri" w:hAnsi="Calibri"/>
              </w:rPr>
              <w:t xml:space="preserve">MAANDAG </w:t>
            </w:r>
          </w:p>
          <w:p w14:paraId="603CC4DB" w14:textId="77777777" w:rsidR="005C6C96" w:rsidRDefault="005C6C96" w:rsidP="005C6C96">
            <w:pPr>
              <w:rPr>
                <w:rFonts w:ascii="Calibri" w:hAnsi="Calibri"/>
              </w:rPr>
            </w:pPr>
          </w:p>
          <w:p w14:paraId="5BAD3425" w14:textId="77777777" w:rsidR="005C6C96" w:rsidRPr="00F73CAC" w:rsidRDefault="005C6C96" w:rsidP="005C6C96">
            <w:pPr>
              <w:rPr>
                <w:rFonts w:ascii="Calibri" w:hAnsi="Calibri"/>
              </w:rPr>
            </w:pPr>
          </w:p>
        </w:tc>
      </w:tr>
      <w:tr w:rsidR="005C6C96" w:rsidRPr="00F73CAC" w14:paraId="2EFE1D4A" w14:textId="77777777" w:rsidTr="50C4CEB2">
        <w:tc>
          <w:tcPr>
            <w:tcW w:w="2800" w:type="dxa"/>
            <w:shd w:val="clear" w:color="auto" w:fill="FFFFFF" w:themeFill="background1"/>
          </w:tcPr>
          <w:p w14:paraId="09039AC7" w14:textId="77777777" w:rsidR="005C6C96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2 </w:t>
            </w:r>
            <w:r w:rsidRPr="74ACCFE3">
              <w:rPr>
                <w:rFonts w:ascii="Calibri" w:hAnsi="Calibri"/>
              </w:rPr>
              <w:t>DONDERDAG</w:t>
            </w:r>
          </w:p>
          <w:p w14:paraId="6C175D3A" w14:textId="4630AB44" w:rsidR="005C6C96" w:rsidRDefault="005C6C96" w:rsidP="00BA614B">
            <w:pPr>
              <w:rPr>
                <w:rFonts w:ascii="Calibri" w:hAnsi="Calibri"/>
              </w:rPr>
            </w:pPr>
          </w:p>
          <w:p w14:paraId="0D30F1D3" w14:textId="77DAFF82" w:rsidR="00BA614B" w:rsidRDefault="00BA614B" w:rsidP="00BA614B">
            <w:pPr>
              <w:rPr>
                <w:rFonts w:ascii="Calibri" w:hAnsi="Calibri"/>
              </w:rPr>
            </w:pPr>
          </w:p>
          <w:p w14:paraId="4092FF84" w14:textId="24CD2931" w:rsidR="00BA614B" w:rsidRDefault="00BA614B" w:rsidP="00BA614B">
            <w:pPr>
              <w:rPr>
                <w:rFonts w:ascii="Calibri" w:hAnsi="Calibri"/>
              </w:rPr>
            </w:pPr>
          </w:p>
          <w:p w14:paraId="72E2F449" w14:textId="262380F6" w:rsidR="00BA614B" w:rsidRDefault="00BA614B" w:rsidP="00BA614B">
            <w:pPr>
              <w:rPr>
                <w:rFonts w:ascii="Calibri" w:hAnsi="Calibri"/>
              </w:rPr>
            </w:pPr>
          </w:p>
          <w:p w14:paraId="094B4A95" w14:textId="77777777" w:rsidR="005C6C96" w:rsidRDefault="005C6C96" w:rsidP="00BA614B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052D4810" w14:textId="068DCF03" w:rsidR="00012690" w:rsidRPr="000A309C" w:rsidRDefault="00012690" w:rsidP="00BA614B">
            <w:pPr>
              <w:rPr>
                <w:rFonts w:ascii="Calibri" w:hAnsi="Calibri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717400C7" w14:textId="77777777" w:rsidR="005C6C96" w:rsidRDefault="005C6C96" w:rsidP="005C6C9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9</w:t>
            </w:r>
            <w:r w:rsidRPr="00F73CAC">
              <w:rPr>
                <w:rFonts w:ascii="Calibri" w:hAnsi="Calibri"/>
              </w:rPr>
              <w:t xml:space="preserve"> DONDERDAG</w:t>
            </w:r>
          </w:p>
          <w:p w14:paraId="62D3F89E" w14:textId="77777777" w:rsidR="005C6C96" w:rsidRDefault="005C6C96" w:rsidP="005C6C96">
            <w:pPr>
              <w:rPr>
                <w:rFonts w:ascii="Calibri" w:hAnsi="Calibri"/>
              </w:rPr>
            </w:pPr>
          </w:p>
          <w:p w14:paraId="2D61CFCA" w14:textId="35196AAE" w:rsidR="005C6C96" w:rsidRPr="000579DD" w:rsidRDefault="519FF85C" w:rsidP="519FF85C">
            <w:pPr>
              <w:rPr>
                <w:rFonts w:ascii="Calibri" w:hAnsi="Calibri"/>
                <w:b/>
                <w:bCs/>
                <w:color w:val="0070C0"/>
              </w:rPr>
            </w:pPr>
            <w:r w:rsidRPr="519FF85C">
              <w:rPr>
                <w:rFonts w:ascii="Calibri" w:hAnsi="Calibri"/>
                <w:b/>
                <w:bCs/>
                <w:color w:val="0070C0"/>
              </w:rPr>
              <w:t>Paasviering</w:t>
            </w:r>
          </w:p>
          <w:p w14:paraId="2780AF0D" w14:textId="021E6977" w:rsidR="005C6C96" w:rsidRPr="000579DD" w:rsidRDefault="005C6C96" w:rsidP="519FF85C">
            <w:pPr>
              <w:rPr>
                <w:rFonts w:ascii="Calibri" w:eastAsia="Calibri" w:hAnsi="Calibri" w:cs="Calibri"/>
                <w:b/>
                <w:bCs/>
                <w:color w:val="F79546"/>
                <w:szCs w:val="22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654DE26E" w14:textId="77777777" w:rsidR="005C6C96" w:rsidRPr="000579DD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>16</w:t>
            </w:r>
            <w:r w:rsidRPr="00BA614B">
              <w:rPr>
                <w:rFonts w:ascii="Calibri" w:hAnsi="Calibri"/>
              </w:rPr>
              <w:t xml:space="preserve"> DONDERDAG</w:t>
            </w:r>
          </w:p>
          <w:p w14:paraId="6E4285D1" w14:textId="21139DD5" w:rsidR="00BA614B" w:rsidRDefault="00BA614B" w:rsidP="00BA614B">
            <w:pPr>
              <w:rPr>
                <w:rFonts w:ascii="Calibri" w:hAnsi="Calibri"/>
              </w:rPr>
            </w:pPr>
          </w:p>
          <w:p w14:paraId="55D6BF79" w14:textId="379AE401" w:rsidR="00BA614B" w:rsidRDefault="00BA614B" w:rsidP="00BA614B">
            <w:pPr>
              <w:rPr>
                <w:rFonts w:ascii="Calibri" w:eastAsia="Calibri" w:hAnsi="Calibri" w:cs="Calibri"/>
                <w:b/>
                <w:bCs/>
                <w:color w:val="F79546"/>
                <w:szCs w:val="22"/>
              </w:rPr>
            </w:pPr>
          </w:p>
          <w:p w14:paraId="21F31C35" w14:textId="77777777" w:rsidR="00012690" w:rsidRDefault="00012690" w:rsidP="00BA614B">
            <w:pPr>
              <w:rPr>
                <w:rFonts w:ascii="Calibri" w:hAnsi="Calibri"/>
              </w:rPr>
            </w:pPr>
          </w:p>
          <w:p w14:paraId="46FC4A0D" w14:textId="60B96492" w:rsidR="005C6C96" w:rsidRPr="000579DD" w:rsidRDefault="005C6C96" w:rsidP="519FF85C">
            <w:pPr>
              <w:rPr>
                <w:rFonts w:ascii="Calibri" w:hAnsi="Calibri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7778DCEB" w14:textId="77777777" w:rsidR="005C6C96" w:rsidRPr="002630CE" w:rsidRDefault="005C6C96" w:rsidP="005C6C96">
            <w:pPr>
              <w:rPr>
                <w:rFonts w:ascii="Calibri" w:hAnsi="Calibri"/>
                <w:b/>
                <w:color w:val="FF0000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23</w:t>
            </w:r>
            <w:r w:rsidRPr="00F73CAC">
              <w:rPr>
                <w:rFonts w:ascii="Calibri" w:hAnsi="Calibri"/>
              </w:rPr>
              <w:t xml:space="preserve"> DONDERDAG</w:t>
            </w:r>
          </w:p>
          <w:p w14:paraId="4DC2ECC6" w14:textId="6D5E7765" w:rsidR="005C6C96" w:rsidRPr="002630CE" w:rsidRDefault="005C6C96" w:rsidP="519FF85C">
            <w:pPr>
              <w:rPr>
                <w:rFonts w:ascii="Calibri" w:hAnsi="Calibri"/>
                <w:b/>
                <w:bCs/>
                <w:color w:val="F79546"/>
              </w:rPr>
            </w:pPr>
          </w:p>
        </w:tc>
        <w:tc>
          <w:tcPr>
            <w:tcW w:w="2904" w:type="dxa"/>
            <w:shd w:val="clear" w:color="auto" w:fill="808080" w:themeFill="text1" w:themeFillTint="7F"/>
          </w:tcPr>
          <w:p w14:paraId="17F5C212" w14:textId="77777777" w:rsidR="005C6C96" w:rsidRPr="00F73CAC" w:rsidRDefault="005C6C96" w:rsidP="005C6C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30</w:t>
            </w:r>
            <w:r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F73CAC">
              <w:rPr>
                <w:rFonts w:ascii="Calibri" w:hAnsi="Calibri"/>
                <w:szCs w:val="22"/>
              </w:rPr>
              <w:t>DINSDAG</w:t>
            </w:r>
          </w:p>
          <w:p w14:paraId="79796693" w14:textId="77777777" w:rsidR="005C6C96" w:rsidRPr="00F73CAC" w:rsidRDefault="005C6C96" w:rsidP="005C6C96">
            <w:pPr>
              <w:rPr>
                <w:rFonts w:ascii="Calibri" w:hAnsi="Calibri"/>
              </w:rPr>
            </w:pPr>
          </w:p>
          <w:p w14:paraId="47297C67" w14:textId="77777777" w:rsidR="005C6C96" w:rsidRPr="00F73CAC" w:rsidRDefault="005C6C96" w:rsidP="005C6C96">
            <w:pPr>
              <w:rPr>
                <w:rFonts w:ascii="Calibri" w:hAnsi="Calibri"/>
              </w:rPr>
            </w:pPr>
          </w:p>
        </w:tc>
      </w:tr>
      <w:tr w:rsidR="005C6C96" w:rsidRPr="00F73CAC" w14:paraId="0F260B65" w14:textId="77777777" w:rsidTr="50C4CEB2">
        <w:tc>
          <w:tcPr>
            <w:tcW w:w="2800" w:type="dxa"/>
            <w:shd w:val="clear" w:color="auto" w:fill="FFFFFF" w:themeFill="background1"/>
          </w:tcPr>
          <w:p w14:paraId="1588F385" w14:textId="77777777" w:rsidR="005C6C96" w:rsidRDefault="005C6C96" w:rsidP="005C6C9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048740F3" w14:textId="77777777" w:rsidR="005C6C96" w:rsidRDefault="005C6C96" w:rsidP="005C6C96">
            <w:pPr>
              <w:rPr>
                <w:rFonts w:ascii="Calibri" w:hAnsi="Calibri"/>
              </w:rPr>
            </w:pPr>
          </w:p>
          <w:p w14:paraId="51371A77" w14:textId="77777777" w:rsidR="005C6C96" w:rsidRDefault="005C6C96" w:rsidP="005C6C96">
            <w:pPr>
              <w:rPr>
                <w:rFonts w:ascii="Calibri" w:hAnsi="Calibri"/>
              </w:rPr>
            </w:pPr>
          </w:p>
          <w:p w14:paraId="732434A0" w14:textId="77777777" w:rsidR="005C6C96" w:rsidRDefault="005C6C96" w:rsidP="005C6C96">
            <w:pPr>
              <w:rPr>
                <w:rFonts w:ascii="Calibri" w:hAnsi="Calibri"/>
              </w:rPr>
            </w:pPr>
          </w:p>
          <w:p w14:paraId="2878FB37" w14:textId="77777777" w:rsidR="005C6C96" w:rsidRDefault="005C6C96" w:rsidP="005C6C96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256AC6DA" w14:textId="77777777" w:rsidR="00012690" w:rsidRPr="001B4916" w:rsidRDefault="00012690" w:rsidP="005C6C96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0" w:type="dxa"/>
            <w:shd w:val="clear" w:color="auto" w:fill="A6A6A6" w:themeFill="background1" w:themeFillShade="A6"/>
          </w:tcPr>
          <w:p w14:paraId="7083BCC9" w14:textId="77777777" w:rsidR="005C6C96" w:rsidRDefault="005C6C96" w:rsidP="005C6C9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10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38AA98D6" w14:textId="5A48178F" w:rsidR="005C6C96" w:rsidRPr="009A2FB1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Paasweekend</w:t>
            </w:r>
          </w:p>
        </w:tc>
        <w:tc>
          <w:tcPr>
            <w:tcW w:w="2800" w:type="dxa"/>
            <w:shd w:val="clear" w:color="auto" w:fill="FFFFFF" w:themeFill="background1"/>
          </w:tcPr>
          <w:p w14:paraId="45AF1459" w14:textId="77777777" w:rsidR="005C6C96" w:rsidRPr="005A285F" w:rsidRDefault="005C6C96" w:rsidP="005C6C96">
            <w:pPr>
              <w:rPr>
                <w:rFonts w:ascii="Calibri" w:hAnsi="Calibri"/>
                <w:b/>
                <w:color w:val="9BBB59" w:themeColor="accent3"/>
                <w:szCs w:val="22"/>
              </w:rPr>
            </w:pPr>
            <w:r>
              <w:rPr>
                <w:rFonts w:ascii="Calibri" w:hAnsi="Calibri"/>
                <w:sz w:val="32"/>
              </w:rPr>
              <w:t>17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>
              <w:rPr>
                <w:rFonts w:ascii="Calibri" w:hAnsi="Calibri"/>
                <w:szCs w:val="22"/>
              </w:rPr>
              <w:t>V</w:t>
            </w:r>
            <w:r w:rsidRPr="00F73CAC">
              <w:rPr>
                <w:rFonts w:ascii="Calibri" w:hAnsi="Calibri"/>
                <w:szCs w:val="22"/>
              </w:rPr>
              <w:t>RIJDAG</w:t>
            </w:r>
          </w:p>
          <w:p w14:paraId="665A1408" w14:textId="77777777" w:rsidR="005C6C96" w:rsidRPr="00F96B1F" w:rsidRDefault="005C6C96" w:rsidP="005C6C96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4FA3F6EE" w14:textId="77777777" w:rsidR="005C6C96" w:rsidRPr="005A285F" w:rsidRDefault="005C6C96" w:rsidP="005C6C96">
            <w:pPr>
              <w:rPr>
                <w:rFonts w:ascii="Calibri" w:hAnsi="Calibri"/>
                <w:b/>
                <w:color w:val="9BBB59" w:themeColor="accent3"/>
                <w:szCs w:val="22"/>
              </w:rPr>
            </w:pPr>
            <w:r>
              <w:rPr>
                <w:rFonts w:ascii="Calibri" w:hAnsi="Calibri"/>
                <w:sz w:val="32"/>
              </w:rPr>
              <w:t>24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>
              <w:rPr>
                <w:rFonts w:ascii="Calibri" w:hAnsi="Calibri"/>
                <w:szCs w:val="22"/>
              </w:rPr>
              <w:t>V</w:t>
            </w:r>
            <w:r w:rsidRPr="00F73CAC">
              <w:rPr>
                <w:rFonts w:ascii="Calibri" w:hAnsi="Calibri"/>
                <w:szCs w:val="22"/>
              </w:rPr>
              <w:t>RIJDAG</w:t>
            </w:r>
          </w:p>
          <w:p w14:paraId="01A630D8" w14:textId="0ABDBB63" w:rsidR="005C6C96" w:rsidRPr="00F73CAC" w:rsidRDefault="62453ADF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62453ADF">
              <w:rPr>
                <w:rFonts w:ascii="Calibri" w:hAnsi="Calibri"/>
                <w:b/>
                <w:bCs/>
                <w:color w:val="0070C0"/>
              </w:rPr>
              <w:t>School uit om 12.30 uur</w:t>
            </w:r>
          </w:p>
          <w:p w14:paraId="444A3297" w14:textId="77777777" w:rsidR="00012690" w:rsidRDefault="00012690" w:rsidP="62453ADF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71049383" w14:textId="337B9FAE" w:rsidR="005C6C96" w:rsidRPr="00F73CAC" w:rsidRDefault="62453ADF" w:rsidP="62453ADF">
            <w:pPr>
              <w:rPr>
                <w:rFonts w:ascii="Calibri" w:hAnsi="Calibri"/>
                <w:b/>
                <w:bCs/>
                <w:color w:val="0070C0"/>
              </w:rPr>
            </w:pPr>
            <w:r w:rsidRPr="62453ADF">
              <w:rPr>
                <w:rFonts w:ascii="Calibri" w:hAnsi="Calibri"/>
                <w:b/>
                <w:bCs/>
                <w:color w:val="0070C0"/>
              </w:rPr>
              <w:t>Start meivakantie t/m 10 mei</w:t>
            </w:r>
          </w:p>
        </w:tc>
        <w:tc>
          <w:tcPr>
            <w:tcW w:w="2904" w:type="dxa"/>
            <w:shd w:val="clear" w:color="auto" w:fill="auto"/>
          </w:tcPr>
          <w:p w14:paraId="4D16AC41" w14:textId="77777777" w:rsidR="005C6C96" w:rsidRPr="00F73CAC" w:rsidRDefault="005C6C96" w:rsidP="005C6C96">
            <w:pPr>
              <w:rPr>
                <w:rFonts w:ascii="Calibri" w:hAnsi="Calibri"/>
                <w:szCs w:val="22"/>
              </w:rPr>
            </w:pPr>
          </w:p>
        </w:tc>
      </w:tr>
      <w:tr w:rsidR="005C6C96" w:rsidRPr="00F73CAC" w14:paraId="1023FE2F" w14:textId="77777777" w:rsidTr="50C4CEB2">
        <w:tc>
          <w:tcPr>
            <w:tcW w:w="2800" w:type="dxa"/>
            <w:shd w:val="clear" w:color="auto" w:fill="A6A6A6" w:themeFill="background1" w:themeFillShade="A6"/>
          </w:tcPr>
          <w:p w14:paraId="2F13885E" w14:textId="77777777" w:rsidR="005C6C96" w:rsidRPr="00155541" w:rsidRDefault="005C6C96" w:rsidP="005C6C96">
            <w:pPr>
              <w:rPr>
                <w:rFonts w:ascii="Calibri" w:hAnsi="Calibri"/>
              </w:rPr>
            </w:pPr>
            <w:r w:rsidRPr="00155541">
              <w:rPr>
                <w:rFonts w:ascii="Calibri" w:hAnsi="Calibri"/>
              </w:rPr>
              <w:t>ZATERDAG-ZONDAG</w:t>
            </w:r>
          </w:p>
        </w:tc>
        <w:tc>
          <w:tcPr>
            <w:tcW w:w="2800" w:type="dxa"/>
            <w:shd w:val="clear" w:color="auto" w:fill="A6A6A6" w:themeFill="background1" w:themeFillShade="A6"/>
          </w:tcPr>
          <w:p w14:paraId="21BC873D" w14:textId="77777777" w:rsidR="005C6C96" w:rsidRDefault="005C6C96" w:rsidP="005C6C96">
            <w:pPr>
              <w:rPr>
                <w:rFonts w:ascii="Calibri" w:hAnsi="Calibri"/>
              </w:rPr>
            </w:pPr>
            <w:r w:rsidRPr="00155541">
              <w:rPr>
                <w:rFonts w:ascii="Calibri" w:hAnsi="Calibri"/>
              </w:rPr>
              <w:t>ZATERDAG-ZONDAG</w:t>
            </w:r>
          </w:p>
          <w:p w14:paraId="12A4EA11" w14:textId="77777777" w:rsidR="005C6C96" w:rsidRPr="00AC7B73" w:rsidRDefault="005C6C96" w:rsidP="005C6C96">
            <w:pPr>
              <w:rPr>
                <w:rFonts w:ascii="Calibri" w:hAnsi="Calibri"/>
                <w:b/>
              </w:rPr>
            </w:pPr>
          </w:p>
        </w:tc>
        <w:tc>
          <w:tcPr>
            <w:tcW w:w="2800" w:type="dxa"/>
            <w:shd w:val="clear" w:color="auto" w:fill="A6A6A6" w:themeFill="background1" w:themeFillShade="A6"/>
          </w:tcPr>
          <w:p w14:paraId="4FBB2468" w14:textId="77777777" w:rsidR="005C6C96" w:rsidRPr="00155541" w:rsidRDefault="005C6C96" w:rsidP="005C6C96">
            <w:pPr>
              <w:rPr>
                <w:rFonts w:ascii="Calibri" w:hAnsi="Calibri"/>
              </w:rPr>
            </w:pPr>
            <w:r w:rsidRPr="00155541">
              <w:rPr>
                <w:rFonts w:ascii="Calibri" w:hAnsi="Calibri"/>
              </w:rPr>
              <w:t>ZATERDAG-ZONDAG</w:t>
            </w:r>
          </w:p>
        </w:tc>
        <w:tc>
          <w:tcPr>
            <w:tcW w:w="2800" w:type="dxa"/>
            <w:shd w:val="clear" w:color="auto" w:fill="A6A6A6" w:themeFill="background1" w:themeFillShade="A6"/>
          </w:tcPr>
          <w:p w14:paraId="08E44AFB" w14:textId="77777777" w:rsidR="005C6C96" w:rsidRPr="00F73CAC" w:rsidRDefault="005C6C96" w:rsidP="005C6C96">
            <w:pPr>
              <w:shd w:val="pct25" w:color="auto" w:fill="auto"/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4" w:type="dxa"/>
            <w:shd w:val="clear" w:color="auto" w:fill="A6A6A6" w:themeFill="background1" w:themeFillShade="A6"/>
          </w:tcPr>
          <w:p w14:paraId="5A1EA135" w14:textId="77777777" w:rsidR="005C6C96" w:rsidRPr="00F73CAC" w:rsidRDefault="005C6C96" w:rsidP="005C6C96">
            <w:pPr>
              <w:rPr>
                <w:rFonts w:ascii="Calibri" w:hAnsi="Calibri"/>
              </w:rPr>
            </w:pPr>
          </w:p>
        </w:tc>
      </w:tr>
    </w:tbl>
    <w:p w14:paraId="14EA76E7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</w:t>
      </w:r>
      <w:r w:rsidRPr="00F73CAC">
        <w:rPr>
          <w:rFonts w:ascii="Calibri" w:hAnsi="Calibri"/>
          <w:b/>
          <w:sz w:val="24"/>
        </w:rPr>
        <w:tab/>
        <w:t xml:space="preserve">   </w:t>
      </w:r>
      <w:r w:rsidR="0075541F">
        <w:rPr>
          <w:rFonts w:ascii="Calibri" w:hAnsi="Calibri"/>
          <w:b/>
          <w:sz w:val="52"/>
        </w:rPr>
        <w:t>MEI  20</w:t>
      </w:r>
      <w:r w:rsidR="002C44D3">
        <w:rPr>
          <w:rFonts w:ascii="Calibri" w:hAnsi="Calibri"/>
          <w:b/>
          <w:sz w:val="52"/>
        </w:rPr>
        <w:t>20</w:t>
      </w:r>
      <w:r w:rsidR="00267868">
        <w:rPr>
          <w:rFonts w:ascii="Calibri" w:hAnsi="Calibri"/>
          <w:b/>
          <w:sz w:val="52"/>
        </w:rPr>
        <w:t xml:space="preserve"> </w:t>
      </w:r>
      <w:r w:rsidRPr="00F73CAC">
        <w:rPr>
          <w:rFonts w:ascii="Calibri" w:hAnsi="Calibri"/>
          <w:b/>
          <w:sz w:val="52"/>
        </w:rPr>
        <w:t xml:space="preserve">    </w:t>
      </w:r>
    </w:p>
    <w:p w14:paraId="58717D39" w14:textId="77777777" w:rsidR="003D4CCC" w:rsidRPr="00F73CAC" w:rsidRDefault="003D4CCC" w:rsidP="00E31F3E">
      <w:pPr>
        <w:rPr>
          <w:rFonts w:ascii="Calibri" w:hAnsi="Calibri"/>
          <w:sz w:val="24"/>
        </w:rPr>
      </w:pPr>
    </w:p>
    <w:tbl>
      <w:tblPr>
        <w:tblW w:w="14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745"/>
        <w:gridCol w:w="2760"/>
        <w:gridCol w:w="2730"/>
        <w:gridCol w:w="3000"/>
      </w:tblGrid>
      <w:tr w:rsidR="00BA35FF" w:rsidRPr="00F73CAC" w14:paraId="10181806" w14:textId="77777777" w:rsidTr="50C4CEB2">
        <w:tc>
          <w:tcPr>
            <w:tcW w:w="290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37DC3CD6" w14:textId="77777777" w:rsidR="00BA35FF" w:rsidRDefault="00E901AE" w:rsidP="00BA35F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 xml:space="preserve">                            </w:t>
            </w:r>
            <w:proofErr w:type="spellStart"/>
            <w:r w:rsidR="00BA35FF" w:rsidRPr="00F73CAC">
              <w:rPr>
                <w:rFonts w:ascii="Calibri" w:hAnsi="Calibri"/>
              </w:rPr>
              <w:t>wk</w:t>
            </w:r>
            <w:proofErr w:type="spellEnd"/>
            <w:r w:rsidR="00BA35FF" w:rsidRPr="00F73CAC">
              <w:rPr>
                <w:rFonts w:ascii="Calibri" w:hAnsi="Calibri"/>
              </w:rPr>
              <w:t xml:space="preserve"> </w:t>
            </w:r>
            <w:r w:rsidR="003A0CC0">
              <w:rPr>
                <w:rFonts w:ascii="Calibri" w:hAnsi="Calibri"/>
              </w:rPr>
              <w:t>18</w:t>
            </w:r>
          </w:p>
          <w:p w14:paraId="5338A720" w14:textId="77777777" w:rsidR="009A2FB1" w:rsidRDefault="009A2FB1" w:rsidP="00BA35FF">
            <w:pPr>
              <w:rPr>
                <w:rFonts w:ascii="Calibri" w:hAnsi="Calibri"/>
              </w:rPr>
            </w:pPr>
          </w:p>
          <w:p w14:paraId="61DAA4D5" w14:textId="77777777" w:rsidR="00E901AE" w:rsidRDefault="00E901AE" w:rsidP="00BA35FF">
            <w:pPr>
              <w:rPr>
                <w:rFonts w:ascii="Calibri" w:hAnsi="Calibri"/>
              </w:rPr>
            </w:pPr>
          </w:p>
          <w:p w14:paraId="2AEAF47F" w14:textId="77777777" w:rsidR="00E901AE" w:rsidRDefault="00E901AE" w:rsidP="00BA35FF">
            <w:pPr>
              <w:rPr>
                <w:rFonts w:ascii="Calibri" w:hAnsi="Calibri"/>
              </w:rPr>
            </w:pPr>
          </w:p>
          <w:p w14:paraId="281B37BA" w14:textId="77777777" w:rsidR="00E901AE" w:rsidRPr="00F73CAC" w:rsidRDefault="00E901AE" w:rsidP="00BA35FF">
            <w:pPr>
              <w:rPr>
                <w:rFonts w:ascii="Calibri" w:hAnsi="Calibri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14:paraId="2E500C74" w14:textId="1C9D442C" w:rsidR="00873372" w:rsidRPr="00A85CF5" w:rsidRDefault="50C4CEB2" w:rsidP="50C4CEB2">
            <w:pPr>
              <w:shd w:val="clear" w:color="auto" w:fill="FFFFFF" w:themeFill="background1"/>
              <w:rPr>
                <w:rFonts w:ascii="Calibri" w:hAnsi="Calibri"/>
                <w:highlight w:val="lightGray"/>
              </w:rPr>
            </w:pPr>
            <w:r w:rsidRPr="50C4CEB2">
              <w:rPr>
                <w:rFonts w:ascii="Calibri" w:hAnsi="Calibri"/>
                <w:sz w:val="32"/>
                <w:szCs w:val="32"/>
                <w:highlight w:val="lightGray"/>
              </w:rPr>
              <w:t xml:space="preserve">4 </w:t>
            </w:r>
            <w:r w:rsidRPr="50C4CEB2">
              <w:rPr>
                <w:rFonts w:ascii="Calibri" w:hAnsi="Calibri"/>
                <w:highlight w:val="lightGray"/>
              </w:rPr>
              <w:t xml:space="preserve">MAANDAG </w:t>
            </w:r>
            <w:proofErr w:type="spellStart"/>
            <w:r w:rsidRPr="50C4CEB2">
              <w:rPr>
                <w:rFonts w:ascii="Calibri" w:hAnsi="Calibri"/>
                <w:highlight w:val="lightGray"/>
              </w:rPr>
              <w:t>wk</w:t>
            </w:r>
            <w:proofErr w:type="spellEnd"/>
            <w:r w:rsidRPr="50C4CEB2">
              <w:rPr>
                <w:rFonts w:ascii="Calibri" w:hAnsi="Calibri"/>
                <w:highlight w:val="lightGray"/>
              </w:rPr>
              <w:t xml:space="preserve"> 19</w:t>
            </w:r>
          </w:p>
        </w:tc>
        <w:tc>
          <w:tcPr>
            <w:tcW w:w="2760" w:type="dxa"/>
            <w:shd w:val="clear" w:color="auto" w:fill="auto"/>
          </w:tcPr>
          <w:p w14:paraId="77EBACE8" w14:textId="77777777" w:rsidR="00BA35FF" w:rsidRPr="00917006" w:rsidRDefault="3FBF8F4C" w:rsidP="74ACCFE3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  <w:r w:rsidRPr="3FBF8F4C">
              <w:rPr>
                <w:rFonts w:ascii="Calibri" w:hAnsi="Calibri"/>
                <w:sz w:val="32"/>
                <w:szCs w:val="32"/>
              </w:rPr>
              <w:t xml:space="preserve">11 </w:t>
            </w:r>
            <w:r w:rsidRPr="3FBF8F4C">
              <w:rPr>
                <w:rFonts w:ascii="Calibri" w:hAnsi="Calibri"/>
              </w:rPr>
              <w:t>MAANDAG 20</w:t>
            </w:r>
          </w:p>
          <w:p w14:paraId="63ED73DC" w14:textId="5C01BE4C" w:rsidR="74ACCFE3" w:rsidRDefault="00BA614B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00BA614B">
              <w:rPr>
                <w:rFonts w:ascii="Calibri" w:hAnsi="Calibri"/>
                <w:b/>
                <w:bCs/>
                <w:color w:val="0070C0"/>
              </w:rPr>
              <w:t>Luizencontrole</w:t>
            </w:r>
          </w:p>
          <w:p w14:paraId="5E41DF48" w14:textId="6136DD46" w:rsidR="00BA614B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3E709BF5" w14:textId="6B5BD99E" w:rsidR="00BA614B" w:rsidRDefault="00BA614B" w:rsidP="52FB91E9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1C5BEDD8" w14:textId="6D839AE0" w:rsidR="00BA35FF" w:rsidRPr="00917006" w:rsidRDefault="00BA35FF" w:rsidP="00BA614B">
            <w:pPr>
              <w:rPr>
                <w:rFonts w:ascii="Calibri" w:hAnsi="Calibri"/>
              </w:rPr>
            </w:pPr>
          </w:p>
        </w:tc>
        <w:tc>
          <w:tcPr>
            <w:tcW w:w="2730" w:type="dxa"/>
            <w:shd w:val="clear" w:color="auto" w:fill="FFFFFF" w:themeFill="background1"/>
          </w:tcPr>
          <w:p w14:paraId="42804C2B" w14:textId="77777777" w:rsidR="00BA35FF" w:rsidRPr="00917006" w:rsidRDefault="3FBF8F4C" w:rsidP="00BA35FF">
            <w:pPr>
              <w:rPr>
                <w:rFonts w:ascii="Calibri" w:hAnsi="Calibri"/>
                <w:b/>
                <w:color w:val="0070C0"/>
                <w:sz w:val="20"/>
              </w:rPr>
            </w:pPr>
            <w:r w:rsidRPr="3FBF8F4C">
              <w:rPr>
                <w:rFonts w:ascii="Calibri" w:hAnsi="Calibri"/>
                <w:sz w:val="32"/>
                <w:szCs w:val="32"/>
              </w:rPr>
              <w:t xml:space="preserve">18 </w:t>
            </w:r>
            <w:r w:rsidRPr="3FBF8F4C">
              <w:rPr>
                <w:rFonts w:ascii="Calibri" w:hAnsi="Calibri"/>
              </w:rPr>
              <w:t>MAANDAG 21</w:t>
            </w:r>
          </w:p>
          <w:p w14:paraId="58E5AA0D" w14:textId="510EA95B" w:rsidR="3FBF8F4C" w:rsidRDefault="3FBF8F4C" w:rsidP="3FBF8F4C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</w:p>
          <w:p w14:paraId="03B94F49" w14:textId="77777777" w:rsidR="00A45AAD" w:rsidRPr="00A45AAD" w:rsidRDefault="00A45AAD" w:rsidP="00BA35FF">
            <w:pPr>
              <w:rPr>
                <w:rFonts w:ascii="Calibri" w:hAnsi="Calibri"/>
                <w:b/>
                <w:color w:val="0070C0"/>
                <w:sz w:val="20"/>
              </w:rPr>
            </w:pPr>
          </w:p>
        </w:tc>
        <w:tc>
          <w:tcPr>
            <w:tcW w:w="3000" w:type="dxa"/>
            <w:shd w:val="clear" w:color="auto" w:fill="FFFFFF" w:themeFill="background1"/>
          </w:tcPr>
          <w:p w14:paraId="2F5A105B" w14:textId="77777777" w:rsidR="00BA35FF" w:rsidRPr="00917006" w:rsidRDefault="52FB91E9" w:rsidP="52FB91E9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  <w:r w:rsidRPr="52FB91E9">
              <w:rPr>
                <w:rFonts w:ascii="Calibri" w:hAnsi="Calibri"/>
                <w:sz w:val="32"/>
                <w:szCs w:val="32"/>
              </w:rPr>
              <w:t xml:space="preserve">25 </w:t>
            </w:r>
            <w:r w:rsidRPr="52FB91E9">
              <w:rPr>
                <w:rFonts w:ascii="Calibri" w:hAnsi="Calibri"/>
              </w:rPr>
              <w:t>MAANDAG 22</w:t>
            </w:r>
          </w:p>
          <w:p w14:paraId="6E96E971" w14:textId="7671C900" w:rsidR="00BA614B" w:rsidRDefault="50C4CEB2" w:rsidP="50C4CEB2">
            <w:pPr>
              <w:rPr>
                <w:rFonts w:ascii="Calibri" w:hAnsi="Calibri"/>
                <w:b/>
                <w:bCs/>
                <w:color w:val="002060"/>
              </w:rPr>
            </w:pPr>
            <w:r w:rsidRPr="50C4CEB2">
              <w:rPr>
                <w:rFonts w:ascii="Calibri" w:hAnsi="Calibri"/>
                <w:b/>
                <w:bCs/>
                <w:color w:val="002060"/>
              </w:rPr>
              <w:t>Start thema 6 Leefstijl “Lekker gezond.”</w:t>
            </w:r>
          </w:p>
          <w:p w14:paraId="74CF54C0" w14:textId="1F2EA28B" w:rsidR="00BA614B" w:rsidRDefault="00BA614B" w:rsidP="00BA614B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73F7EB7D" w14:textId="7BD3BBD3" w:rsidR="00BA614B" w:rsidRDefault="00BA614B" w:rsidP="00BA614B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14B3BED1" w14:textId="14C225CD" w:rsidR="00BA614B" w:rsidRDefault="00BA614B" w:rsidP="52FB91E9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6D846F5D" w14:textId="6CD98346" w:rsidR="00BA35FF" w:rsidRPr="00917006" w:rsidRDefault="00BA35FF" w:rsidP="00BA614B">
            <w:pPr>
              <w:rPr>
                <w:rFonts w:ascii="Calibri" w:hAnsi="Calibri"/>
              </w:rPr>
            </w:pPr>
          </w:p>
        </w:tc>
      </w:tr>
      <w:tr w:rsidR="00BA35FF" w:rsidRPr="00F73CAC" w14:paraId="5D3A6008" w14:textId="77777777" w:rsidTr="50C4CEB2">
        <w:tc>
          <w:tcPr>
            <w:tcW w:w="290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2F015AF" w14:textId="77777777" w:rsidR="00E901AE" w:rsidRDefault="00E901AE" w:rsidP="00BA35FF">
            <w:pPr>
              <w:rPr>
                <w:rFonts w:ascii="Calibri" w:hAnsi="Calibri"/>
                <w:sz w:val="32"/>
              </w:rPr>
            </w:pPr>
          </w:p>
          <w:p w14:paraId="1B15DD1D" w14:textId="77777777" w:rsidR="00765A74" w:rsidRDefault="00765A74" w:rsidP="00BA35FF">
            <w:pPr>
              <w:rPr>
                <w:rFonts w:ascii="Calibri" w:hAnsi="Calibri"/>
              </w:rPr>
            </w:pPr>
          </w:p>
          <w:p w14:paraId="6E681184" w14:textId="77777777" w:rsidR="00E901AE" w:rsidRDefault="00E901AE" w:rsidP="00BA35FF">
            <w:pPr>
              <w:rPr>
                <w:rFonts w:ascii="Calibri" w:hAnsi="Calibri"/>
              </w:rPr>
            </w:pPr>
          </w:p>
          <w:p w14:paraId="230165FA" w14:textId="77777777" w:rsidR="00E901AE" w:rsidRDefault="00E901AE" w:rsidP="00BA35FF">
            <w:pPr>
              <w:rPr>
                <w:rFonts w:ascii="Calibri" w:hAnsi="Calibri"/>
              </w:rPr>
            </w:pPr>
          </w:p>
          <w:p w14:paraId="7CB33CA5" w14:textId="77777777" w:rsidR="00E901AE" w:rsidRPr="00F73CAC" w:rsidRDefault="00E901AE" w:rsidP="00BA35FF">
            <w:pPr>
              <w:rPr>
                <w:rFonts w:ascii="Calibri" w:hAnsi="Calibri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14:paraId="79F273B7" w14:textId="77777777" w:rsidR="00BA35FF" w:rsidRPr="00C606B6" w:rsidRDefault="002C44D3" w:rsidP="000701E0">
            <w:pPr>
              <w:rPr>
                <w:rFonts w:ascii="Calibri" w:hAnsi="Calibri"/>
                <w:b/>
                <w:color w:val="92D050"/>
              </w:rPr>
            </w:pPr>
            <w:r>
              <w:rPr>
                <w:rFonts w:ascii="Calibri" w:hAnsi="Calibri"/>
                <w:sz w:val="32"/>
              </w:rPr>
              <w:t>5</w:t>
            </w:r>
            <w:r w:rsidR="00BA35FF" w:rsidRPr="00F73CAC">
              <w:rPr>
                <w:rFonts w:ascii="Calibri" w:hAnsi="Calibri"/>
                <w:sz w:val="32"/>
              </w:rPr>
              <w:t xml:space="preserve"> </w:t>
            </w:r>
            <w:r w:rsidR="00BA35FF" w:rsidRPr="00F73CAC">
              <w:rPr>
                <w:rFonts w:ascii="Calibri" w:hAnsi="Calibri"/>
              </w:rPr>
              <w:t>DINSDAG</w:t>
            </w:r>
          </w:p>
        </w:tc>
        <w:tc>
          <w:tcPr>
            <w:tcW w:w="2760" w:type="dxa"/>
            <w:shd w:val="clear" w:color="auto" w:fill="FFFFFF" w:themeFill="background1"/>
          </w:tcPr>
          <w:p w14:paraId="36BEBAE1" w14:textId="77777777" w:rsidR="00BA35FF" w:rsidRDefault="00BA35FF" w:rsidP="00BA35F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2C44D3">
              <w:rPr>
                <w:rFonts w:ascii="Calibri" w:hAnsi="Calibri"/>
                <w:sz w:val="32"/>
              </w:rPr>
              <w:t>2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DINSDAG </w:t>
            </w:r>
          </w:p>
          <w:p w14:paraId="17414610" w14:textId="77777777" w:rsidR="00BA35FF" w:rsidRDefault="00BA35FF" w:rsidP="00BA35FF">
            <w:pPr>
              <w:rPr>
                <w:rFonts w:ascii="Calibri" w:hAnsi="Calibri"/>
              </w:rPr>
            </w:pPr>
          </w:p>
          <w:p w14:paraId="781DF2CB" w14:textId="77777777" w:rsidR="00BA35FF" w:rsidRPr="00554E0C" w:rsidRDefault="00BA35FF" w:rsidP="00420A84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730" w:type="dxa"/>
            <w:shd w:val="clear" w:color="auto" w:fill="FFFFFF" w:themeFill="background1"/>
          </w:tcPr>
          <w:p w14:paraId="2A67323E" w14:textId="77777777" w:rsidR="00BA35FF" w:rsidRDefault="002C44D3" w:rsidP="00BA35F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19</w:t>
            </w:r>
            <w:r w:rsidR="00BA35FF" w:rsidRPr="00F73CAC">
              <w:rPr>
                <w:rFonts w:ascii="Calibri" w:hAnsi="Calibri"/>
                <w:sz w:val="32"/>
              </w:rPr>
              <w:t xml:space="preserve"> </w:t>
            </w:r>
            <w:r w:rsidR="00BA35FF" w:rsidRPr="00F73CAC">
              <w:rPr>
                <w:rFonts w:ascii="Calibri" w:hAnsi="Calibri"/>
              </w:rPr>
              <w:t xml:space="preserve">DINSDAG </w:t>
            </w:r>
          </w:p>
          <w:p w14:paraId="16788234" w14:textId="77777777" w:rsidR="00A45AAD" w:rsidRPr="00554E0C" w:rsidRDefault="00A45AAD" w:rsidP="00BA35FF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3000" w:type="dxa"/>
            <w:shd w:val="clear" w:color="auto" w:fill="FFFFFF" w:themeFill="background1"/>
          </w:tcPr>
          <w:p w14:paraId="3A15C768" w14:textId="77777777" w:rsidR="00BA35FF" w:rsidRPr="00554E0C" w:rsidRDefault="002C44D3" w:rsidP="00BA35FF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</w:rPr>
              <w:t>26</w:t>
            </w:r>
            <w:r w:rsidR="00BA35FF" w:rsidRPr="00F73CAC">
              <w:rPr>
                <w:rFonts w:ascii="Calibri" w:hAnsi="Calibri"/>
                <w:sz w:val="32"/>
              </w:rPr>
              <w:t xml:space="preserve"> </w:t>
            </w:r>
            <w:r w:rsidR="00BA35FF" w:rsidRPr="00F73CAC">
              <w:rPr>
                <w:rFonts w:ascii="Calibri" w:hAnsi="Calibri"/>
              </w:rPr>
              <w:t xml:space="preserve">DINSDAG </w:t>
            </w:r>
          </w:p>
        </w:tc>
      </w:tr>
      <w:tr w:rsidR="00BA35FF" w:rsidRPr="00F73CAC" w14:paraId="3C878615" w14:textId="77777777" w:rsidTr="50C4CEB2">
        <w:tc>
          <w:tcPr>
            <w:tcW w:w="2905" w:type="dxa"/>
            <w:shd w:val="clear" w:color="auto" w:fill="FFFFFF" w:themeFill="background1"/>
          </w:tcPr>
          <w:p w14:paraId="57A6A0F0" w14:textId="77777777" w:rsidR="00E901AE" w:rsidRPr="00686C22" w:rsidRDefault="00E901AE" w:rsidP="00BA35FF">
            <w:pPr>
              <w:rPr>
                <w:rFonts w:ascii="Calibri" w:hAnsi="Calibri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14:paraId="06AA8257" w14:textId="77777777" w:rsidR="00BA35FF" w:rsidRDefault="002C44D3" w:rsidP="000701E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="00BA35FF" w:rsidRPr="00F73CAC">
              <w:rPr>
                <w:rFonts w:ascii="Calibri" w:hAnsi="Calibri"/>
                <w:sz w:val="32"/>
              </w:rPr>
              <w:t xml:space="preserve"> </w:t>
            </w:r>
            <w:r w:rsidR="00BA35FF" w:rsidRPr="00F73CAC">
              <w:rPr>
                <w:rFonts w:ascii="Calibri" w:hAnsi="Calibri"/>
              </w:rPr>
              <w:t>WOENSDAG</w:t>
            </w:r>
          </w:p>
          <w:p w14:paraId="7DF0CA62" w14:textId="77777777" w:rsidR="004F7A58" w:rsidRPr="006328E0" w:rsidRDefault="004F7A58" w:rsidP="000701E0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760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5EBBCE94" w14:textId="77777777" w:rsidR="00BA35FF" w:rsidRDefault="00BA614B" w:rsidP="00BA614B">
            <w:pPr>
              <w:rPr>
                <w:rFonts w:ascii="Calibri" w:hAnsi="Calibri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13 </w:t>
            </w:r>
            <w:r w:rsidRPr="00BA614B">
              <w:rPr>
                <w:rFonts w:ascii="Calibri" w:hAnsi="Calibri"/>
              </w:rPr>
              <w:t>WOENSDAG</w:t>
            </w:r>
          </w:p>
          <w:p w14:paraId="6734F2A1" w14:textId="67460E96" w:rsidR="00BA614B" w:rsidRDefault="00BA614B" w:rsidP="00BA614B">
            <w:pPr>
              <w:rPr>
                <w:rFonts w:ascii="Calibri" w:hAnsi="Calibri"/>
              </w:rPr>
            </w:pPr>
          </w:p>
          <w:p w14:paraId="6F8E1707" w14:textId="77777777" w:rsidR="00012690" w:rsidRDefault="00012690" w:rsidP="00BA614B">
            <w:pPr>
              <w:rPr>
                <w:rFonts w:ascii="Calibri" w:hAnsi="Calibri"/>
              </w:rPr>
            </w:pPr>
          </w:p>
          <w:p w14:paraId="39165876" w14:textId="77777777" w:rsidR="00012690" w:rsidRDefault="00012690" w:rsidP="00BA614B">
            <w:pPr>
              <w:rPr>
                <w:rFonts w:ascii="Calibri" w:hAnsi="Calibri"/>
              </w:rPr>
            </w:pPr>
          </w:p>
          <w:p w14:paraId="294C7685" w14:textId="77777777" w:rsidR="00012690" w:rsidRDefault="00012690" w:rsidP="00BA614B">
            <w:pPr>
              <w:rPr>
                <w:rFonts w:ascii="Calibri" w:hAnsi="Calibri"/>
              </w:rPr>
            </w:pPr>
          </w:p>
          <w:p w14:paraId="156A6281" w14:textId="77777777" w:rsidR="00BA35FF" w:rsidRPr="00035D76" w:rsidRDefault="00BA35FF" w:rsidP="00BA35FF">
            <w:pPr>
              <w:rPr>
                <w:rFonts w:ascii="Calibri" w:hAnsi="Calibri"/>
                <w:b/>
                <w:color w:val="0070C0"/>
                <w:sz w:val="20"/>
              </w:rPr>
            </w:pPr>
            <w:r>
              <w:rPr>
                <w:rFonts w:ascii="Calibri" w:hAnsi="Calibri"/>
                <w:b/>
                <w:color w:val="F62ED9"/>
                <w:sz w:val="20"/>
              </w:rPr>
              <w:t xml:space="preserve"> </w:t>
            </w:r>
          </w:p>
        </w:tc>
        <w:tc>
          <w:tcPr>
            <w:tcW w:w="2730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D58974B" w14:textId="77777777" w:rsidR="00BA35FF" w:rsidRDefault="00BA35FF" w:rsidP="00BA35FF">
            <w:pPr>
              <w:rPr>
                <w:rFonts w:ascii="Calibri" w:hAnsi="Calibri"/>
                <w:b/>
                <w:color w:val="F62ED9"/>
                <w:sz w:val="20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2C44D3">
              <w:rPr>
                <w:rFonts w:ascii="Calibri" w:hAnsi="Calibri"/>
                <w:sz w:val="32"/>
              </w:rPr>
              <w:t>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20876B09" w14:textId="77777777" w:rsidR="00BA35FF" w:rsidRDefault="00BA35FF" w:rsidP="00BA35FF">
            <w:pPr>
              <w:rPr>
                <w:rFonts w:ascii="Calibri" w:hAnsi="Calibri"/>
                <w:b/>
                <w:color w:val="F62ED9"/>
                <w:sz w:val="20"/>
              </w:rPr>
            </w:pPr>
            <w:r>
              <w:rPr>
                <w:rFonts w:ascii="Calibri" w:hAnsi="Calibri"/>
                <w:b/>
                <w:color w:val="F62ED9"/>
                <w:sz w:val="20"/>
              </w:rPr>
              <w:t xml:space="preserve"> </w:t>
            </w:r>
          </w:p>
          <w:p w14:paraId="175D53C2" w14:textId="77777777" w:rsidR="004F7A58" w:rsidRPr="004F7A58" w:rsidRDefault="004F7A58" w:rsidP="00BA35FF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  <w:tc>
          <w:tcPr>
            <w:tcW w:w="3000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42B69BC" w14:textId="77777777" w:rsidR="000701E0" w:rsidRDefault="002C44D3" w:rsidP="000701E0">
            <w:pPr>
              <w:rPr>
                <w:rFonts w:ascii="Calibri" w:hAnsi="Calibri"/>
                <w:b/>
                <w:color w:val="F62ED9"/>
                <w:sz w:val="20"/>
              </w:rPr>
            </w:pPr>
            <w:r>
              <w:rPr>
                <w:rFonts w:ascii="Calibri" w:hAnsi="Calibri"/>
                <w:sz w:val="32"/>
              </w:rPr>
              <w:t>27</w:t>
            </w:r>
            <w:r w:rsidR="000701E0" w:rsidRPr="00F73CAC">
              <w:rPr>
                <w:rFonts w:ascii="Calibri" w:hAnsi="Calibri"/>
                <w:sz w:val="32"/>
              </w:rPr>
              <w:t xml:space="preserve"> </w:t>
            </w:r>
            <w:r w:rsidR="000701E0" w:rsidRPr="00F73CAC">
              <w:rPr>
                <w:rFonts w:ascii="Calibri" w:hAnsi="Calibri"/>
              </w:rPr>
              <w:t>WOENSDAG</w:t>
            </w:r>
          </w:p>
          <w:p w14:paraId="7DB1D1D4" w14:textId="77777777" w:rsidR="00BA35FF" w:rsidRPr="00035D76" w:rsidRDefault="00BA35FF" w:rsidP="00BA35FF">
            <w:pPr>
              <w:rPr>
                <w:rFonts w:ascii="Calibri" w:hAnsi="Calibri"/>
                <w:b/>
                <w:color w:val="0070C0"/>
                <w:sz w:val="20"/>
              </w:rPr>
            </w:pPr>
          </w:p>
        </w:tc>
      </w:tr>
      <w:tr w:rsidR="00BA35FF" w:rsidRPr="00F73CAC" w14:paraId="60135DE9" w14:textId="77777777" w:rsidTr="50C4CEB2">
        <w:tc>
          <w:tcPr>
            <w:tcW w:w="2905" w:type="dxa"/>
            <w:shd w:val="clear" w:color="auto" w:fill="FFFFFF" w:themeFill="background1"/>
          </w:tcPr>
          <w:p w14:paraId="0841E4F5" w14:textId="77777777" w:rsidR="004172F4" w:rsidRPr="004172F4" w:rsidRDefault="004172F4" w:rsidP="00BA35FF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14:paraId="2F8776F5" w14:textId="77777777" w:rsidR="008F43EF" w:rsidRDefault="002C44D3" w:rsidP="00E901A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7</w:t>
            </w:r>
            <w:r w:rsidR="00BA35FF" w:rsidRPr="00F73CAC">
              <w:rPr>
                <w:rFonts w:ascii="Calibri" w:hAnsi="Calibri"/>
                <w:sz w:val="32"/>
              </w:rPr>
              <w:t xml:space="preserve"> </w:t>
            </w:r>
            <w:r w:rsidR="00BA35FF" w:rsidRPr="00F73CAC">
              <w:rPr>
                <w:rFonts w:ascii="Calibri" w:hAnsi="Calibri"/>
              </w:rPr>
              <w:t>DONDERDAG</w:t>
            </w:r>
          </w:p>
          <w:p w14:paraId="711A9A35" w14:textId="77777777" w:rsidR="0062338A" w:rsidRPr="0062338A" w:rsidRDefault="0062338A" w:rsidP="00E901AE">
            <w:pPr>
              <w:rPr>
                <w:rFonts w:ascii="Calibri" w:hAnsi="Calibri"/>
                <w:b/>
              </w:rPr>
            </w:pPr>
          </w:p>
        </w:tc>
        <w:tc>
          <w:tcPr>
            <w:tcW w:w="2760" w:type="dxa"/>
            <w:shd w:val="clear" w:color="auto" w:fill="FFFFFF" w:themeFill="background1"/>
          </w:tcPr>
          <w:p w14:paraId="58ADBB2C" w14:textId="77777777" w:rsidR="00BA35FF" w:rsidRPr="00D35319" w:rsidRDefault="74ACCFE3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14 </w:t>
            </w:r>
            <w:r w:rsidRPr="74ACCFE3">
              <w:rPr>
                <w:rFonts w:ascii="Calibri" w:hAnsi="Calibri"/>
              </w:rPr>
              <w:t>DONDERDAG</w:t>
            </w:r>
          </w:p>
          <w:p w14:paraId="401496AA" w14:textId="2393FD2E" w:rsidR="74ACCFE3" w:rsidRDefault="74ACCFE3" w:rsidP="00BA614B">
            <w:pPr>
              <w:rPr>
                <w:rFonts w:ascii="Calibri" w:hAnsi="Calibri"/>
              </w:rPr>
            </w:pPr>
          </w:p>
          <w:p w14:paraId="00606865" w14:textId="77777777" w:rsidR="1F024B49" w:rsidRDefault="1F024B49" w:rsidP="1F024B49">
            <w:pPr>
              <w:rPr>
                <w:rFonts w:ascii="Calibri" w:hAnsi="Calibri"/>
              </w:rPr>
            </w:pPr>
          </w:p>
          <w:p w14:paraId="1B8D017D" w14:textId="27F1C1DB" w:rsidR="1F024B49" w:rsidRDefault="1F024B49" w:rsidP="1F024B49">
            <w:pPr>
              <w:rPr>
                <w:rFonts w:ascii="Calibri" w:hAnsi="Calibri"/>
              </w:rPr>
            </w:pPr>
          </w:p>
          <w:p w14:paraId="4385E96B" w14:textId="3013295B" w:rsidR="00BA614B" w:rsidRDefault="00BA614B" w:rsidP="1F024B49">
            <w:pPr>
              <w:rPr>
                <w:rFonts w:ascii="Calibri" w:hAnsi="Calibri"/>
              </w:rPr>
            </w:pPr>
          </w:p>
          <w:p w14:paraId="34A104AC" w14:textId="756B8303" w:rsidR="00BA35FF" w:rsidRPr="00D35319" w:rsidRDefault="00BA35FF" w:rsidP="00BA614B">
            <w:pPr>
              <w:rPr>
                <w:rFonts w:ascii="Calibri" w:hAnsi="Calibri"/>
              </w:rPr>
            </w:pPr>
          </w:p>
        </w:tc>
        <w:tc>
          <w:tcPr>
            <w:tcW w:w="2730" w:type="dxa"/>
            <w:shd w:val="clear" w:color="auto" w:fill="A6A6A6" w:themeFill="background1" w:themeFillShade="A6"/>
          </w:tcPr>
          <w:p w14:paraId="16594980" w14:textId="77777777" w:rsidR="00BA35FF" w:rsidRDefault="002C44D3" w:rsidP="008F43E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21</w:t>
            </w:r>
            <w:r w:rsidR="00BA35FF" w:rsidRPr="00F73CAC">
              <w:rPr>
                <w:rFonts w:ascii="Calibri" w:hAnsi="Calibri"/>
                <w:sz w:val="32"/>
              </w:rPr>
              <w:t xml:space="preserve"> </w:t>
            </w:r>
            <w:r w:rsidR="00BA35FF" w:rsidRPr="00F73CAC">
              <w:rPr>
                <w:rFonts w:ascii="Calibri" w:hAnsi="Calibri"/>
              </w:rPr>
              <w:t>DONDERDAG</w:t>
            </w:r>
          </w:p>
          <w:p w14:paraId="114B4F84" w14:textId="39E50F53" w:rsidR="008F43EF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Hemelvaartweekend</w:t>
            </w:r>
          </w:p>
          <w:p w14:paraId="1AABDC09" w14:textId="77777777" w:rsidR="00E901AE" w:rsidRDefault="00E901AE" w:rsidP="008F43EF">
            <w:pPr>
              <w:rPr>
                <w:rFonts w:ascii="Calibri" w:hAnsi="Calibri"/>
                <w:b/>
                <w:color w:val="0070C0"/>
              </w:rPr>
            </w:pPr>
          </w:p>
          <w:p w14:paraId="3F82752B" w14:textId="77777777" w:rsidR="00E901AE" w:rsidRDefault="00E901AE" w:rsidP="008F43EF">
            <w:pPr>
              <w:rPr>
                <w:rFonts w:ascii="Calibri" w:hAnsi="Calibri"/>
                <w:b/>
                <w:color w:val="0070C0"/>
              </w:rPr>
            </w:pPr>
          </w:p>
          <w:p w14:paraId="6CA203BD" w14:textId="77777777" w:rsidR="00E901AE" w:rsidRPr="008F43EF" w:rsidRDefault="00E901AE" w:rsidP="008F43EF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3000" w:type="dxa"/>
            <w:shd w:val="clear" w:color="auto" w:fill="FFFFFF" w:themeFill="background1"/>
          </w:tcPr>
          <w:p w14:paraId="29B809E3" w14:textId="77777777" w:rsidR="00E901AE" w:rsidRDefault="00BA614B" w:rsidP="00BA614B">
            <w:pPr>
              <w:rPr>
                <w:rFonts w:ascii="Calibri" w:hAnsi="Calibri"/>
              </w:rPr>
            </w:pPr>
            <w:r w:rsidRPr="00BA614B">
              <w:rPr>
                <w:rFonts w:ascii="Calibri" w:hAnsi="Calibri"/>
                <w:sz w:val="32"/>
                <w:szCs w:val="32"/>
              </w:rPr>
              <w:t xml:space="preserve">28 </w:t>
            </w:r>
            <w:r w:rsidRPr="00BA614B">
              <w:rPr>
                <w:rFonts w:ascii="Calibri" w:hAnsi="Calibri"/>
              </w:rPr>
              <w:t>DONDERDAG</w:t>
            </w:r>
          </w:p>
          <w:p w14:paraId="081D8106" w14:textId="204C5F34" w:rsidR="00BA614B" w:rsidRDefault="00BA614B" w:rsidP="00BA614B">
            <w:pPr>
              <w:rPr>
                <w:rFonts w:ascii="Calibri" w:hAnsi="Calibri"/>
              </w:rPr>
            </w:pPr>
          </w:p>
          <w:p w14:paraId="736018C5" w14:textId="72D350B9" w:rsidR="00BA614B" w:rsidRDefault="00BA614B" w:rsidP="00BA614B">
            <w:pPr>
              <w:rPr>
                <w:rFonts w:ascii="Calibri" w:hAnsi="Calibri"/>
              </w:rPr>
            </w:pPr>
          </w:p>
          <w:p w14:paraId="0BBA461B" w14:textId="6F754142" w:rsidR="00BA614B" w:rsidRDefault="00BA614B" w:rsidP="00BA614B">
            <w:pPr>
              <w:rPr>
                <w:rFonts w:ascii="Calibri" w:hAnsi="Calibri"/>
              </w:rPr>
            </w:pPr>
          </w:p>
          <w:p w14:paraId="6D0EB342" w14:textId="1B0115F6" w:rsidR="00BA614B" w:rsidRDefault="00BA614B" w:rsidP="00BA614B">
            <w:pPr>
              <w:rPr>
                <w:rFonts w:ascii="Calibri" w:hAnsi="Calibri"/>
              </w:rPr>
            </w:pPr>
          </w:p>
          <w:p w14:paraId="1EEB5C65" w14:textId="388DFADC" w:rsidR="00BA35FF" w:rsidRPr="00D35319" w:rsidRDefault="00BA35FF" w:rsidP="00BA614B">
            <w:pPr>
              <w:rPr>
                <w:rFonts w:ascii="Calibri" w:hAnsi="Calibri"/>
              </w:rPr>
            </w:pPr>
          </w:p>
        </w:tc>
      </w:tr>
      <w:tr w:rsidR="00BA35FF" w:rsidRPr="00F73CAC" w14:paraId="03EC83AA" w14:textId="77777777" w:rsidTr="50C4CEB2">
        <w:tc>
          <w:tcPr>
            <w:tcW w:w="2905" w:type="dxa"/>
            <w:tcBorders>
              <w:bottom w:val="single" w:sz="6" w:space="0" w:color="auto"/>
            </w:tcBorders>
            <w:shd w:val="clear" w:color="auto" w:fill="A6A6A6" w:themeFill="background1" w:themeFillShade="A6"/>
          </w:tcPr>
          <w:p w14:paraId="37DDB287" w14:textId="77777777" w:rsidR="00BA35FF" w:rsidRPr="00F73CAC" w:rsidRDefault="002C44D3" w:rsidP="00BA35F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BA35FF" w:rsidRPr="00F73CAC">
              <w:rPr>
                <w:rFonts w:ascii="Calibri" w:hAnsi="Calibri"/>
                <w:sz w:val="32"/>
              </w:rPr>
              <w:t xml:space="preserve"> </w:t>
            </w:r>
            <w:r w:rsidR="00BA35FF" w:rsidRPr="00F73CAC">
              <w:rPr>
                <w:rFonts w:ascii="Calibri" w:hAnsi="Calibri"/>
              </w:rPr>
              <w:t>VRIJDAG</w:t>
            </w:r>
          </w:p>
          <w:p w14:paraId="3CD17222" w14:textId="0E5DA614" w:rsidR="00BA35FF" w:rsidRPr="0027794E" w:rsidRDefault="00BA35FF" w:rsidP="562F8CFE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6BF8A5E7" w14:textId="581E9231" w:rsidR="00BA35FF" w:rsidRPr="0027794E" w:rsidRDefault="00BA35FF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650B7CD7" w14:textId="689D3A97" w:rsidR="00BA614B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27EFE50A" w14:textId="5C802FD4" w:rsidR="00BA35FF" w:rsidRPr="0027794E" w:rsidRDefault="00BA35FF" w:rsidP="39204CFF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745" w:type="dxa"/>
            <w:tcBorders>
              <w:bottom w:val="single" w:sz="6" w:space="0" w:color="auto"/>
            </w:tcBorders>
            <w:shd w:val="clear" w:color="auto" w:fill="A6A6A6" w:themeFill="background1" w:themeFillShade="A6"/>
          </w:tcPr>
          <w:p w14:paraId="0E877989" w14:textId="77777777" w:rsidR="00BA35FF" w:rsidRPr="00F73CAC" w:rsidRDefault="002C44D3" w:rsidP="002C44D3">
            <w:pPr>
              <w:rPr>
                <w:rFonts w:ascii="Calibri" w:hAnsi="Calibri"/>
                <w:b/>
                <w:color w:val="FF33CC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BA35FF" w:rsidRPr="00F73CAC">
              <w:rPr>
                <w:rFonts w:ascii="Calibri" w:hAnsi="Calibri"/>
                <w:sz w:val="32"/>
              </w:rPr>
              <w:t xml:space="preserve"> </w:t>
            </w:r>
            <w:r w:rsidR="00BA35FF" w:rsidRPr="00F73CAC">
              <w:rPr>
                <w:rFonts w:ascii="Calibri" w:hAnsi="Calibri"/>
              </w:rPr>
              <w:t>VRIJDAG</w:t>
            </w:r>
            <w:r w:rsidR="00BA35FF" w:rsidRPr="00F73CAC">
              <w:rPr>
                <w:rFonts w:ascii="Calibri" w:hAnsi="Calibri"/>
              </w:rPr>
              <w:br/>
            </w:r>
          </w:p>
        </w:tc>
        <w:tc>
          <w:tcPr>
            <w:tcW w:w="2760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1E0F3D55" w14:textId="77777777" w:rsidR="00BA35FF" w:rsidRDefault="00E901AE" w:rsidP="00BA35F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2C44D3">
              <w:rPr>
                <w:rFonts w:ascii="Calibri" w:hAnsi="Calibri"/>
                <w:sz w:val="32"/>
              </w:rPr>
              <w:t>5</w:t>
            </w:r>
            <w:r w:rsidR="00BA35FF" w:rsidRPr="00F73CAC">
              <w:rPr>
                <w:rFonts w:ascii="Calibri" w:hAnsi="Calibri"/>
                <w:sz w:val="32"/>
              </w:rPr>
              <w:t xml:space="preserve"> </w:t>
            </w:r>
            <w:r w:rsidR="00BA35FF" w:rsidRPr="00F73CAC">
              <w:rPr>
                <w:rFonts w:ascii="Calibri" w:hAnsi="Calibri"/>
              </w:rPr>
              <w:t>VRIJDAG</w:t>
            </w:r>
          </w:p>
          <w:p w14:paraId="44D1216F" w14:textId="77777777" w:rsidR="00BA35FF" w:rsidRDefault="00BA35FF" w:rsidP="00BA35FF">
            <w:pPr>
              <w:rPr>
                <w:rFonts w:ascii="Calibri" w:hAnsi="Calibri"/>
              </w:rPr>
            </w:pPr>
          </w:p>
          <w:p w14:paraId="3517F98F" w14:textId="77777777" w:rsidR="00BA35FF" w:rsidRDefault="00BA35FF" w:rsidP="00BA35FF">
            <w:pPr>
              <w:rPr>
                <w:rFonts w:ascii="Calibri" w:hAnsi="Calibri"/>
              </w:rPr>
            </w:pPr>
          </w:p>
          <w:p w14:paraId="34223B45" w14:textId="77777777" w:rsidR="00BA35FF" w:rsidRDefault="00BA35FF" w:rsidP="00BA35FF">
            <w:pPr>
              <w:rPr>
                <w:rFonts w:ascii="Calibri" w:hAnsi="Calibri"/>
              </w:rPr>
            </w:pPr>
          </w:p>
          <w:p w14:paraId="539CD7A1" w14:textId="77777777" w:rsidR="00BA35FF" w:rsidRDefault="00BA35FF" w:rsidP="00BA35FF">
            <w:pPr>
              <w:rPr>
                <w:rFonts w:ascii="Calibri" w:hAnsi="Calibri"/>
              </w:rPr>
            </w:pPr>
          </w:p>
          <w:p w14:paraId="6A9A2604" w14:textId="77777777" w:rsidR="00BA35FF" w:rsidRPr="003F66E1" w:rsidRDefault="00BA35FF" w:rsidP="00BA35FF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730" w:type="dxa"/>
            <w:tcBorders>
              <w:bottom w:val="single" w:sz="6" w:space="0" w:color="auto"/>
            </w:tcBorders>
            <w:shd w:val="clear" w:color="auto" w:fill="A6A6A6" w:themeFill="background1" w:themeFillShade="A6"/>
          </w:tcPr>
          <w:p w14:paraId="3DC0C2BF" w14:textId="6D9E5E40" w:rsidR="00BA35FF" w:rsidRPr="003F66E1" w:rsidRDefault="562F8CFE" w:rsidP="562F8CFE">
            <w:pPr>
              <w:rPr>
                <w:rFonts w:ascii="Calibri" w:hAnsi="Calibri"/>
                <w:b/>
                <w:bCs/>
                <w:color w:val="0070C0"/>
              </w:rPr>
            </w:pPr>
            <w:r w:rsidRPr="562F8CFE">
              <w:rPr>
                <w:rFonts w:ascii="Calibri" w:hAnsi="Calibri"/>
                <w:sz w:val="32"/>
                <w:szCs w:val="32"/>
              </w:rPr>
              <w:t xml:space="preserve">22 </w:t>
            </w:r>
            <w:r w:rsidRPr="562F8CFE">
              <w:rPr>
                <w:rFonts w:ascii="Calibri" w:hAnsi="Calibri"/>
              </w:rPr>
              <w:t>VRIJDAG</w:t>
            </w:r>
          </w:p>
          <w:p w14:paraId="1D0C9783" w14:textId="1B26468C" w:rsidR="00BA35FF" w:rsidRPr="003F66E1" w:rsidRDefault="00BA35FF" w:rsidP="562F8CFE">
            <w:pPr>
              <w:rPr>
                <w:rFonts w:ascii="Calibri" w:hAnsi="Calibri"/>
              </w:rPr>
            </w:pPr>
          </w:p>
          <w:p w14:paraId="33ED3A8A" w14:textId="511E981D" w:rsidR="00BA35FF" w:rsidRPr="003F66E1" w:rsidRDefault="00BA35FF" w:rsidP="562F8CFE">
            <w:pPr>
              <w:rPr>
                <w:rFonts w:ascii="Calibri" w:hAnsi="Calibri"/>
              </w:rPr>
            </w:pPr>
          </w:p>
          <w:p w14:paraId="5582D11B" w14:textId="0342AB29" w:rsidR="00BA35FF" w:rsidRPr="003F66E1" w:rsidRDefault="00BA35FF" w:rsidP="74ACCFE3">
            <w:pPr>
              <w:rPr>
                <w:rFonts w:ascii="Calibri" w:hAnsi="Calibri"/>
              </w:rPr>
            </w:pPr>
          </w:p>
        </w:tc>
        <w:tc>
          <w:tcPr>
            <w:tcW w:w="3000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326DFFD7" w14:textId="6B2157B1" w:rsidR="00BA35FF" w:rsidRPr="003F66E1" w:rsidRDefault="562F8CFE" w:rsidP="562F8CFE">
            <w:pPr>
              <w:rPr>
                <w:rFonts w:ascii="Calibri" w:hAnsi="Calibri"/>
                <w:b/>
                <w:bCs/>
                <w:color w:val="0070C0"/>
              </w:rPr>
            </w:pPr>
            <w:r w:rsidRPr="562F8CFE">
              <w:rPr>
                <w:rFonts w:ascii="Calibri" w:hAnsi="Calibri"/>
                <w:sz w:val="32"/>
                <w:szCs w:val="32"/>
              </w:rPr>
              <w:t xml:space="preserve">29 </w:t>
            </w:r>
            <w:r w:rsidRPr="562F8CFE">
              <w:rPr>
                <w:rFonts w:ascii="Calibri" w:hAnsi="Calibri"/>
              </w:rPr>
              <w:t>VRIJDAG</w:t>
            </w:r>
          </w:p>
          <w:p w14:paraId="2F44D8BD" w14:textId="77862BD1" w:rsidR="00BA35FF" w:rsidRPr="003F66E1" w:rsidRDefault="00BA35FF" w:rsidP="562F8CFE">
            <w:pPr>
              <w:rPr>
                <w:rFonts w:ascii="Calibri" w:hAnsi="Calibri"/>
              </w:rPr>
            </w:pPr>
          </w:p>
          <w:p w14:paraId="04A1A77B" w14:textId="23AE84A4" w:rsidR="00BA35FF" w:rsidRPr="003F66E1" w:rsidRDefault="00BA35FF" w:rsidP="562F8CFE">
            <w:pPr>
              <w:rPr>
                <w:rFonts w:ascii="Calibri" w:hAnsi="Calibri"/>
              </w:rPr>
            </w:pPr>
          </w:p>
          <w:p w14:paraId="778A3BC1" w14:textId="4663FCA4" w:rsidR="00BA35FF" w:rsidRPr="003F66E1" w:rsidRDefault="00BA35FF" w:rsidP="562F8CFE">
            <w:pPr>
              <w:rPr>
                <w:rFonts w:ascii="Calibri" w:hAnsi="Calibri"/>
              </w:rPr>
            </w:pPr>
          </w:p>
          <w:p w14:paraId="0EF35334" w14:textId="39DD8BA2" w:rsidR="00BA35FF" w:rsidRPr="003F66E1" w:rsidRDefault="00BA35FF" w:rsidP="562F8CFE">
            <w:pPr>
              <w:rPr>
                <w:rFonts w:ascii="Calibri" w:hAnsi="Calibri"/>
              </w:rPr>
            </w:pPr>
          </w:p>
        </w:tc>
      </w:tr>
      <w:tr w:rsidR="00BA35FF" w:rsidRPr="00F73CAC" w14:paraId="005BD58B" w14:textId="77777777" w:rsidTr="50C4CEB2">
        <w:tc>
          <w:tcPr>
            <w:tcW w:w="2905" w:type="dxa"/>
            <w:shd w:val="clear" w:color="auto" w:fill="A6A6A6" w:themeFill="background1" w:themeFillShade="A6"/>
          </w:tcPr>
          <w:p w14:paraId="595A64BF" w14:textId="77777777" w:rsidR="00BA35FF" w:rsidRDefault="00BA35FF" w:rsidP="00BA35FF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  <w:p w14:paraId="3DD220FA" w14:textId="77777777" w:rsidR="00BA35FF" w:rsidRPr="00B068BC" w:rsidRDefault="00BA35FF" w:rsidP="00BA35FF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14:paraId="781E1F1E" w14:textId="77777777" w:rsidR="00BA35FF" w:rsidRDefault="00BA35FF" w:rsidP="00BA35FF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  <w:p w14:paraId="04E79E10" w14:textId="77777777" w:rsidR="00873372" w:rsidRPr="006D0959" w:rsidRDefault="006D0959" w:rsidP="00BA35FF">
            <w:pPr>
              <w:rPr>
                <w:rFonts w:ascii="Calibri" w:hAnsi="Calibri"/>
                <w:b/>
              </w:rPr>
            </w:pPr>
            <w:r w:rsidRPr="006D0959">
              <w:rPr>
                <w:rFonts w:ascii="Calibri" w:hAnsi="Calibri"/>
                <w:b/>
                <w:color w:val="0070C0"/>
              </w:rPr>
              <w:t xml:space="preserve">10 mei: Moederdag </w:t>
            </w:r>
          </w:p>
        </w:tc>
        <w:tc>
          <w:tcPr>
            <w:tcW w:w="2760" w:type="dxa"/>
            <w:shd w:val="clear" w:color="auto" w:fill="999999"/>
          </w:tcPr>
          <w:p w14:paraId="7E03291F" w14:textId="77777777" w:rsidR="00BA35FF" w:rsidRDefault="00BA35FF" w:rsidP="00BA35FF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  <w:p w14:paraId="7B186A81" w14:textId="77777777" w:rsidR="0062338A" w:rsidRPr="0062338A" w:rsidRDefault="0062338A" w:rsidP="00BA35FF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730" w:type="dxa"/>
            <w:shd w:val="clear" w:color="auto" w:fill="999999"/>
          </w:tcPr>
          <w:p w14:paraId="338F616E" w14:textId="77777777" w:rsidR="00BA35FF" w:rsidRPr="00F73CAC" w:rsidRDefault="00BA35FF" w:rsidP="00BA35FF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3000" w:type="dxa"/>
            <w:shd w:val="clear" w:color="auto" w:fill="999999"/>
          </w:tcPr>
          <w:p w14:paraId="19D4F23E" w14:textId="77777777" w:rsidR="00BA35FF" w:rsidRPr="00F73CAC" w:rsidRDefault="00BA35FF" w:rsidP="00BA35FF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378E4949" w14:textId="77777777" w:rsidR="003D4CCC" w:rsidRPr="00F73CAC" w:rsidRDefault="005A285F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br w:type="page"/>
      </w:r>
      <w:r w:rsidR="003D4CCC" w:rsidRPr="00F73CAC">
        <w:rPr>
          <w:rFonts w:ascii="Calibri" w:hAnsi="Calibri"/>
          <w:b/>
          <w:sz w:val="24"/>
        </w:rPr>
        <w:lastRenderedPageBreak/>
        <w:t xml:space="preserve">SCHOOLKALENDER  </w:t>
      </w:r>
      <w:r w:rsidR="003D4CCC" w:rsidRPr="00F73CAC">
        <w:rPr>
          <w:rFonts w:ascii="Calibri" w:hAnsi="Calibri"/>
          <w:b/>
          <w:sz w:val="24"/>
        </w:rPr>
        <w:tab/>
        <w:t xml:space="preserve">    </w:t>
      </w:r>
      <w:r w:rsidR="002C44D3">
        <w:rPr>
          <w:rFonts w:ascii="Calibri" w:hAnsi="Calibri"/>
          <w:b/>
          <w:sz w:val="52"/>
        </w:rPr>
        <w:t>JUNI  2020</w:t>
      </w:r>
      <w:r w:rsidR="003D4CCC" w:rsidRPr="00F73CAC">
        <w:rPr>
          <w:rFonts w:ascii="Calibri" w:hAnsi="Calibri"/>
          <w:b/>
          <w:sz w:val="52"/>
        </w:rPr>
        <w:t xml:space="preserve">   </w:t>
      </w:r>
    </w:p>
    <w:p w14:paraId="4F24943C" w14:textId="77777777" w:rsidR="003D4CCC" w:rsidRPr="00F73CAC" w:rsidRDefault="003D4CCC" w:rsidP="00E31F3E">
      <w:pPr>
        <w:rPr>
          <w:rFonts w:ascii="Calibri" w:hAnsi="Calibri"/>
          <w:sz w:val="4"/>
          <w:szCs w:val="4"/>
        </w:rPr>
      </w:pPr>
    </w:p>
    <w:tbl>
      <w:tblPr>
        <w:tblW w:w="0" w:type="auto"/>
        <w:tblInd w:w="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05"/>
        <w:gridCol w:w="2905"/>
        <w:gridCol w:w="2905"/>
        <w:gridCol w:w="2905"/>
      </w:tblGrid>
      <w:tr w:rsidR="002C44D3" w:rsidRPr="00F73CAC" w14:paraId="267BB99A" w14:textId="77777777" w:rsidTr="1D9C900E">
        <w:trPr>
          <w:trHeight w:val="2130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041B26E" w14:textId="77777777" w:rsidR="002C44D3" w:rsidRPr="00F64956" w:rsidRDefault="002C44D3" w:rsidP="002C44D3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>
              <w:rPr>
                <w:rFonts w:ascii="Calibri" w:hAnsi="Calibri"/>
              </w:rPr>
              <w:t xml:space="preserve">MAANDAG  </w:t>
            </w:r>
            <w:proofErr w:type="spellStart"/>
            <w:r>
              <w:rPr>
                <w:rFonts w:ascii="Calibri" w:hAnsi="Calibri"/>
              </w:rPr>
              <w:t>wk</w:t>
            </w:r>
            <w:proofErr w:type="spellEnd"/>
            <w:r>
              <w:rPr>
                <w:rFonts w:ascii="Calibri" w:hAnsi="Calibri"/>
              </w:rPr>
              <w:t xml:space="preserve"> 23</w:t>
            </w:r>
          </w:p>
          <w:p w14:paraId="6AD9664E" w14:textId="2271A4DD" w:rsidR="002C44D3" w:rsidRPr="00F64956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Tweede Pinksterdag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7894AB" w14:textId="77777777" w:rsidR="002C44D3" w:rsidRPr="00035D76" w:rsidRDefault="74ACCFE3" w:rsidP="74ACCFE3">
            <w:pPr>
              <w:rPr>
                <w:rFonts w:ascii="Calibri" w:hAnsi="Calibri"/>
                <w:b/>
                <w:bCs/>
                <w:color w:val="BB05BB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8 </w:t>
            </w:r>
            <w:r w:rsidRPr="74ACCFE3">
              <w:rPr>
                <w:rFonts w:ascii="Calibri" w:hAnsi="Calibri"/>
              </w:rPr>
              <w:t xml:space="preserve">MAANDAG  </w:t>
            </w:r>
            <w:proofErr w:type="spellStart"/>
            <w:r w:rsidRPr="74ACCFE3">
              <w:rPr>
                <w:rFonts w:ascii="Calibri" w:hAnsi="Calibri"/>
              </w:rPr>
              <w:t>wk</w:t>
            </w:r>
            <w:proofErr w:type="spellEnd"/>
            <w:r w:rsidRPr="74ACCFE3">
              <w:rPr>
                <w:rFonts w:ascii="Calibri" w:hAnsi="Calibri"/>
              </w:rPr>
              <w:t xml:space="preserve"> 24</w:t>
            </w:r>
          </w:p>
          <w:p w14:paraId="4C64C3FC" w14:textId="74DD5295" w:rsidR="002C44D3" w:rsidRPr="004F7A58" w:rsidRDefault="00BA614B" w:rsidP="00BA614B">
            <w:pPr>
              <w:rPr>
                <w:rFonts w:ascii="Calibri" w:hAnsi="Calibri"/>
                <w:b/>
                <w:bCs/>
                <w:color w:val="BB05BB"/>
              </w:rPr>
            </w:pPr>
            <w:proofErr w:type="spellStart"/>
            <w:r w:rsidRPr="00BA614B">
              <w:rPr>
                <w:rFonts w:ascii="Calibri" w:hAnsi="Calibri"/>
                <w:b/>
                <w:bCs/>
                <w:color w:val="0070C0"/>
              </w:rPr>
              <w:t>Toetsweek</w:t>
            </w:r>
            <w:proofErr w:type="spellEnd"/>
            <w:r w:rsidRPr="00BA614B">
              <w:rPr>
                <w:rFonts w:ascii="Calibri" w:hAnsi="Calibri"/>
                <w:b/>
                <w:bCs/>
                <w:color w:val="0070C0"/>
              </w:rPr>
              <w:t xml:space="preserve"> Cito</w:t>
            </w:r>
          </w:p>
          <w:p w14:paraId="2E6021D7" w14:textId="17A3371B" w:rsidR="00BA614B" w:rsidRDefault="00BA614B" w:rsidP="00BA614B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6038052F" w14:textId="6AFCBB76" w:rsidR="002C44D3" w:rsidRPr="004F7A58" w:rsidRDefault="002C44D3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79622B2C" w14:textId="0785BF01" w:rsidR="002C44D3" w:rsidRPr="004F7A58" w:rsidRDefault="002C44D3" w:rsidP="1F024B49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6BF7610E" w14:textId="3BA89B4E" w:rsidR="002C44D3" w:rsidRPr="004F7A58" w:rsidRDefault="002C44D3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4DD1442F" w14:textId="77777777" w:rsidR="002C44D3" w:rsidRPr="002C54BD" w:rsidRDefault="002C44D3" w:rsidP="002C44D3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15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MAANDAG 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25</w:t>
            </w:r>
          </w:p>
          <w:p w14:paraId="7B80E071" w14:textId="77777777" w:rsidR="002C44D3" w:rsidRDefault="24AF0375" w:rsidP="24AF0375">
            <w:pPr>
              <w:rPr>
                <w:rFonts w:ascii="Calibri" w:hAnsi="Calibri"/>
                <w:b/>
                <w:bCs/>
                <w:color w:val="0070C0"/>
              </w:rPr>
            </w:pPr>
            <w:r w:rsidRPr="24AF0375">
              <w:rPr>
                <w:rFonts w:ascii="Calibri" w:hAnsi="Calibri"/>
                <w:b/>
                <w:bCs/>
                <w:color w:val="0070C0"/>
              </w:rPr>
              <w:t>Kamp gr 8</w:t>
            </w:r>
          </w:p>
          <w:p w14:paraId="1A2F3F5F" w14:textId="77777777" w:rsidR="00541AB5" w:rsidRDefault="00541AB5" w:rsidP="24AF0375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25DC539F" w14:textId="219EDDC8" w:rsidR="00541AB5" w:rsidRPr="002C54BD" w:rsidRDefault="00541AB5" w:rsidP="24AF0375">
            <w:pPr>
              <w:rPr>
                <w:rFonts w:ascii="Calibri" w:hAnsi="Calibri"/>
                <w:b/>
                <w:bCs/>
                <w:color w:val="0070C0"/>
              </w:rPr>
            </w:pPr>
            <w:r>
              <w:rPr>
                <w:rFonts w:ascii="Calibri" w:hAnsi="Calibri"/>
                <w:b/>
                <w:bCs/>
                <w:color w:val="0070C0"/>
              </w:rPr>
              <w:t>Avond-4-daagse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2FB0F3" w14:textId="64503D53" w:rsidR="002C44D3" w:rsidRPr="00F46C8A" w:rsidRDefault="3FBF8F4C" w:rsidP="74ACCFE3">
            <w:pPr>
              <w:rPr>
                <w:rFonts w:ascii="Calibri" w:hAnsi="Calibri"/>
                <w:b/>
                <w:bCs/>
                <w:color w:val="00B050"/>
              </w:rPr>
            </w:pPr>
            <w:r w:rsidRPr="3FBF8F4C">
              <w:rPr>
                <w:rFonts w:ascii="Calibri" w:hAnsi="Calibri"/>
                <w:sz w:val="32"/>
                <w:szCs w:val="32"/>
              </w:rPr>
              <w:t>22</w:t>
            </w:r>
            <w:r w:rsidRPr="3FBF8F4C">
              <w:rPr>
                <w:rFonts w:ascii="Calibri" w:hAnsi="Calibri"/>
              </w:rPr>
              <w:t xml:space="preserve"> MAANDAG  </w:t>
            </w:r>
            <w:proofErr w:type="spellStart"/>
            <w:r w:rsidRPr="3FBF8F4C">
              <w:rPr>
                <w:rFonts w:ascii="Calibri" w:hAnsi="Calibri"/>
              </w:rPr>
              <w:t>wk</w:t>
            </w:r>
            <w:proofErr w:type="spellEnd"/>
            <w:r w:rsidRPr="3FBF8F4C">
              <w:rPr>
                <w:rFonts w:ascii="Calibri" w:hAnsi="Calibri"/>
              </w:rPr>
              <w:t xml:space="preserve"> 26</w:t>
            </w:r>
          </w:p>
          <w:p w14:paraId="2B2B3B28" w14:textId="458E166B" w:rsidR="002C44D3" w:rsidRPr="00F46C8A" w:rsidRDefault="002C44D3" w:rsidP="00012690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0F22AA" w14:textId="0148F184" w:rsidR="002C44D3" w:rsidRPr="00F46C8A" w:rsidRDefault="562F8CFE" w:rsidP="562F8CFE">
            <w:pPr>
              <w:rPr>
                <w:rFonts w:ascii="Calibri" w:hAnsi="Calibri"/>
                <w:b/>
                <w:bCs/>
                <w:color w:val="00B050"/>
              </w:rPr>
            </w:pPr>
            <w:r w:rsidRPr="562F8CFE">
              <w:rPr>
                <w:rFonts w:ascii="Calibri" w:hAnsi="Calibri"/>
                <w:sz w:val="32"/>
                <w:szCs w:val="32"/>
              </w:rPr>
              <w:t>29</w:t>
            </w:r>
            <w:r w:rsidRPr="562F8CFE">
              <w:rPr>
                <w:rFonts w:ascii="Calibri" w:hAnsi="Calibri"/>
              </w:rPr>
              <w:t xml:space="preserve"> MAANDAG  </w:t>
            </w:r>
            <w:proofErr w:type="spellStart"/>
            <w:r w:rsidRPr="562F8CFE">
              <w:rPr>
                <w:rFonts w:ascii="Calibri" w:hAnsi="Calibri"/>
              </w:rPr>
              <w:t>wk</w:t>
            </w:r>
            <w:proofErr w:type="spellEnd"/>
            <w:r w:rsidRPr="562F8CFE">
              <w:rPr>
                <w:rFonts w:ascii="Calibri" w:hAnsi="Calibri"/>
              </w:rPr>
              <w:t xml:space="preserve"> 27</w:t>
            </w:r>
          </w:p>
          <w:p w14:paraId="522A9691" w14:textId="4224AFF0" w:rsidR="002C44D3" w:rsidRPr="00F46C8A" w:rsidRDefault="002C44D3" w:rsidP="562F8CFE">
            <w:pPr>
              <w:rPr>
                <w:rFonts w:ascii="Calibri" w:hAnsi="Calibri"/>
              </w:rPr>
            </w:pPr>
          </w:p>
          <w:p w14:paraId="472DB0C8" w14:textId="14F23EEF" w:rsidR="002C44D3" w:rsidRPr="00F46C8A" w:rsidRDefault="002C44D3" w:rsidP="562F8CFE">
            <w:pPr>
              <w:rPr>
                <w:rFonts w:ascii="Calibri" w:hAnsi="Calibri"/>
              </w:rPr>
            </w:pPr>
          </w:p>
          <w:p w14:paraId="7B90AD6B" w14:textId="2B8ACC2C" w:rsidR="002C44D3" w:rsidRPr="00F46C8A" w:rsidRDefault="002C44D3" w:rsidP="562F8CFE">
            <w:pPr>
              <w:rPr>
                <w:rFonts w:ascii="Calibri" w:hAnsi="Calibri"/>
              </w:rPr>
            </w:pPr>
          </w:p>
          <w:p w14:paraId="521ADBFA" w14:textId="69D08264" w:rsidR="002C44D3" w:rsidRPr="00F46C8A" w:rsidRDefault="002C44D3" w:rsidP="562F8CFE">
            <w:pPr>
              <w:rPr>
                <w:rFonts w:ascii="Calibri" w:hAnsi="Calibri"/>
              </w:rPr>
            </w:pPr>
          </w:p>
          <w:p w14:paraId="1C2D94E7" w14:textId="2FACE730" w:rsidR="002C44D3" w:rsidRPr="00F46C8A" w:rsidRDefault="002C44D3" w:rsidP="562F8CFE">
            <w:pPr>
              <w:rPr>
                <w:rFonts w:ascii="Calibri" w:hAnsi="Calibri"/>
              </w:rPr>
            </w:pPr>
          </w:p>
        </w:tc>
      </w:tr>
      <w:tr w:rsidR="002C44D3" w:rsidRPr="00F73CAC" w14:paraId="058613A9" w14:textId="77777777" w:rsidTr="1D9C900E">
        <w:trPr>
          <w:trHeight w:val="1511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A05BD5" w14:textId="3FB92B1A" w:rsidR="002C44D3" w:rsidRPr="00C10E88" w:rsidRDefault="74ACCFE3" w:rsidP="74ACCFE3">
            <w:pPr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 xml:space="preserve">2 </w:t>
            </w:r>
            <w:r w:rsidRPr="74ACCFE3">
              <w:rPr>
                <w:rFonts w:ascii="Calibri" w:hAnsi="Calibri"/>
              </w:rPr>
              <w:t xml:space="preserve">DINSDAG </w:t>
            </w:r>
          </w:p>
          <w:p w14:paraId="5889F505" w14:textId="591C6A05" w:rsidR="002C44D3" w:rsidRPr="00C10E88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proofErr w:type="spellStart"/>
            <w:r w:rsidRPr="74ACCFE3">
              <w:rPr>
                <w:rFonts w:ascii="Calibri" w:hAnsi="Calibri"/>
                <w:b/>
                <w:bCs/>
                <w:color w:val="0070C0"/>
              </w:rPr>
              <w:t>Toetsweek</w:t>
            </w:r>
            <w:proofErr w:type="spellEnd"/>
            <w:r w:rsidRPr="74ACCFE3">
              <w:rPr>
                <w:rFonts w:ascii="Calibri" w:hAnsi="Calibri"/>
                <w:b/>
                <w:bCs/>
                <w:color w:val="0070C0"/>
              </w:rPr>
              <w:t xml:space="preserve"> Cito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0B62FCB" w14:textId="77777777" w:rsidR="002C44D3" w:rsidRPr="000E4BFB" w:rsidRDefault="002C44D3" w:rsidP="002C44D3">
            <w:pPr>
              <w:rPr>
                <w:rFonts w:ascii="Calibri" w:hAnsi="Calibri"/>
                <w:b/>
                <w:color w:val="FA5144"/>
              </w:rPr>
            </w:pPr>
            <w:r>
              <w:rPr>
                <w:rFonts w:ascii="Calibri" w:hAnsi="Calibri"/>
                <w:sz w:val="32"/>
              </w:rPr>
              <w:t>9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DINSDAG </w:t>
            </w:r>
          </w:p>
          <w:p w14:paraId="63E83F18" w14:textId="77777777" w:rsidR="002C44D3" w:rsidRPr="000E4BFB" w:rsidRDefault="002C44D3" w:rsidP="002C44D3">
            <w:pPr>
              <w:rPr>
                <w:rFonts w:ascii="Calibri" w:hAnsi="Calibri"/>
                <w:b/>
                <w:color w:val="FA5144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220C4ADC" w14:textId="174A1CAB" w:rsidR="002C44D3" w:rsidRPr="00556849" w:rsidRDefault="7F32C628" w:rsidP="7F32C628">
            <w:pPr>
              <w:rPr>
                <w:rFonts w:ascii="Calibri" w:hAnsi="Calibri"/>
                <w:b/>
                <w:bCs/>
                <w:color w:val="00B050"/>
              </w:rPr>
            </w:pPr>
            <w:r w:rsidRPr="7F32C628">
              <w:rPr>
                <w:rFonts w:ascii="Calibri" w:hAnsi="Calibri"/>
                <w:sz w:val="32"/>
                <w:szCs w:val="32"/>
              </w:rPr>
              <w:t xml:space="preserve">16 </w:t>
            </w:r>
            <w:r w:rsidRPr="7F32C628">
              <w:rPr>
                <w:rFonts w:ascii="Calibri" w:hAnsi="Calibri"/>
              </w:rPr>
              <w:t xml:space="preserve">DINSDAG </w:t>
            </w:r>
          </w:p>
          <w:p w14:paraId="4A7B7F62" w14:textId="77777777" w:rsidR="002C44D3" w:rsidRDefault="24AF0375" w:rsidP="24AF0375">
            <w:pPr>
              <w:rPr>
                <w:rFonts w:ascii="Calibri" w:hAnsi="Calibri"/>
                <w:b/>
                <w:bCs/>
                <w:color w:val="0070C0"/>
              </w:rPr>
            </w:pPr>
            <w:r w:rsidRPr="24AF0375">
              <w:rPr>
                <w:rFonts w:ascii="Calibri" w:hAnsi="Calibri"/>
                <w:b/>
                <w:bCs/>
                <w:color w:val="0070C0"/>
              </w:rPr>
              <w:t>Kamp gr 8</w:t>
            </w:r>
          </w:p>
          <w:p w14:paraId="7ED2B7C0" w14:textId="77777777" w:rsidR="00541AB5" w:rsidRDefault="00541AB5" w:rsidP="24AF0375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58C33221" w14:textId="74E04931" w:rsidR="00541AB5" w:rsidRPr="00556849" w:rsidRDefault="00541AB5" w:rsidP="24AF0375">
            <w:pPr>
              <w:rPr>
                <w:rFonts w:ascii="Calibri" w:hAnsi="Calibri"/>
                <w:b/>
                <w:bCs/>
                <w:color w:val="0070C0"/>
              </w:rPr>
            </w:pPr>
            <w:r>
              <w:rPr>
                <w:rFonts w:ascii="Calibri" w:hAnsi="Calibri"/>
                <w:b/>
                <w:bCs/>
                <w:color w:val="0070C0"/>
              </w:rPr>
              <w:t>Avond-4-daagse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03304611" w14:textId="77777777" w:rsidR="002C44D3" w:rsidRPr="00F73CAC" w:rsidRDefault="002C44D3" w:rsidP="002C44D3">
            <w:pPr>
              <w:rPr>
                <w:rFonts w:ascii="Calibri" w:hAnsi="Calibri"/>
                <w:color w:val="00B0F0"/>
                <w:szCs w:val="22"/>
              </w:rPr>
            </w:pPr>
            <w:r>
              <w:rPr>
                <w:rFonts w:ascii="Calibri" w:hAnsi="Calibri"/>
                <w:sz w:val="32"/>
              </w:rPr>
              <w:t>23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DINSDAG </w:t>
            </w:r>
          </w:p>
          <w:p w14:paraId="6FBAD364" w14:textId="77777777" w:rsidR="002C44D3" w:rsidRPr="00F73CAC" w:rsidRDefault="002C44D3" w:rsidP="002C44D3">
            <w:pPr>
              <w:rPr>
                <w:rFonts w:ascii="Calibri" w:hAnsi="Calibri"/>
                <w:color w:val="00B0F0"/>
                <w:szCs w:val="22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74ADC" w14:textId="77777777" w:rsidR="002C44D3" w:rsidRPr="00F73CAC" w:rsidRDefault="002C44D3" w:rsidP="002C44D3">
            <w:pPr>
              <w:rPr>
                <w:rFonts w:ascii="Calibri" w:hAnsi="Calibri"/>
                <w:color w:val="00B0F0"/>
                <w:szCs w:val="22"/>
              </w:rPr>
            </w:pPr>
            <w:r>
              <w:rPr>
                <w:rFonts w:ascii="Calibri" w:hAnsi="Calibri"/>
                <w:sz w:val="32"/>
              </w:rPr>
              <w:t>30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DINSDAG </w:t>
            </w:r>
          </w:p>
          <w:p w14:paraId="5DC4596E" w14:textId="2A69274C" w:rsidR="002C44D3" w:rsidRPr="00F73CAC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Afscheid groep 8</w:t>
            </w:r>
          </w:p>
        </w:tc>
      </w:tr>
      <w:tr w:rsidR="002C44D3" w:rsidRPr="00F73CAC" w14:paraId="4DD506ED" w14:textId="77777777" w:rsidTr="1D9C900E">
        <w:trPr>
          <w:trHeight w:val="1728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2EAE60" w14:textId="77777777" w:rsidR="002C44D3" w:rsidRDefault="002C44D3" w:rsidP="002C44D3">
            <w:pPr>
              <w:rPr>
                <w:rFonts w:ascii="Calibri" w:hAnsi="Calibri"/>
                <w:color w:val="0070C0"/>
              </w:rPr>
            </w:pPr>
            <w:r>
              <w:rPr>
                <w:rFonts w:ascii="Calibri" w:hAnsi="Calibri"/>
                <w:sz w:val="32"/>
              </w:rPr>
              <w:t xml:space="preserve">3 </w:t>
            </w:r>
            <w:r w:rsidRPr="00F73CAC">
              <w:rPr>
                <w:rFonts w:ascii="Calibri" w:hAnsi="Calibri"/>
              </w:rPr>
              <w:t>WOENSDAG</w:t>
            </w:r>
          </w:p>
          <w:p w14:paraId="71E9947C" w14:textId="77777777" w:rsidR="002C44D3" w:rsidRDefault="002C44D3" w:rsidP="002C44D3">
            <w:pPr>
              <w:rPr>
                <w:rFonts w:ascii="Calibri" w:hAnsi="Calibri"/>
                <w:color w:val="0070C0"/>
              </w:rPr>
            </w:pPr>
          </w:p>
          <w:p w14:paraId="1413D853" w14:textId="77777777" w:rsidR="002C44D3" w:rsidRPr="00360689" w:rsidRDefault="002C44D3" w:rsidP="002C44D3">
            <w:pPr>
              <w:rPr>
                <w:rFonts w:ascii="Calibri" w:hAnsi="Calibri"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3FAE44" w14:textId="0D4D738C" w:rsidR="002C44D3" w:rsidRPr="00AB48F4" w:rsidRDefault="64690EB6" w:rsidP="64690EB6">
            <w:pPr>
              <w:rPr>
                <w:rFonts w:ascii="Calibri" w:hAnsi="Calibri"/>
                <w:b/>
                <w:bCs/>
              </w:rPr>
            </w:pPr>
            <w:r w:rsidRPr="64690EB6">
              <w:rPr>
                <w:rFonts w:ascii="Calibri" w:hAnsi="Calibri"/>
                <w:sz w:val="32"/>
                <w:szCs w:val="32"/>
              </w:rPr>
              <w:t xml:space="preserve">10 </w:t>
            </w:r>
            <w:r w:rsidRPr="64690EB6">
              <w:rPr>
                <w:rFonts w:ascii="Calibri" w:hAnsi="Calibri"/>
              </w:rPr>
              <w:t>WOENSDAG</w:t>
            </w:r>
          </w:p>
          <w:p w14:paraId="263C8D06" w14:textId="0440CF5E" w:rsidR="002C44D3" w:rsidRPr="00AB48F4" w:rsidRDefault="64690EB6" w:rsidP="64690EB6">
            <w:pPr>
              <w:rPr>
                <w:rFonts w:ascii="Calibri" w:hAnsi="Calibri"/>
              </w:rPr>
            </w:pPr>
            <w:r w:rsidRPr="64690EB6">
              <w:rPr>
                <w:rFonts w:ascii="Calibri" w:hAnsi="Calibri"/>
                <w:b/>
                <w:bCs/>
                <w:color w:val="0070C0"/>
              </w:rPr>
              <w:t>Klassenouders + oudervereniging 19.30 met afsluiting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56350BA3" w14:textId="77777777" w:rsidR="002C44D3" w:rsidRDefault="7F32C628" w:rsidP="002C44D3">
            <w:pPr>
              <w:rPr>
                <w:rFonts w:ascii="Calibri" w:hAnsi="Calibri"/>
              </w:rPr>
            </w:pPr>
            <w:r w:rsidRPr="7F32C628">
              <w:rPr>
                <w:rFonts w:ascii="Calibri" w:hAnsi="Calibri"/>
                <w:sz w:val="32"/>
                <w:szCs w:val="32"/>
              </w:rPr>
              <w:t>17</w:t>
            </w:r>
            <w:r w:rsidRPr="7F32C628">
              <w:rPr>
                <w:rFonts w:ascii="Calibri" w:hAnsi="Calibri"/>
              </w:rPr>
              <w:t xml:space="preserve"> WOENSDAG</w:t>
            </w:r>
          </w:p>
          <w:p w14:paraId="44C315CB" w14:textId="78D2B2C6" w:rsidR="002C44D3" w:rsidRPr="004F7A58" w:rsidRDefault="24AF0375" w:rsidP="24AF0375">
            <w:pPr>
              <w:rPr>
                <w:rFonts w:ascii="Calibri" w:hAnsi="Calibri"/>
                <w:b/>
                <w:bCs/>
                <w:color w:val="0070C0"/>
              </w:rPr>
            </w:pPr>
            <w:r w:rsidRPr="24AF0375">
              <w:rPr>
                <w:rFonts w:ascii="Calibri" w:hAnsi="Calibri"/>
                <w:b/>
                <w:bCs/>
                <w:color w:val="0070C0"/>
              </w:rPr>
              <w:t>Kamp gr 8</w:t>
            </w:r>
          </w:p>
          <w:p w14:paraId="5B64D429" w14:textId="77777777" w:rsidR="002C44D3" w:rsidRDefault="002C44D3" w:rsidP="1F024B49">
            <w:pPr>
              <w:rPr>
                <w:rFonts w:ascii="Calibri" w:hAnsi="Calibri"/>
                <w:b/>
                <w:bCs/>
                <w:color w:val="F79546"/>
              </w:rPr>
            </w:pPr>
          </w:p>
          <w:p w14:paraId="2A7A9836" w14:textId="462C105F" w:rsidR="00541AB5" w:rsidRPr="004F7A58" w:rsidRDefault="00541AB5" w:rsidP="1F024B49">
            <w:pPr>
              <w:rPr>
                <w:rFonts w:ascii="Calibri" w:hAnsi="Calibri"/>
                <w:b/>
                <w:bCs/>
                <w:color w:val="F79546"/>
              </w:rPr>
            </w:pPr>
            <w:r>
              <w:rPr>
                <w:rFonts w:ascii="Calibri" w:hAnsi="Calibri"/>
                <w:b/>
                <w:bCs/>
                <w:color w:val="0070C0"/>
              </w:rPr>
              <w:t>Avond-4-daagse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BCA97C3" w14:textId="589D46F2" w:rsidR="002C44D3" w:rsidRPr="00971A9A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>24</w:t>
            </w:r>
            <w:r w:rsidRPr="74ACCFE3">
              <w:rPr>
                <w:rFonts w:ascii="Calibri" w:hAnsi="Calibri"/>
              </w:rPr>
              <w:t xml:space="preserve"> WOENSDAG</w:t>
            </w:r>
          </w:p>
          <w:p w14:paraId="76BFBA25" w14:textId="6734E17F" w:rsidR="002C44D3" w:rsidRPr="00971A9A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Middag + avond rapportgesprek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A2C" w14:textId="77777777" w:rsidR="002C44D3" w:rsidRPr="00971A9A" w:rsidRDefault="002C44D3" w:rsidP="002C44D3">
            <w:pPr>
              <w:rPr>
                <w:rFonts w:ascii="Calibri" w:hAnsi="Calibri"/>
                <w:b/>
                <w:color w:val="0070C0"/>
              </w:rPr>
            </w:pPr>
          </w:p>
        </w:tc>
      </w:tr>
      <w:tr w:rsidR="002C44D3" w:rsidRPr="00D30AD4" w14:paraId="66CFF3DE" w14:textId="77777777" w:rsidTr="00541AB5">
        <w:trPr>
          <w:trHeight w:val="1543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B23D16" w14:textId="77777777" w:rsidR="002C44D3" w:rsidRPr="00C10E88" w:rsidRDefault="002C44D3" w:rsidP="002C44D3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DONDERDAG </w:t>
            </w:r>
          </w:p>
          <w:p w14:paraId="2C7DA92C" w14:textId="77777777" w:rsidR="002C44D3" w:rsidRPr="00C10E88" w:rsidRDefault="002C44D3" w:rsidP="002C44D3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1D985C" w14:textId="77777777" w:rsidR="002C44D3" w:rsidRPr="00440623" w:rsidRDefault="1F024B49" w:rsidP="74ACCFE3">
            <w:pPr>
              <w:rPr>
                <w:rFonts w:ascii="Calibri" w:hAnsi="Calibri"/>
                <w:b/>
                <w:bCs/>
                <w:color w:val="FA26E1"/>
              </w:rPr>
            </w:pPr>
            <w:r w:rsidRPr="1F024B49">
              <w:rPr>
                <w:rFonts w:ascii="Calibri" w:hAnsi="Calibri"/>
                <w:sz w:val="32"/>
                <w:szCs w:val="32"/>
              </w:rPr>
              <w:t xml:space="preserve">11 </w:t>
            </w:r>
            <w:r w:rsidRPr="1F024B49">
              <w:rPr>
                <w:rFonts w:ascii="Calibri" w:hAnsi="Calibri"/>
              </w:rPr>
              <w:t>DONDERDAG</w:t>
            </w:r>
          </w:p>
          <w:p w14:paraId="28D73B7F" w14:textId="2B27BC1D" w:rsidR="00BA614B" w:rsidRDefault="00BA614B" w:rsidP="00BA614B">
            <w:pPr>
              <w:rPr>
                <w:rFonts w:ascii="Calibri" w:hAnsi="Calibri"/>
              </w:rPr>
            </w:pPr>
          </w:p>
          <w:p w14:paraId="1848FEFB" w14:textId="4FBEF215" w:rsidR="00BA614B" w:rsidRDefault="00BA614B" w:rsidP="00BA614B">
            <w:pPr>
              <w:rPr>
                <w:rFonts w:ascii="Calibri" w:hAnsi="Calibri"/>
              </w:rPr>
            </w:pPr>
          </w:p>
          <w:p w14:paraId="3F904CCB" w14:textId="11C4BEA1" w:rsidR="002C44D3" w:rsidRPr="00440623" w:rsidRDefault="002C44D3" w:rsidP="1F024B49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C6B3F07" w14:textId="77777777" w:rsidR="002C44D3" w:rsidRDefault="7F32C628" w:rsidP="002C44D3">
            <w:pPr>
              <w:rPr>
                <w:rFonts w:ascii="Calibri" w:hAnsi="Calibri"/>
              </w:rPr>
            </w:pPr>
            <w:r w:rsidRPr="7F32C628">
              <w:rPr>
                <w:rFonts w:ascii="Calibri" w:hAnsi="Calibri"/>
                <w:sz w:val="32"/>
                <w:szCs w:val="32"/>
              </w:rPr>
              <w:t>18</w:t>
            </w:r>
            <w:r w:rsidRPr="7F32C628">
              <w:rPr>
                <w:rFonts w:ascii="Calibri" w:hAnsi="Calibri"/>
              </w:rPr>
              <w:t xml:space="preserve"> DONDERDAG</w:t>
            </w:r>
          </w:p>
          <w:p w14:paraId="73A1E2A0" w14:textId="77777777" w:rsidR="00541AB5" w:rsidRDefault="00541AB5" w:rsidP="002C44D3">
            <w:pPr>
              <w:rPr>
                <w:rFonts w:ascii="Calibri" w:hAnsi="Calibri"/>
              </w:rPr>
            </w:pPr>
          </w:p>
          <w:p w14:paraId="247FF888" w14:textId="77777777" w:rsidR="00541AB5" w:rsidRPr="00F46C8A" w:rsidRDefault="00541AB5" w:rsidP="002C44D3">
            <w:pPr>
              <w:rPr>
                <w:rFonts w:ascii="Calibri" w:hAnsi="Calibri"/>
                <w:b/>
                <w:color w:val="0070C0"/>
              </w:rPr>
            </w:pPr>
          </w:p>
          <w:p w14:paraId="040360B8" w14:textId="237CE06F" w:rsidR="002C44D3" w:rsidRPr="00F46C8A" w:rsidRDefault="00541AB5" w:rsidP="0001269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70C0"/>
              </w:rPr>
              <w:t>Avond-4-daagse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24CAF11" w14:textId="77777777" w:rsidR="002C44D3" w:rsidRPr="00F46C8A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>25</w:t>
            </w:r>
            <w:r w:rsidRPr="74ACCFE3">
              <w:rPr>
                <w:rFonts w:ascii="Calibri" w:hAnsi="Calibri"/>
              </w:rPr>
              <w:t xml:space="preserve"> DONDERDAG</w:t>
            </w:r>
          </w:p>
          <w:p w14:paraId="1776059A" w14:textId="2A71DE96" w:rsidR="74ACCFE3" w:rsidRDefault="74ACCFE3" w:rsidP="00BA614B">
            <w:pPr>
              <w:rPr>
                <w:rFonts w:ascii="Calibri" w:hAnsi="Calibri"/>
              </w:rPr>
            </w:pPr>
          </w:p>
          <w:p w14:paraId="5AD3EF6A" w14:textId="68D094EB" w:rsidR="00BA614B" w:rsidRDefault="00BA614B" w:rsidP="00BA614B">
            <w:pPr>
              <w:rPr>
                <w:rFonts w:ascii="Calibri" w:hAnsi="Calibri"/>
              </w:rPr>
            </w:pPr>
          </w:p>
          <w:p w14:paraId="2536B63F" w14:textId="62BE65E8" w:rsidR="00BA614B" w:rsidRDefault="00BA614B" w:rsidP="00BA614B">
            <w:pPr>
              <w:rPr>
                <w:rFonts w:ascii="Calibri" w:hAnsi="Calibri"/>
              </w:rPr>
            </w:pPr>
          </w:p>
          <w:p w14:paraId="17A1CA98" w14:textId="172DE520" w:rsidR="002C44D3" w:rsidRPr="00F73CAC" w:rsidRDefault="002C44D3" w:rsidP="00BA614B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51A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</w:tr>
      <w:tr w:rsidR="002C44D3" w:rsidRPr="00F73CAC" w14:paraId="1F29D411" w14:textId="77777777" w:rsidTr="00541AB5">
        <w:trPr>
          <w:trHeight w:val="1243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ACF37F" w14:textId="77777777" w:rsidR="002C44D3" w:rsidRPr="00F64956" w:rsidRDefault="002C44D3" w:rsidP="002C44D3">
            <w:pPr>
              <w:rPr>
                <w:rFonts w:ascii="Calibri" w:hAnsi="Calibri"/>
                <w:color w:val="FFC000"/>
              </w:rPr>
            </w:pPr>
            <w:r>
              <w:rPr>
                <w:rFonts w:ascii="Calibri" w:hAnsi="Calibri"/>
                <w:sz w:val="32"/>
              </w:rPr>
              <w:t>5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VRIJDAG 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B354B57" w14:textId="77777777" w:rsidR="002C44D3" w:rsidRDefault="002C44D3" w:rsidP="00541AB5">
            <w:pPr>
              <w:shd w:val="clear" w:color="auto" w:fill="A6A6A6" w:themeFill="background1" w:themeFillShade="A6"/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12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36981E07" w14:textId="77777777" w:rsidR="00541AB5" w:rsidRDefault="00541AB5" w:rsidP="00541AB5">
            <w:pPr>
              <w:shd w:val="clear" w:color="auto" w:fill="A6A6A6" w:themeFill="background1" w:themeFillShade="A6"/>
              <w:rPr>
                <w:rFonts w:ascii="Calibri" w:hAnsi="Calibri"/>
              </w:rPr>
            </w:pPr>
          </w:p>
          <w:p w14:paraId="04C4B71B" w14:textId="77777777" w:rsidR="00541AB5" w:rsidRPr="00F46C8A" w:rsidRDefault="00541AB5" w:rsidP="00541AB5">
            <w:pPr>
              <w:shd w:val="clear" w:color="auto" w:fill="A6A6A6" w:themeFill="background1" w:themeFillShade="A6"/>
              <w:rPr>
                <w:rFonts w:ascii="Calibri" w:hAnsi="Calibri"/>
                <w:b/>
                <w:bCs/>
                <w:color w:val="0070C0"/>
              </w:rPr>
            </w:pPr>
            <w:r w:rsidRPr="52FB91E9">
              <w:rPr>
                <w:rFonts w:ascii="Calibri" w:hAnsi="Calibri"/>
                <w:b/>
                <w:bCs/>
                <w:color w:val="0070C0"/>
              </w:rPr>
              <w:t>Studiedag groep 1 t/m 8; alle kinderen zijn vrij.</w:t>
            </w:r>
          </w:p>
          <w:p w14:paraId="6A1C2E48" w14:textId="77777777" w:rsidR="00541AB5" w:rsidRPr="001C7A08" w:rsidRDefault="00541AB5" w:rsidP="002C44D3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75CD04" w14:textId="036060DC" w:rsidR="002C44D3" w:rsidRPr="00F64956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sz w:val="32"/>
                <w:szCs w:val="32"/>
              </w:rPr>
              <w:t>19</w:t>
            </w:r>
            <w:r w:rsidRPr="74ACCFE3">
              <w:rPr>
                <w:rFonts w:ascii="Calibri" w:hAnsi="Calibri"/>
              </w:rPr>
              <w:t xml:space="preserve"> VRIJDAG</w:t>
            </w:r>
          </w:p>
          <w:p w14:paraId="1314DF59" w14:textId="1BA80FD8" w:rsidR="002C44D3" w:rsidRPr="00F64956" w:rsidRDefault="74ACCFE3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74ACCFE3">
              <w:rPr>
                <w:rFonts w:ascii="Calibri" w:hAnsi="Calibri"/>
                <w:b/>
                <w:bCs/>
                <w:color w:val="0070C0"/>
              </w:rPr>
              <w:t>Rapporten mee.</w:t>
            </w:r>
          </w:p>
          <w:p w14:paraId="12D4AA25" w14:textId="1909394A" w:rsidR="002C44D3" w:rsidRPr="00F64956" w:rsidRDefault="002C44D3" w:rsidP="00BA614B">
            <w:pPr>
              <w:rPr>
                <w:rFonts w:ascii="Calibri" w:hAnsi="Calibri"/>
              </w:rPr>
            </w:pPr>
          </w:p>
          <w:p w14:paraId="057B654D" w14:textId="2B3E1320" w:rsidR="00BA614B" w:rsidRDefault="00BA614B" w:rsidP="00BA614B">
            <w:pPr>
              <w:rPr>
                <w:rFonts w:ascii="Calibri" w:hAnsi="Calibri"/>
              </w:rPr>
            </w:pPr>
          </w:p>
          <w:p w14:paraId="7EC38DA7" w14:textId="311A88E3" w:rsidR="00BA614B" w:rsidRDefault="00BA614B" w:rsidP="00BA614B">
            <w:pPr>
              <w:rPr>
                <w:rFonts w:ascii="Calibri" w:hAnsi="Calibri"/>
              </w:rPr>
            </w:pPr>
          </w:p>
          <w:p w14:paraId="010D600F" w14:textId="40667DAC" w:rsidR="002C44D3" w:rsidRPr="00F64956" w:rsidRDefault="002C44D3" w:rsidP="74ACCFE3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6896A46" w14:textId="33A1A3DE" w:rsidR="002C44D3" w:rsidRPr="00F73CAC" w:rsidRDefault="1D9C900E" w:rsidP="1D9C900E">
            <w:pPr>
              <w:rPr>
                <w:rFonts w:ascii="Calibri" w:hAnsi="Calibri"/>
              </w:rPr>
            </w:pPr>
            <w:r w:rsidRPr="1D9C900E">
              <w:rPr>
                <w:rFonts w:ascii="Calibri" w:hAnsi="Calibri"/>
                <w:sz w:val="32"/>
                <w:szCs w:val="32"/>
              </w:rPr>
              <w:t>26</w:t>
            </w:r>
            <w:r w:rsidRPr="1D9C900E">
              <w:rPr>
                <w:rFonts w:ascii="Calibri" w:hAnsi="Calibri"/>
              </w:rPr>
              <w:t xml:space="preserve"> VRIJDAG</w:t>
            </w:r>
          </w:p>
          <w:p w14:paraId="11D90105" w14:textId="0C071165" w:rsidR="002C44D3" w:rsidRPr="00F73CAC" w:rsidRDefault="00541AB5" w:rsidP="1D9C900E">
            <w:pPr>
              <w:rPr>
                <w:rFonts w:ascii="Calibri" w:hAnsi="Calibri"/>
                <w:b/>
                <w:bCs/>
                <w:color w:val="0070C0"/>
              </w:rPr>
            </w:pPr>
            <w:r>
              <w:rPr>
                <w:rFonts w:ascii="Calibri" w:hAnsi="Calibri"/>
                <w:b/>
                <w:bCs/>
                <w:color w:val="0070C0"/>
              </w:rPr>
              <w:t>Eindfeest</w:t>
            </w:r>
          </w:p>
          <w:p w14:paraId="6261158F" w14:textId="605A4AF6" w:rsidR="002C44D3" w:rsidRPr="00F73CAC" w:rsidRDefault="002C44D3" w:rsidP="1D9C900E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6D2C48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</w:tr>
      <w:tr w:rsidR="002C44D3" w:rsidRPr="00F73CAC" w14:paraId="6D987134" w14:textId="77777777" w:rsidTr="1D9C900E">
        <w:tc>
          <w:tcPr>
            <w:tcW w:w="29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5150E11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F48131B" w14:textId="77777777" w:rsidR="002C44D3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  <w:p w14:paraId="31F27C88" w14:textId="77777777" w:rsidR="002C44D3" w:rsidRPr="00EF3822" w:rsidRDefault="002C44D3" w:rsidP="002C44D3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7E8849" w14:textId="77777777" w:rsidR="002C44D3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  <w:p w14:paraId="5B898E35" w14:textId="77777777" w:rsidR="002C44D3" w:rsidRPr="001561AC" w:rsidRDefault="002C44D3" w:rsidP="002C44D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70C0"/>
              </w:rPr>
              <w:t>16 juni: V</w:t>
            </w:r>
            <w:r w:rsidRPr="00873372">
              <w:rPr>
                <w:rFonts w:ascii="Calibri" w:hAnsi="Calibri"/>
                <w:b/>
                <w:color w:val="0070C0"/>
              </w:rPr>
              <w:t>aderdag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6978C02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B1B764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79B88F8C" w14:textId="77777777" w:rsidR="000E2287" w:rsidRDefault="000E2287" w:rsidP="00E31F3E">
      <w:pPr>
        <w:rPr>
          <w:rFonts w:ascii="Calibri" w:hAnsi="Calibri"/>
          <w:noProof/>
        </w:rPr>
      </w:pPr>
    </w:p>
    <w:p w14:paraId="145C11DD" w14:textId="77777777" w:rsidR="000E2287" w:rsidRDefault="000E2287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br w:type="page"/>
      </w:r>
    </w:p>
    <w:p w14:paraId="6A5D756E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lastRenderedPageBreak/>
        <w:t xml:space="preserve"> </w:t>
      </w:r>
      <w:r w:rsidRPr="00F73CAC">
        <w:rPr>
          <w:rFonts w:ascii="Calibri" w:hAnsi="Calibri"/>
          <w:b/>
          <w:sz w:val="24"/>
        </w:rPr>
        <w:t xml:space="preserve">SCHOOLKALENDER   </w:t>
      </w:r>
      <w:r w:rsidR="0038102D" w:rsidRPr="00F73CAC">
        <w:rPr>
          <w:rFonts w:ascii="Calibri" w:hAnsi="Calibri"/>
          <w:b/>
          <w:sz w:val="52"/>
        </w:rPr>
        <w:t>JULI 201</w:t>
      </w:r>
      <w:r w:rsidR="00765A74">
        <w:rPr>
          <w:rFonts w:ascii="Calibri" w:hAnsi="Calibri"/>
          <w:b/>
          <w:sz w:val="52"/>
        </w:rPr>
        <w:t>9</w:t>
      </w:r>
      <w:r w:rsidRPr="00F73CAC">
        <w:rPr>
          <w:rFonts w:ascii="Calibri" w:hAnsi="Calibri"/>
          <w:b/>
          <w:sz w:val="52"/>
        </w:rPr>
        <w:t xml:space="preserve">   </w:t>
      </w:r>
    </w:p>
    <w:tbl>
      <w:tblPr>
        <w:tblW w:w="146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05"/>
        <w:gridCol w:w="2905"/>
        <w:gridCol w:w="2905"/>
        <w:gridCol w:w="2831"/>
        <w:gridCol w:w="238"/>
      </w:tblGrid>
      <w:tr w:rsidR="008D12D2" w:rsidRPr="00F73CAC" w14:paraId="3272239A" w14:textId="77777777" w:rsidTr="2D1DB119">
        <w:trPr>
          <w:trHeight w:val="1425"/>
        </w:trPr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F2F1C2" w14:textId="77777777" w:rsidR="008D12D2" w:rsidRPr="00F73CAC" w:rsidRDefault="002C44D3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</w:t>
            </w:r>
            <w:proofErr w:type="spellStart"/>
            <w:r>
              <w:rPr>
                <w:rFonts w:ascii="Calibri" w:hAnsi="Calibri"/>
              </w:rPr>
              <w:t>Wk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="008D12D2">
              <w:rPr>
                <w:rFonts w:ascii="Calibri" w:hAnsi="Calibri"/>
              </w:rPr>
              <w:t>27</w:t>
            </w:r>
            <w:r w:rsidR="008D12D2" w:rsidRPr="00F73CAC">
              <w:rPr>
                <w:rFonts w:ascii="Calibri" w:hAnsi="Calibri"/>
              </w:rPr>
              <w:t xml:space="preserve"> </w:t>
            </w:r>
          </w:p>
          <w:p w14:paraId="6B40E7A7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3FFF7D4A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287B69A3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B3C7ADE" w14:textId="77777777" w:rsidR="008D12D2" w:rsidRPr="00F73CAC" w:rsidRDefault="002C44D3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="008D12D2" w:rsidRPr="00F73CAC">
              <w:rPr>
                <w:rFonts w:ascii="Calibri" w:hAnsi="Calibri"/>
                <w:sz w:val="32"/>
              </w:rPr>
              <w:t xml:space="preserve"> </w:t>
            </w:r>
            <w:r w:rsidR="008D12D2">
              <w:rPr>
                <w:rFonts w:ascii="Calibri" w:hAnsi="Calibri"/>
              </w:rPr>
              <w:t xml:space="preserve">MAANDAG </w:t>
            </w:r>
            <w:proofErr w:type="spellStart"/>
            <w:r w:rsidR="008D12D2">
              <w:rPr>
                <w:rFonts w:ascii="Calibri" w:hAnsi="Calibri"/>
              </w:rPr>
              <w:t>wk</w:t>
            </w:r>
            <w:proofErr w:type="spellEnd"/>
            <w:r w:rsidR="008D12D2">
              <w:rPr>
                <w:rFonts w:ascii="Calibri" w:hAnsi="Calibri"/>
              </w:rPr>
              <w:t xml:space="preserve">  28</w:t>
            </w:r>
          </w:p>
          <w:p w14:paraId="63A0829D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39CA8924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BB6F150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8E476F5" w14:textId="77777777" w:rsidR="008D12D2" w:rsidRPr="00F73CAC" w:rsidRDefault="002C44D3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13</w:t>
            </w:r>
            <w:r w:rsidR="008D12D2" w:rsidRPr="00F73CAC">
              <w:rPr>
                <w:rFonts w:ascii="Calibri" w:hAnsi="Calibri"/>
                <w:sz w:val="32"/>
              </w:rPr>
              <w:t xml:space="preserve"> </w:t>
            </w:r>
            <w:r w:rsidR="008D12D2">
              <w:rPr>
                <w:rFonts w:ascii="Calibri" w:hAnsi="Calibri"/>
              </w:rPr>
              <w:t xml:space="preserve">MAANDAG </w:t>
            </w:r>
            <w:proofErr w:type="spellStart"/>
            <w:r w:rsidR="008D12D2">
              <w:rPr>
                <w:rFonts w:ascii="Calibri" w:hAnsi="Calibri"/>
              </w:rPr>
              <w:t>wk</w:t>
            </w:r>
            <w:proofErr w:type="spellEnd"/>
            <w:r w:rsidR="008D12D2">
              <w:rPr>
                <w:rFonts w:ascii="Calibri" w:hAnsi="Calibri"/>
              </w:rPr>
              <w:t xml:space="preserve"> 29</w:t>
            </w:r>
          </w:p>
          <w:p w14:paraId="04338875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2CCB938B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796B98D5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CB39E2E" w14:textId="77777777" w:rsidR="008D12D2" w:rsidRPr="00F73CAC" w:rsidRDefault="008D12D2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2C44D3">
              <w:rPr>
                <w:rFonts w:ascii="Calibri" w:hAnsi="Calibri"/>
                <w:sz w:val="32"/>
              </w:rPr>
              <w:t>0</w:t>
            </w:r>
            <w:r w:rsidR="00765A74">
              <w:rPr>
                <w:rFonts w:ascii="Calibri" w:hAnsi="Calibri"/>
                <w:sz w:val="32"/>
              </w:rPr>
              <w:t xml:space="preserve"> </w:t>
            </w:r>
            <w:r>
              <w:rPr>
                <w:rFonts w:ascii="Calibri" w:hAnsi="Calibri"/>
              </w:rPr>
              <w:t xml:space="preserve">MAANDAG </w:t>
            </w:r>
            <w:proofErr w:type="spellStart"/>
            <w:r>
              <w:rPr>
                <w:rFonts w:ascii="Calibri" w:hAnsi="Calibri"/>
              </w:rPr>
              <w:t>wk</w:t>
            </w:r>
            <w:proofErr w:type="spellEnd"/>
            <w:r>
              <w:rPr>
                <w:rFonts w:ascii="Calibri" w:hAnsi="Calibri"/>
              </w:rPr>
              <w:t xml:space="preserve">  30</w:t>
            </w:r>
          </w:p>
          <w:p w14:paraId="344BE600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7EE3B4B9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7D63EA2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E2B1B90" w14:textId="77777777" w:rsidR="008D12D2" w:rsidRPr="00F73CAC" w:rsidRDefault="002C44D3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27</w:t>
            </w:r>
            <w:r w:rsidR="00765A74">
              <w:rPr>
                <w:rFonts w:ascii="Calibri" w:hAnsi="Calibri"/>
                <w:sz w:val="32"/>
              </w:rPr>
              <w:t xml:space="preserve"> </w:t>
            </w:r>
            <w:r w:rsidR="008D12D2">
              <w:rPr>
                <w:rFonts w:ascii="Calibri" w:hAnsi="Calibri"/>
              </w:rPr>
              <w:t xml:space="preserve">MAANDAG </w:t>
            </w:r>
            <w:proofErr w:type="spellStart"/>
            <w:r w:rsidR="008D12D2">
              <w:rPr>
                <w:rFonts w:ascii="Calibri" w:hAnsi="Calibri"/>
              </w:rPr>
              <w:t>wk</w:t>
            </w:r>
            <w:proofErr w:type="spellEnd"/>
            <w:r w:rsidR="008D12D2">
              <w:rPr>
                <w:rFonts w:ascii="Calibri" w:hAnsi="Calibri"/>
              </w:rPr>
              <w:t xml:space="preserve">  31</w:t>
            </w:r>
          </w:p>
          <w:p w14:paraId="52E608EF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074E47F7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4A852BA6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299FC03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53508331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4C694B97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5EB26D91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</w:tr>
      <w:tr w:rsidR="008D12D2" w:rsidRPr="00F73CAC" w14:paraId="17A21285" w14:textId="77777777" w:rsidTr="2D1DB119">
        <w:trPr>
          <w:trHeight w:val="1380"/>
        </w:trPr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BC8F9AD" w14:textId="77777777" w:rsidR="008D12D2" w:rsidRPr="00F64956" w:rsidRDefault="008D12D2" w:rsidP="008D12D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0BADB40" w14:textId="77777777" w:rsidR="008D12D2" w:rsidRDefault="002C44D3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7</w:t>
            </w:r>
            <w:r w:rsidR="008D12D2">
              <w:rPr>
                <w:rFonts w:ascii="Calibri" w:hAnsi="Calibri"/>
                <w:sz w:val="32"/>
                <w:szCs w:val="32"/>
              </w:rPr>
              <w:t xml:space="preserve"> </w:t>
            </w:r>
            <w:r w:rsidR="008D12D2" w:rsidRPr="00F73CAC">
              <w:rPr>
                <w:rFonts w:ascii="Calibri" w:hAnsi="Calibri"/>
              </w:rPr>
              <w:t>DINSDAG</w:t>
            </w:r>
          </w:p>
          <w:p w14:paraId="18D160CB" w14:textId="77777777" w:rsidR="008D12D2" w:rsidRPr="00F64956" w:rsidRDefault="008D12D2" w:rsidP="008D12D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05C61DE" w14:textId="77777777" w:rsidR="00420A84" w:rsidRPr="00F73CAC" w:rsidRDefault="008D12D2" w:rsidP="00420A84">
            <w:pPr>
              <w:rPr>
                <w:rFonts w:ascii="Calibri" w:hAnsi="Calibri"/>
              </w:rPr>
            </w:pPr>
            <w:r w:rsidRPr="008C66D8">
              <w:rPr>
                <w:rFonts w:ascii="Calibri" w:hAnsi="Calibri"/>
                <w:sz w:val="32"/>
                <w:szCs w:val="32"/>
              </w:rPr>
              <w:t>1</w:t>
            </w:r>
            <w:r w:rsidR="002C44D3">
              <w:rPr>
                <w:rFonts w:ascii="Calibri" w:hAnsi="Calibri"/>
                <w:sz w:val="32"/>
                <w:szCs w:val="32"/>
              </w:rPr>
              <w:t>4</w:t>
            </w:r>
            <w:r w:rsidRPr="00F73CAC">
              <w:rPr>
                <w:rFonts w:ascii="Calibri" w:hAnsi="Calibri"/>
              </w:rPr>
              <w:t xml:space="preserve"> DINSDAG</w:t>
            </w:r>
          </w:p>
          <w:p w14:paraId="61AC30FB" w14:textId="77777777" w:rsidR="007346F1" w:rsidRPr="00F73CAC" w:rsidRDefault="007346F1" w:rsidP="008D12D2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23419DB" w14:textId="77777777" w:rsidR="008D12D2" w:rsidRPr="00F73CAC" w:rsidRDefault="008D12D2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2C44D3">
              <w:rPr>
                <w:rFonts w:ascii="Calibri" w:hAnsi="Calibri"/>
                <w:sz w:val="32"/>
                <w:szCs w:val="32"/>
              </w:rPr>
              <w:t>1</w:t>
            </w:r>
            <w:r w:rsidRPr="00F73CAC">
              <w:rPr>
                <w:rFonts w:ascii="Calibri" w:hAnsi="Calibri"/>
              </w:rPr>
              <w:t xml:space="preserve"> DINSDAG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ABAE653" w14:textId="77777777" w:rsidR="00FA057E" w:rsidRPr="00FA057E" w:rsidRDefault="002C44D3" w:rsidP="00FA057E">
            <w:pPr>
              <w:rPr>
                <w:rFonts w:ascii="Calibri" w:hAnsi="Calibri"/>
              </w:rPr>
            </w:pPr>
            <w:r w:rsidRPr="002C44D3">
              <w:rPr>
                <w:rFonts w:ascii="Calibri" w:hAnsi="Calibri"/>
                <w:sz w:val="32"/>
                <w:szCs w:val="32"/>
              </w:rPr>
              <w:t>28</w:t>
            </w:r>
            <w:r w:rsidR="00FA057E" w:rsidRPr="00FA057E">
              <w:rPr>
                <w:rFonts w:ascii="Calibri" w:hAnsi="Calibri"/>
              </w:rPr>
              <w:t xml:space="preserve"> DINSDAG</w:t>
            </w:r>
          </w:p>
          <w:p w14:paraId="26B1A375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211FC6EA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764ED501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0AB93745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49635555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7A53FC6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CDEAE01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</w:tr>
      <w:tr w:rsidR="008D12D2" w:rsidRPr="00F73CAC" w14:paraId="1D686F1E" w14:textId="77777777" w:rsidTr="2D1DB119"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24A11BD7" w14:textId="77777777" w:rsidR="008D12D2" w:rsidRPr="00F73CAC" w:rsidRDefault="002C44D3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8D12D2" w:rsidRPr="00F73CAC">
              <w:rPr>
                <w:rFonts w:ascii="Calibri" w:hAnsi="Calibri"/>
              </w:rPr>
              <w:t xml:space="preserve"> WOENSDAG</w:t>
            </w:r>
          </w:p>
          <w:p w14:paraId="50F07069" w14:textId="77777777" w:rsidR="008D12D2" w:rsidRPr="007346F1" w:rsidRDefault="008D12D2" w:rsidP="008D12D2">
            <w:pPr>
              <w:rPr>
                <w:rFonts w:ascii="Calibri" w:hAnsi="Calibri"/>
                <w:szCs w:val="22"/>
              </w:rPr>
            </w:pPr>
          </w:p>
          <w:p w14:paraId="2FF85D32" w14:textId="77777777" w:rsidR="008D12D2" w:rsidRPr="00F73CAC" w:rsidRDefault="008D12D2" w:rsidP="008D12D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EC3EEC9" w14:textId="77777777" w:rsidR="00420A84" w:rsidRPr="00846B83" w:rsidRDefault="002C44D3" w:rsidP="00420A8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8D12D2" w:rsidRPr="00F73CAC">
              <w:rPr>
                <w:rFonts w:ascii="Calibri" w:hAnsi="Calibri"/>
              </w:rPr>
              <w:t xml:space="preserve"> WOENSDAG</w:t>
            </w:r>
          </w:p>
          <w:p w14:paraId="1E954643" w14:textId="77777777" w:rsidR="007346F1" w:rsidRPr="00846B83" w:rsidRDefault="007346F1" w:rsidP="008D12D2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97CFC4A" w14:textId="77777777" w:rsidR="008D12D2" w:rsidRPr="00F73CAC" w:rsidRDefault="008D12D2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2C44D3">
              <w:rPr>
                <w:rFonts w:ascii="Calibri" w:hAnsi="Calibri"/>
                <w:sz w:val="32"/>
              </w:rPr>
              <w:t>5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627AA0AC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5A7AF15D" w14:textId="77777777" w:rsidR="008D12D2" w:rsidRPr="00F73CAC" w:rsidRDefault="008D12D2" w:rsidP="008D12D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2006BC0" w14:textId="77777777" w:rsidR="008D12D2" w:rsidRPr="00F73CAC" w:rsidRDefault="008D12D2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2C44D3">
              <w:rPr>
                <w:rFonts w:ascii="Calibri" w:hAnsi="Calibri"/>
                <w:sz w:val="32"/>
              </w:rPr>
              <w:t>2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06686FEF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401A7268" w14:textId="77777777" w:rsidR="008D12D2" w:rsidRPr="00F73CAC" w:rsidRDefault="008D12D2" w:rsidP="008D12D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35D68AF" w14:textId="77777777" w:rsidR="008D12D2" w:rsidRPr="00F73CAC" w:rsidRDefault="002C44D3" w:rsidP="00765A7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sz w:val="32"/>
              </w:rPr>
              <w:t>29</w:t>
            </w:r>
            <w:r w:rsidR="00765A74" w:rsidRPr="00F73CAC">
              <w:rPr>
                <w:rFonts w:ascii="Calibri" w:hAnsi="Calibri"/>
                <w:sz w:val="32"/>
              </w:rPr>
              <w:t xml:space="preserve"> </w:t>
            </w:r>
            <w:r w:rsidR="00765A74" w:rsidRPr="00F73CAC">
              <w:rPr>
                <w:rFonts w:ascii="Calibri" w:hAnsi="Calibri"/>
              </w:rPr>
              <w:t>VRIJDAG</w:t>
            </w:r>
          </w:p>
        </w:tc>
        <w:tc>
          <w:tcPr>
            <w:tcW w:w="238" w:type="dxa"/>
            <w:tcBorders>
              <w:left w:val="nil"/>
            </w:tcBorders>
          </w:tcPr>
          <w:p w14:paraId="752F30A4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3048BA75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3793568E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081CEB47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54D4AFED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0FBA7733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</w:tr>
      <w:tr w:rsidR="002C44D3" w:rsidRPr="00F73CAC" w14:paraId="1C00C327" w14:textId="77777777" w:rsidTr="2D1DB119">
        <w:trPr>
          <w:trHeight w:val="1463"/>
        </w:trPr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7F92EC32" w14:textId="77777777" w:rsidR="002C44D3" w:rsidRPr="00F73CAC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Pr="00C43E98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506B019F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4F7836D1" w14:textId="77777777" w:rsidR="002C44D3" w:rsidRPr="00F64956" w:rsidRDefault="002C44D3" w:rsidP="002C44D3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19FCE2E" w14:textId="77777777" w:rsidR="002C44D3" w:rsidRPr="00F73CAC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9</w:t>
            </w:r>
            <w:r w:rsidRPr="00F73CAC">
              <w:rPr>
                <w:rFonts w:ascii="Calibri" w:hAnsi="Calibri"/>
              </w:rPr>
              <w:t xml:space="preserve"> DONDERDAG</w:t>
            </w:r>
          </w:p>
          <w:p w14:paraId="478D7399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1AB2B8F9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9815D57" w14:textId="77777777" w:rsidR="002C44D3" w:rsidRPr="00F73CAC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16</w:t>
            </w:r>
            <w:r w:rsidRPr="00F73CAC">
              <w:rPr>
                <w:rFonts w:ascii="Calibri" w:hAnsi="Calibri"/>
              </w:rPr>
              <w:t xml:space="preserve"> DONDERDAG</w:t>
            </w:r>
          </w:p>
          <w:p w14:paraId="3FBF0C5E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7896E9D9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C2C4432" w14:textId="77777777" w:rsidR="002C44D3" w:rsidRPr="00F73CAC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23</w:t>
            </w:r>
            <w:r w:rsidRPr="00F73CAC">
              <w:rPr>
                <w:rFonts w:ascii="Calibri" w:hAnsi="Calibri"/>
              </w:rPr>
              <w:t xml:space="preserve"> DONDERDAG</w:t>
            </w:r>
          </w:p>
          <w:p w14:paraId="1B319C6E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6E7128A" w14:textId="77777777" w:rsidR="002C44D3" w:rsidRPr="00F73CAC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30</w:t>
            </w:r>
            <w:r w:rsidRPr="00F73CAC">
              <w:rPr>
                <w:rFonts w:ascii="Calibri" w:hAnsi="Calibri"/>
              </w:rPr>
              <w:t xml:space="preserve"> DONDERDAG</w:t>
            </w:r>
          </w:p>
          <w:p w14:paraId="1DCF0334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2E780729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7118DC78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7876FC12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35703EDE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5E86F948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1946BE5E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</w:tr>
      <w:tr w:rsidR="002C44D3" w:rsidRPr="00F73CAC" w14:paraId="73AAF4C6" w14:textId="77777777" w:rsidTr="2D1DB119">
        <w:trPr>
          <w:trHeight w:val="1695"/>
        </w:trPr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115363" w14:textId="77777777" w:rsidR="002C44D3" w:rsidRPr="00F73CAC" w:rsidRDefault="2D1DB119" w:rsidP="74ACCFE3">
            <w:pPr>
              <w:rPr>
                <w:rFonts w:ascii="Calibri" w:hAnsi="Calibri"/>
                <w:b/>
                <w:bCs/>
                <w:color w:val="0070C0"/>
              </w:rPr>
            </w:pPr>
            <w:r w:rsidRPr="2D1DB119">
              <w:rPr>
                <w:rFonts w:ascii="Calibri" w:hAnsi="Calibri"/>
                <w:sz w:val="32"/>
                <w:szCs w:val="32"/>
              </w:rPr>
              <w:t>3</w:t>
            </w:r>
            <w:r w:rsidRPr="2D1DB119">
              <w:rPr>
                <w:rFonts w:ascii="Calibri" w:hAnsi="Calibri"/>
              </w:rPr>
              <w:t xml:space="preserve"> VRIJDAG</w:t>
            </w:r>
          </w:p>
          <w:p w14:paraId="284A1F16" w14:textId="451EE36D" w:rsidR="2D1DB119" w:rsidRDefault="2D1DB119" w:rsidP="2D1DB119">
            <w:pPr>
              <w:rPr>
                <w:rFonts w:ascii="Calibri" w:hAnsi="Calibri"/>
                <w:b/>
                <w:bCs/>
                <w:color w:val="0070C0"/>
              </w:rPr>
            </w:pPr>
            <w:r w:rsidRPr="2D1DB119">
              <w:rPr>
                <w:rFonts w:ascii="Calibri" w:hAnsi="Calibri"/>
                <w:b/>
                <w:bCs/>
                <w:color w:val="0070C0"/>
              </w:rPr>
              <w:t>School uit om 12.30 uur</w:t>
            </w:r>
          </w:p>
          <w:p w14:paraId="329085C9" w14:textId="0CF1C6ED" w:rsidR="2D1DB119" w:rsidRDefault="2D1DB119" w:rsidP="2D1DB119">
            <w:pPr>
              <w:rPr>
                <w:rFonts w:ascii="Calibri" w:hAnsi="Calibri"/>
                <w:b/>
                <w:bCs/>
                <w:color w:val="0070C0"/>
              </w:rPr>
            </w:pPr>
            <w:r w:rsidRPr="2D1DB119">
              <w:rPr>
                <w:rFonts w:ascii="Calibri" w:hAnsi="Calibri"/>
                <w:b/>
                <w:bCs/>
                <w:color w:val="0070C0"/>
              </w:rPr>
              <w:t xml:space="preserve">Start zomervakantie t/m </w:t>
            </w:r>
          </w:p>
          <w:p w14:paraId="515D6B0C" w14:textId="72C836D3" w:rsidR="2D1DB119" w:rsidRDefault="2D1DB119" w:rsidP="2D1DB119">
            <w:pPr>
              <w:rPr>
                <w:rFonts w:ascii="Calibri" w:hAnsi="Calibri"/>
                <w:b/>
                <w:bCs/>
                <w:color w:val="0070C0"/>
              </w:rPr>
            </w:pPr>
            <w:r w:rsidRPr="2D1DB119">
              <w:rPr>
                <w:rFonts w:ascii="Calibri" w:hAnsi="Calibri"/>
                <w:b/>
                <w:bCs/>
                <w:color w:val="0070C0"/>
              </w:rPr>
              <w:t>16-08-2020</w:t>
            </w:r>
          </w:p>
          <w:p w14:paraId="7A02C8D1" w14:textId="3EE0913B" w:rsidR="2D1DB119" w:rsidRDefault="2D1DB119" w:rsidP="2D1DB119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1E5BF58C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635632E" w14:textId="77777777" w:rsidR="002C44D3" w:rsidRPr="00F73CAC" w:rsidRDefault="2D1DB119" w:rsidP="565F00A6">
            <w:pPr>
              <w:rPr>
                <w:rFonts w:ascii="Calibri" w:hAnsi="Calibri"/>
              </w:rPr>
            </w:pPr>
            <w:r w:rsidRPr="2D1DB119">
              <w:rPr>
                <w:rFonts w:ascii="Calibri" w:hAnsi="Calibri"/>
                <w:sz w:val="32"/>
                <w:szCs w:val="32"/>
              </w:rPr>
              <w:t>10</w:t>
            </w:r>
            <w:r w:rsidRPr="2D1DB119">
              <w:rPr>
                <w:rFonts w:ascii="Calibri" w:hAnsi="Calibri"/>
              </w:rPr>
              <w:t xml:space="preserve"> VRIJDAG</w:t>
            </w:r>
          </w:p>
          <w:p w14:paraId="0AE146BE" w14:textId="224C0ABB" w:rsidR="565F00A6" w:rsidRDefault="565F00A6" w:rsidP="565F00A6">
            <w:pPr>
              <w:rPr>
                <w:rFonts w:ascii="Calibri" w:hAnsi="Calibri"/>
              </w:rPr>
            </w:pPr>
          </w:p>
          <w:p w14:paraId="053A08E0" w14:textId="77777777" w:rsidR="002C44D3" w:rsidRPr="00846B83" w:rsidRDefault="002C44D3" w:rsidP="002C44D3">
            <w:pPr>
              <w:rPr>
                <w:rFonts w:ascii="Calibri" w:hAnsi="Calibri"/>
                <w:b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B6D5C55" w14:textId="77777777" w:rsidR="002C44D3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17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1674D195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3C72A837" w14:textId="77777777" w:rsidR="002C44D3" w:rsidRPr="009A2FB1" w:rsidRDefault="002C44D3" w:rsidP="002C44D3">
            <w:pPr>
              <w:rPr>
                <w:rFonts w:ascii="Calibri" w:hAnsi="Calibri"/>
                <w:b/>
                <w:color w:val="0070C0"/>
              </w:rPr>
            </w:pPr>
          </w:p>
          <w:p w14:paraId="7A9A139D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5AB5A8B" w14:textId="77777777" w:rsidR="002C44D3" w:rsidRPr="00F73CAC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24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56A0069A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FA2EEB7" w14:textId="77777777" w:rsidR="002C44D3" w:rsidRPr="00F73CAC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31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7DF6F7AA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320646EB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31ED7778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532070F0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1A9B60E1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3E190F5E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0FB76C7C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</w:tr>
      <w:tr w:rsidR="002C44D3" w:rsidRPr="00F73CAC" w14:paraId="780C63E5" w14:textId="77777777" w:rsidTr="2D1DB119"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41DF398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9B80B47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521880B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0A0A0"/>
          </w:tcPr>
          <w:p w14:paraId="787A8D3F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3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2DCFEF4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38" w:type="dxa"/>
            <w:tcBorders>
              <w:left w:val="nil"/>
            </w:tcBorders>
          </w:tcPr>
          <w:p w14:paraId="00EE7A80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</w:tr>
    </w:tbl>
    <w:p w14:paraId="1E8E47C2" w14:textId="77777777" w:rsidR="003D4CCC" w:rsidRDefault="003D4CCC" w:rsidP="00E31F3E">
      <w:pPr>
        <w:rPr>
          <w:rFonts w:ascii="Calibri" w:hAnsi="Calibri"/>
        </w:rPr>
      </w:pPr>
    </w:p>
    <w:p w14:paraId="52E12EC1" w14:textId="77777777" w:rsidR="00CC0335" w:rsidRPr="002630CE" w:rsidRDefault="00CC0335" w:rsidP="002630CE">
      <w:pPr>
        <w:rPr>
          <w:rFonts w:ascii="Calibri" w:hAnsi="Calibri"/>
          <w:b/>
          <w:color w:val="FF0000"/>
        </w:rPr>
      </w:pPr>
    </w:p>
    <w:sectPr w:rsidR="00CC0335" w:rsidRPr="002630CE" w:rsidSect="009C5558">
      <w:pgSz w:w="16840" w:h="11907" w:orient="landscape" w:code="9"/>
      <w:pgMar w:top="340" w:right="1134" w:bottom="39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F02AF"/>
    <w:multiLevelType w:val="singleLevel"/>
    <w:tmpl w:val="61EE5266"/>
    <w:lvl w:ilvl="0">
      <w:start w:val="2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sz w:val="32"/>
      </w:rPr>
    </w:lvl>
  </w:abstractNum>
  <w:abstractNum w:abstractNumId="1">
    <w:nsid w:val="3F682F3B"/>
    <w:multiLevelType w:val="singleLevel"/>
    <w:tmpl w:val="60D6520A"/>
    <w:lvl w:ilvl="0">
      <w:start w:val="2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32"/>
      </w:rPr>
    </w:lvl>
  </w:abstractNum>
  <w:abstractNum w:abstractNumId="2">
    <w:nsid w:val="76723DC7"/>
    <w:multiLevelType w:val="singleLevel"/>
    <w:tmpl w:val="75ACBE20"/>
    <w:lvl w:ilvl="0">
      <w:start w:val="2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sz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FB"/>
    <w:rsid w:val="00002344"/>
    <w:rsid w:val="0000396C"/>
    <w:rsid w:val="00003B26"/>
    <w:rsid w:val="0000408C"/>
    <w:rsid w:val="00006E0D"/>
    <w:rsid w:val="00011887"/>
    <w:rsid w:val="00012690"/>
    <w:rsid w:val="00016929"/>
    <w:rsid w:val="000218D1"/>
    <w:rsid w:val="00023005"/>
    <w:rsid w:val="0002587B"/>
    <w:rsid w:val="00027616"/>
    <w:rsid w:val="0003156B"/>
    <w:rsid w:val="00032B23"/>
    <w:rsid w:val="00035D76"/>
    <w:rsid w:val="00036CAD"/>
    <w:rsid w:val="000444A3"/>
    <w:rsid w:val="00046DCF"/>
    <w:rsid w:val="000476BB"/>
    <w:rsid w:val="00047F3A"/>
    <w:rsid w:val="00051894"/>
    <w:rsid w:val="0005307B"/>
    <w:rsid w:val="00053528"/>
    <w:rsid w:val="00054A48"/>
    <w:rsid w:val="00055219"/>
    <w:rsid w:val="000557B7"/>
    <w:rsid w:val="000579DD"/>
    <w:rsid w:val="0006555A"/>
    <w:rsid w:val="00066D4C"/>
    <w:rsid w:val="000701E0"/>
    <w:rsid w:val="000704E9"/>
    <w:rsid w:val="00071BCB"/>
    <w:rsid w:val="00075A9B"/>
    <w:rsid w:val="000777FA"/>
    <w:rsid w:val="000817D4"/>
    <w:rsid w:val="00081A7F"/>
    <w:rsid w:val="00084241"/>
    <w:rsid w:val="00084E1C"/>
    <w:rsid w:val="0008585A"/>
    <w:rsid w:val="00086856"/>
    <w:rsid w:val="000A309C"/>
    <w:rsid w:val="000A332B"/>
    <w:rsid w:val="000A3CA9"/>
    <w:rsid w:val="000A41E8"/>
    <w:rsid w:val="000A6066"/>
    <w:rsid w:val="000B29F5"/>
    <w:rsid w:val="000B5A40"/>
    <w:rsid w:val="000B67C0"/>
    <w:rsid w:val="000B7CD7"/>
    <w:rsid w:val="000C0F7A"/>
    <w:rsid w:val="000C4011"/>
    <w:rsid w:val="000C4BBB"/>
    <w:rsid w:val="000D089E"/>
    <w:rsid w:val="000D6EAF"/>
    <w:rsid w:val="000E2287"/>
    <w:rsid w:val="000E2929"/>
    <w:rsid w:val="000E4BFB"/>
    <w:rsid w:val="000E524F"/>
    <w:rsid w:val="000E63FD"/>
    <w:rsid w:val="000F1F4F"/>
    <w:rsid w:val="000F358C"/>
    <w:rsid w:val="000F5070"/>
    <w:rsid w:val="000F60C9"/>
    <w:rsid w:val="000F63FE"/>
    <w:rsid w:val="00101968"/>
    <w:rsid w:val="00103949"/>
    <w:rsid w:val="00107494"/>
    <w:rsid w:val="00110B29"/>
    <w:rsid w:val="00110BD7"/>
    <w:rsid w:val="001125C7"/>
    <w:rsid w:val="00116629"/>
    <w:rsid w:val="00122325"/>
    <w:rsid w:val="00124E44"/>
    <w:rsid w:val="00126523"/>
    <w:rsid w:val="00133342"/>
    <w:rsid w:val="0013563D"/>
    <w:rsid w:val="001364D3"/>
    <w:rsid w:val="001429A1"/>
    <w:rsid w:val="00145755"/>
    <w:rsid w:val="00151DEC"/>
    <w:rsid w:val="00152EE2"/>
    <w:rsid w:val="00154879"/>
    <w:rsid w:val="00154E93"/>
    <w:rsid w:val="00155541"/>
    <w:rsid w:val="001560F8"/>
    <w:rsid w:val="001561AC"/>
    <w:rsid w:val="0015621E"/>
    <w:rsid w:val="0015701A"/>
    <w:rsid w:val="00157D28"/>
    <w:rsid w:val="0016263D"/>
    <w:rsid w:val="00166897"/>
    <w:rsid w:val="0017062C"/>
    <w:rsid w:val="00170D05"/>
    <w:rsid w:val="001754AD"/>
    <w:rsid w:val="00181719"/>
    <w:rsid w:val="00192D32"/>
    <w:rsid w:val="00194A27"/>
    <w:rsid w:val="001952C9"/>
    <w:rsid w:val="0019535E"/>
    <w:rsid w:val="00196705"/>
    <w:rsid w:val="001A63ED"/>
    <w:rsid w:val="001A6BF0"/>
    <w:rsid w:val="001A6D56"/>
    <w:rsid w:val="001A7864"/>
    <w:rsid w:val="001A7CC4"/>
    <w:rsid w:val="001B04C8"/>
    <w:rsid w:val="001B18C2"/>
    <w:rsid w:val="001B2340"/>
    <w:rsid w:val="001B30EA"/>
    <w:rsid w:val="001B4264"/>
    <w:rsid w:val="001B4916"/>
    <w:rsid w:val="001B64CC"/>
    <w:rsid w:val="001C043A"/>
    <w:rsid w:val="001C55BA"/>
    <w:rsid w:val="001C6997"/>
    <w:rsid w:val="001C7A08"/>
    <w:rsid w:val="001D05A6"/>
    <w:rsid w:val="001D3F9B"/>
    <w:rsid w:val="001E257C"/>
    <w:rsid w:val="001E34DE"/>
    <w:rsid w:val="001E4AF3"/>
    <w:rsid w:val="001E564C"/>
    <w:rsid w:val="001E7B34"/>
    <w:rsid w:val="00204DB2"/>
    <w:rsid w:val="002066E4"/>
    <w:rsid w:val="0021166D"/>
    <w:rsid w:val="0021204B"/>
    <w:rsid w:val="00212F29"/>
    <w:rsid w:val="002226CA"/>
    <w:rsid w:val="002247AA"/>
    <w:rsid w:val="002273E1"/>
    <w:rsid w:val="00232367"/>
    <w:rsid w:val="00232D1C"/>
    <w:rsid w:val="00236798"/>
    <w:rsid w:val="00243C02"/>
    <w:rsid w:val="00243E13"/>
    <w:rsid w:val="00247795"/>
    <w:rsid w:val="0025161B"/>
    <w:rsid w:val="00251CEE"/>
    <w:rsid w:val="00256390"/>
    <w:rsid w:val="002564F2"/>
    <w:rsid w:val="00256940"/>
    <w:rsid w:val="002603F1"/>
    <w:rsid w:val="002630CE"/>
    <w:rsid w:val="0026774B"/>
    <w:rsid w:val="00267868"/>
    <w:rsid w:val="00271525"/>
    <w:rsid w:val="00273625"/>
    <w:rsid w:val="00273884"/>
    <w:rsid w:val="00276728"/>
    <w:rsid w:val="0027794E"/>
    <w:rsid w:val="00295B5C"/>
    <w:rsid w:val="00295C52"/>
    <w:rsid w:val="0029672D"/>
    <w:rsid w:val="002A0D14"/>
    <w:rsid w:val="002A5CBF"/>
    <w:rsid w:val="002A7A32"/>
    <w:rsid w:val="002B2BF2"/>
    <w:rsid w:val="002B2ECC"/>
    <w:rsid w:val="002B5BE4"/>
    <w:rsid w:val="002B73C3"/>
    <w:rsid w:val="002C0E8F"/>
    <w:rsid w:val="002C37B4"/>
    <w:rsid w:val="002C44D3"/>
    <w:rsid w:val="002C4915"/>
    <w:rsid w:val="002C54BD"/>
    <w:rsid w:val="002D30AB"/>
    <w:rsid w:val="002D4BF1"/>
    <w:rsid w:val="002E1306"/>
    <w:rsid w:val="002E166A"/>
    <w:rsid w:val="002E2D7A"/>
    <w:rsid w:val="002E4BDD"/>
    <w:rsid w:val="002E674E"/>
    <w:rsid w:val="002F57E6"/>
    <w:rsid w:val="00302168"/>
    <w:rsid w:val="003027DB"/>
    <w:rsid w:val="00303BAD"/>
    <w:rsid w:val="00305951"/>
    <w:rsid w:val="003147A6"/>
    <w:rsid w:val="00314FC0"/>
    <w:rsid w:val="003215AC"/>
    <w:rsid w:val="00327553"/>
    <w:rsid w:val="00327F8C"/>
    <w:rsid w:val="003340DB"/>
    <w:rsid w:val="003348B2"/>
    <w:rsid w:val="00336580"/>
    <w:rsid w:val="00337DE3"/>
    <w:rsid w:val="00341906"/>
    <w:rsid w:val="0034444E"/>
    <w:rsid w:val="00347819"/>
    <w:rsid w:val="003479A1"/>
    <w:rsid w:val="00347B27"/>
    <w:rsid w:val="003523E7"/>
    <w:rsid w:val="00353B34"/>
    <w:rsid w:val="00355007"/>
    <w:rsid w:val="00357125"/>
    <w:rsid w:val="00357D6A"/>
    <w:rsid w:val="00360689"/>
    <w:rsid w:val="00361077"/>
    <w:rsid w:val="00361D16"/>
    <w:rsid w:val="00362B63"/>
    <w:rsid w:val="003641DB"/>
    <w:rsid w:val="00364E20"/>
    <w:rsid w:val="00366224"/>
    <w:rsid w:val="00366E94"/>
    <w:rsid w:val="00366F19"/>
    <w:rsid w:val="00366F9E"/>
    <w:rsid w:val="003679E0"/>
    <w:rsid w:val="00370D9D"/>
    <w:rsid w:val="003732CB"/>
    <w:rsid w:val="00373C77"/>
    <w:rsid w:val="003749CE"/>
    <w:rsid w:val="003773CD"/>
    <w:rsid w:val="0038102D"/>
    <w:rsid w:val="00387334"/>
    <w:rsid w:val="0039307F"/>
    <w:rsid w:val="003A0CC0"/>
    <w:rsid w:val="003A719A"/>
    <w:rsid w:val="003B0003"/>
    <w:rsid w:val="003B0379"/>
    <w:rsid w:val="003B14AE"/>
    <w:rsid w:val="003B2214"/>
    <w:rsid w:val="003B27D1"/>
    <w:rsid w:val="003B48ED"/>
    <w:rsid w:val="003C66AD"/>
    <w:rsid w:val="003C6CB3"/>
    <w:rsid w:val="003D0647"/>
    <w:rsid w:val="003D310A"/>
    <w:rsid w:val="003D4CCC"/>
    <w:rsid w:val="003D5EA1"/>
    <w:rsid w:val="003D6A5A"/>
    <w:rsid w:val="003E3B59"/>
    <w:rsid w:val="003E695D"/>
    <w:rsid w:val="003E7545"/>
    <w:rsid w:val="003F25A2"/>
    <w:rsid w:val="003F66E1"/>
    <w:rsid w:val="00403696"/>
    <w:rsid w:val="00403D1A"/>
    <w:rsid w:val="00404F20"/>
    <w:rsid w:val="00405E8E"/>
    <w:rsid w:val="00406E87"/>
    <w:rsid w:val="004117A8"/>
    <w:rsid w:val="00411B92"/>
    <w:rsid w:val="004125D5"/>
    <w:rsid w:val="00413DE0"/>
    <w:rsid w:val="00415292"/>
    <w:rsid w:val="0041681D"/>
    <w:rsid w:val="00416D25"/>
    <w:rsid w:val="004172F4"/>
    <w:rsid w:val="00420A84"/>
    <w:rsid w:val="00421D55"/>
    <w:rsid w:val="00421F5F"/>
    <w:rsid w:val="00425ED6"/>
    <w:rsid w:val="004265E9"/>
    <w:rsid w:val="00430AB1"/>
    <w:rsid w:val="00431E0B"/>
    <w:rsid w:val="004320ED"/>
    <w:rsid w:val="004366F6"/>
    <w:rsid w:val="00440623"/>
    <w:rsid w:val="004431A6"/>
    <w:rsid w:val="00443D2E"/>
    <w:rsid w:val="00456B4E"/>
    <w:rsid w:val="00463C71"/>
    <w:rsid w:val="004708DD"/>
    <w:rsid w:val="004737B5"/>
    <w:rsid w:val="00474DF5"/>
    <w:rsid w:val="00477E6D"/>
    <w:rsid w:val="0048127D"/>
    <w:rsid w:val="00481FC0"/>
    <w:rsid w:val="004834D1"/>
    <w:rsid w:val="00485D5F"/>
    <w:rsid w:val="0048713D"/>
    <w:rsid w:val="004906B5"/>
    <w:rsid w:val="004912E4"/>
    <w:rsid w:val="004919DC"/>
    <w:rsid w:val="0049202C"/>
    <w:rsid w:val="00497512"/>
    <w:rsid w:val="004A085D"/>
    <w:rsid w:val="004A1645"/>
    <w:rsid w:val="004A19BE"/>
    <w:rsid w:val="004A339B"/>
    <w:rsid w:val="004B15A5"/>
    <w:rsid w:val="004B4809"/>
    <w:rsid w:val="004B7633"/>
    <w:rsid w:val="004C052C"/>
    <w:rsid w:val="004C28E6"/>
    <w:rsid w:val="004C67E6"/>
    <w:rsid w:val="004D0754"/>
    <w:rsid w:val="004E5037"/>
    <w:rsid w:val="004F26E2"/>
    <w:rsid w:val="004F532C"/>
    <w:rsid w:val="004F7A58"/>
    <w:rsid w:val="0050447D"/>
    <w:rsid w:val="005048BA"/>
    <w:rsid w:val="005048E4"/>
    <w:rsid w:val="005050C8"/>
    <w:rsid w:val="00507877"/>
    <w:rsid w:val="00510C09"/>
    <w:rsid w:val="00512AC6"/>
    <w:rsid w:val="00516211"/>
    <w:rsid w:val="00524931"/>
    <w:rsid w:val="00530623"/>
    <w:rsid w:val="005317D2"/>
    <w:rsid w:val="00532DBC"/>
    <w:rsid w:val="0053361D"/>
    <w:rsid w:val="00534D25"/>
    <w:rsid w:val="00540145"/>
    <w:rsid w:val="005416C8"/>
    <w:rsid w:val="00541AB5"/>
    <w:rsid w:val="00543B8B"/>
    <w:rsid w:val="00545698"/>
    <w:rsid w:val="0054666B"/>
    <w:rsid w:val="005501C3"/>
    <w:rsid w:val="00554E0C"/>
    <w:rsid w:val="00556849"/>
    <w:rsid w:val="0055714F"/>
    <w:rsid w:val="005618EF"/>
    <w:rsid w:val="00561D5B"/>
    <w:rsid w:val="00563AE7"/>
    <w:rsid w:val="005675BD"/>
    <w:rsid w:val="00572C12"/>
    <w:rsid w:val="005749AA"/>
    <w:rsid w:val="00575C05"/>
    <w:rsid w:val="00577C96"/>
    <w:rsid w:val="0058009C"/>
    <w:rsid w:val="00581305"/>
    <w:rsid w:val="00590509"/>
    <w:rsid w:val="00590B00"/>
    <w:rsid w:val="00590DFB"/>
    <w:rsid w:val="00592924"/>
    <w:rsid w:val="0059531B"/>
    <w:rsid w:val="00595863"/>
    <w:rsid w:val="005969F5"/>
    <w:rsid w:val="005A285F"/>
    <w:rsid w:val="005A3102"/>
    <w:rsid w:val="005A53F2"/>
    <w:rsid w:val="005B154D"/>
    <w:rsid w:val="005B28D5"/>
    <w:rsid w:val="005B4CBB"/>
    <w:rsid w:val="005C6C96"/>
    <w:rsid w:val="005D13A0"/>
    <w:rsid w:val="005D1566"/>
    <w:rsid w:val="005D1831"/>
    <w:rsid w:val="005D5F91"/>
    <w:rsid w:val="005D7B7D"/>
    <w:rsid w:val="005D7DE4"/>
    <w:rsid w:val="005F0174"/>
    <w:rsid w:val="005F3782"/>
    <w:rsid w:val="005F4581"/>
    <w:rsid w:val="005F4E4D"/>
    <w:rsid w:val="005F4ED9"/>
    <w:rsid w:val="005F5527"/>
    <w:rsid w:val="006003D9"/>
    <w:rsid w:val="00617B98"/>
    <w:rsid w:val="006211B2"/>
    <w:rsid w:val="0062338A"/>
    <w:rsid w:val="00624D65"/>
    <w:rsid w:val="0062637F"/>
    <w:rsid w:val="006328E0"/>
    <w:rsid w:val="00640FD9"/>
    <w:rsid w:val="00642C12"/>
    <w:rsid w:val="006445A4"/>
    <w:rsid w:val="00651665"/>
    <w:rsid w:val="0065430B"/>
    <w:rsid w:val="0065503A"/>
    <w:rsid w:val="006566AA"/>
    <w:rsid w:val="006609FE"/>
    <w:rsid w:val="00665D0E"/>
    <w:rsid w:val="00665F69"/>
    <w:rsid w:val="00672D46"/>
    <w:rsid w:val="0068130D"/>
    <w:rsid w:val="00686C22"/>
    <w:rsid w:val="00691A67"/>
    <w:rsid w:val="00695CE1"/>
    <w:rsid w:val="00696935"/>
    <w:rsid w:val="00697840"/>
    <w:rsid w:val="006A0D0A"/>
    <w:rsid w:val="006A1D67"/>
    <w:rsid w:val="006C1705"/>
    <w:rsid w:val="006C60C3"/>
    <w:rsid w:val="006D0959"/>
    <w:rsid w:val="006D279A"/>
    <w:rsid w:val="006D4954"/>
    <w:rsid w:val="006E03E9"/>
    <w:rsid w:val="006E3D79"/>
    <w:rsid w:val="006E428D"/>
    <w:rsid w:val="006E4E0E"/>
    <w:rsid w:val="006E6B35"/>
    <w:rsid w:val="006E722C"/>
    <w:rsid w:val="006F12FF"/>
    <w:rsid w:val="006F49B0"/>
    <w:rsid w:val="006F5D5F"/>
    <w:rsid w:val="00700B0F"/>
    <w:rsid w:val="0070175E"/>
    <w:rsid w:val="00704B4C"/>
    <w:rsid w:val="0071467D"/>
    <w:rsid w:val="00715F12"/>
    <w:rsid w:val="00722805"/>
    <w:rsid w:val="00724F53"/>
    <w:rsid w:val="00730D12"/>
    <w:rsid w:val="00733DBD"/>
    <w:rsid w:val="007346F1"/>
    <w:rsid w:val="007412EC"/>
    <w:rsid w:val="00745AA5"/>
    <w:rsid w:val="00746100"/>
    <w:rsid w:val="00747EF0"/>
    <w:rsid w:val="00751278"/>
    <w:rsid w:val="0075178D"/>
    <w:rsid w:val="007543BC"/>
    <w:rsid w:val="0075541F"/>
    <w:rsid w:val="00756055"/>
    <w:rsid w:val="00761992"/>
    <w:rsid w:val="007621DA"/>
    <w:rsid w:val="00765A74"/>
    <w:rsid w:val="0076785A"/>
    <w:rsid w:val="007709ED"/>
    <w:rsid w:val="00770C0D"/>
    <w:rsid w:val="00771A86"/>
    <w:rsid w:val="00781390"/>
    <w:rsid w:val="00781E21"/>
    <w:rsid w:val="00782FDA"/>
    <w:rsid w:val="00783EB4"/>
    <w:rsid w:val="007843F9"/>
    <w:rsid w:val="00784C82"/>
    <w:rsid w:val="0078586E"/>
    <w:rsid w:val="0078602E"/>
    <w:rsid w:val="00794CFF"/>
    <w:rsid w:val="007954A3"/>
    <w:rsid w:val="007A229B"/>
    <w:rsid w:val="007A77EB"/>
    <w:rsid w:val="007B1829"/>
    <w:rsid w:val="007B4C46"/>
    <w:rsid w:val="007D5B26"/>
    <w:rsid w:val="007D5B8E"/>
    <w:rsid w:val="007E1211"/>
    <w:rsid w:val="007E16A1"/>
    <w:rsid w:val="007E1FE9"/>
    <w:rsid w:val="007F0649"/>
    <w:rsid w:val="007F2C43"/>
    <w:rsid w:val="007F4D55"/>
    <w:rsid w:val="007F5A55"/>
    <w:rsid w:val="007F69E8"/>
    <w:rsid w:val="00801587"/>
    <w:rsid w:val="00807F06"/>
    <w:rsid w:val="00813EAF"/>
    <w:rsid w:val="00815244"/>
    <w:rsid w:val="00817403"/>
    <w:rsid w:val="00817BED"/>
    <w:rsid w:val="00820D93"/>
    <w:rsid w:val="00821D84"/>
    <w:rsid w:val="00822AFF"/>
    <w:rsid w:val="008261EB"/>
    <w:rsid w:val="0083012D"/>
    <w:rsid w:val="00831D94"/>
    <w:rsid w:val="00832815"/>
    <w:rsid w:val="008342B5"/>
    <w:rsid w:val="008402F4"/>
    <w:rsid w:val="0084646B"/>
    <w:rsid w:val="00846B83"/>
    <w:rsid w:val="00857A35"/>
    <w:rsid w:val="0086128D"/>
    <w:rsid w:val="008615BC"/>
    <w:rsid w:val="00861B69"/>
    <w:rsid w:val="008621FB"/>
    <w:rsid w:val="00866D30"/>
    <w:rsid w:val="00867EBD"/>
    <w:rsid w:val="00873372"/>
    <w:rsid w:val="008743BA"/>
    <w:rsid w:val="00877400"/>
    <w:rsid w:val="0088085E"/>
    <w:rsid w:val="00885298"/>
    <w:rsid w:val="008866A5"/>
    <w:rsid w:val="00887903"/>
    <w:rsid w:val="0089064C"/>
    <w:rsid w:val="008918B0"/>
    <w:rsid w:val="00891C7C"/>
    <w:rsid w:val="00896291"/>
    <w:rsid w:val="00896646"/>
    <w:rsid w:val="008A21D9"/>
    <w:rsid w:val="008B0B7D"/>
    <w:rsid w:val="008B3D72"/>
    <w:rsid w:val="008B7F97"/>
    <w:rsid w:val="008C2E85"/>
    <w:rsid w:val="008C66D8"/>
    <w:rsid w:val="008D1044"/>
    <w:rsid w:val="008D12D2"/>
    <w:rsid w:val="008D3C97"/>
    <w:rsid w:val="008D414A"/>
    <w:rsid w:val="008F1975"/>
    <w:rsid w:val="008F3F60"/>
    <w:rsid w:val="008F43EF"/>
    <w:rsid w:val="008F57DC"/>
    <w:rsid w:val="00903BC9"/>
    <w:rsid w:val="00917006"/>
    <w:rsid w:val="009201A5"/>
    <w:rsid w:val="0092081A"/>
    <w:rsid w:val="00925241"/>
    <w:rsid w:val="00925C5A"/>
    <w:rsid w:val="00930ABA"/>
    <w:rsid w:val="009342AD"/>
    <w:rsid w:val="009356DE"/>
    <w:rsid w:val="0093690C"/>
    <w:rsid w:val="00940460"/>
    <w:rsid w:val="00940CB7"/>
    <w:rsid w:val="00941516"/>
    <w:rsid w:val="009443D1"/>
    <w:rsid w:val="00947BA3"/>
    <w:rsid w:val="00951206"/>
    <w:rsid w:val="00954E21"/>
    <w:rsid w:val="00962F53"/>
    <w:rsid w:val="00967351"/>
    <w:rsid w:val="00970907"/>
    <w:rsid w:val="009712C0"/>
    <w:rsid w:val="00971A9A"/>
    <w:rsid w:val="009725CF"/>
    <w:rsid w:val="0097357E"/>
    <w:rsid w:val="00980DCA"/>
    <w:rsid w:val="009815D5"/>
    <w:rsid w:val="00983734"/>
    <w:rsid w:val="009879D6"/>
    <w:rsid w:val="00990434"/>
    <w:rsid w:val="00990A12"/>
    <w:rsid w:val="0099389C"/>
    <w:rsid w:val="009949F3"/>
    <w:rsid w:val="009964AC"/>
    <w:rsid w:val="00997EBD"/>
    <w:rsid w:val="009A2569"/>
    <w:rsid w:val="009A2EC6"/>
    <w:rsid w:val="009A2FB1"/>
    <w:rsid w:val="009A7A29"/>
    <w:rsid w:val="009B2D68"/>
    <w:rsid w:val="009B4639"/>
    <w:rsid w:val="009B5AE5"/>
    <w:rsid w:val="009C0719"/>
    <w:rsid w:val="009C1315"/>
    <w:rsid w:val="009C5558"/>
    <w:rsid w:val="009D4765"/>
    <w:rsid w:val="009D595A"/>
    <w:rsid w:val="009E3665"/>
    <w:rsid w:val="009E3897"/>
    <w:rsid w:val="009E62CC"/>
    <w:rsid w:val="009E650E"/>
    <w:rsid w:val="009F0088"/>
    <w:rsid w:val="009F15FF"/>
    <w:rsid w:val="009F337E"/>
    <w:rsid w:val="009F34A4"/>
    <w:rsid w:val="009F3BE6"/>
    <w:rsid w:val="009F502A"/>
    <w:rsid w:val="009F54AE"/>
    <w:rsid w:val="009F6A20"/>
    <w:rsid w:val="00A01D9C"/>
    <w:rsid w:val="00A039DF"/>
    <w:rsid w:val="00A10AC9"/>
    <w:rsid w:val="00A11FAF"/>
    <w:rsid w:val="00A15CA1"/>
    <w:rsid w:val="00A168EB"/>
    <w:rsid w:val="00A17374"/>
    <w:rsid w:val="00A17612"/>
    <w:rsid w:val="00A17A10"/>
    <w:rsid w:val="00A20FCA"/>
    <w:rsid w:val="00A24E82"/>
    <w:rsid w:val="00A251BA"/>
    <w:rsid w:val="00A25933"/>
    <w:rsid w:val="00A27692"/>
    <w:rsid w:val="00A32140"/>
    <w:rsid w:val="00A3696D"/>
    <w:rsid w:val="00A37C60"/>
    <w:rsid w:val="00A42DF7"/>
    <w:rsid w:val="00A45AAD"/>
    <w:rsid w:val="00A46A3B"/>
    <w:rsid w:val="00A4754F"/>
    <w:rsid w:val="00A47F3D"/>
    <w:rsid w:val="00A50F41"/>
    <w:rsid w:val="00A5461F"/>
    <w:rsid w:val="00A54CF5"/>
    <w:rsid w:val="00A56855"/>
    <w:rsid w:val="00A65EBD"/>
    <w:rsid w:val="00A71390"/>
    <w:rsid w:val="00A71475"/>
    <w:rsid w:val="00A71ACD"/>
    <w:rsid w:val="00A731DC"/>
    <w:rsid w:val="00A756CB"/>
    <w:rsid w:val="00A85571"/>
    <w:rsid w:val="00A85CF5"/>
    <w:rsid w:val="00A910D2"/>
    <w:rsid w:val="00A95576"/>
    <w:rsid w:val="00AA03CB"/>
    <w:rsid w:val="00AA0728"/>
    <w:rsid w:val="00AA14F0"/>
    <w:rsid w:val="00AA1BFB"/>
    <w:rsid w:val="00AA1D35"/>
    <w:rsid w:val="00AA6261"/>
    <w:rsid w:val="00AB0AA0"/>
    <w:rsid w:val="00AB0D00"/>
    <w:rsid w:val="00AB48F4"/>
    <w:rsid w:val="00AB7ED0"/>
    <w:rsid w:val="00AC2FE0"/>
    <w:rsid w:val="00AC564F"/>
    <w:rsid w:val="00AC7B73"/>
    <w:rsid w:val="00AD22C8"/>
    <w:rsid w:val="00AD58D5"/>
    <w:rsid w:val="00AE62EF"/>
    <w:rsid w:val="00AE70E8"/>
    <w:rsid w:val="00AE7AB8"/>
    <w:rsid w:val="00AF0374"/>
    <w:rsid w:val="00B01441"/>
    <w:rsid w:val="00B068BC"/>
    <w:rsid w:val="00B12BD5"/>
    <w:rsid w:val="00B14C45"/>
    <w:rsid w:val="00B15780"/>
    <w:rsid w:val="00B157C8"/>
    <w:rsid w:val="00B17DCA"/>
    <w:rsid w:val="00B21094"/>
    <w:rsid w:val="00B231E0"/>
    <w:rsid w:val="00B24583"/>
    <w:rsid w:val="00B35775"/>
    <w:rsid w:val="00B55320"/>
    <w:rsid w:val="00B56CAD"/>
    <w:rsid w:val="00B63906"/>
    <w:rsid w:val="00B64CEC"/>
    <w:rsid w:val="00B660D8"/>
    <w:rsid w:val="00B727E4"/>
    <w:rsid w:val="00B7399F"/>
    <w:rsid w:val="00B7645C"/>
    <w:rsid w:val="00B85B55"/>
    <w:rsid w:val="00B8684C"/>
    <w:rsid w:val="00B9415F"/>
    <w:rsid w:val="00B94CCD"/>
    <w:rsid w:val="00B951A4"/>
    <w:rsid w:val="00B9571E"/>
    <w:rsid w:val="00B97636"/>
    <w:rsid w:val="00BA35FF"/>
    <w:rsid w:val="00BA614B"/>
    <w:rsid w:val="00BA782B"/>
    <w:rsid w:val="00BB1980"/>
    <w:rsid w:val="00BB229B"/>
    <w:rsid w:val="00BB29C6"/>
    <w:rsid w:val="00BB7198"/>
    <w:rsid w:val="00BC0E2B"/>
    <w:rsid w:val="00BC5BE9"/>
    <w:rsid w:val="00BD2AEF"/>
    <w:rsid w:val="00BD439D"/>
    <w:rsid w:val="00BD45D1"/>
    <w:rsid w:val="00BE34CA"/>
    <w:rsid w:val="00BE62A1"/>
    <w:rsid w:val="00BE6CDA"/>
    <w:rsid w:val="00BF2C69"/>
    <w:rsid w:val="00BF4215"/>
    <w:rsid w:val="00C02C0A"/>
    <w:rsid w:val="00C03883"/>
    <w:rsid w:val="00C062FD"/>
    <w:rsid w:val="00C067A1"/>
    <w:rsid w:val="00C06F8C"/>
    <w:rsid w:val="00C108D6"/>
    <w:rsid w:val="00C10E88"/>
    <w:rsid w:val="00C14296"/>
    <w:rsid w:val="00C14FD9"/>
    <w:rsid w:val="00C16489"/>
    <w:rsid w:val="00C21960"/>
    <w:rsid w:val="00C2704D"/>
    <w:rsid w:val="00C27E12"/>
    <w:rsid w:val="00C35E9F"/>
    <w:rsid w:val="00C36B2F"/>
    <w:rsid w:val="00C411B4"/>
    <w:rsid w:val="00C41322"/>
    <w:rsid w:val="00C436A4"/>
    <w:rsid w:val="00C43E98"/>
    <w:rsid w:val="00C4724B"/>
    <w:rsid w:val="00C4764A"/>
    <w:rsid w:val="00C4797C"/>
    <w:rsid w:val="00C50C82"/>
    <w:rsid w:val="00C536A0"/>
    <w:rsid w:val="00C606B6"/>
    <w:rsid w:val="00C6158B"/>
    <w:rsid w:val="00C63596"/>
    <w:rsid w:val="00C65CA2"/>
    <w:rsid w:val="00C75554"/>
    <w:rsid w:val="00C76B6D"/>
    <w:rsid w:val="00C80B96"/>
    <w:rsid w:val="00C90F19"/>
    <w:rsid w:val="00C9664C"/>
    <w:rsid w:val="00CA02E9"/>
    <w:rsid w:val="00CA3D13"/>
    <w:rsid w:val="00CB007F"/>
    <w:rsid w:val="00CB1345"/>
    <w:rsid w:val="00CB5DC6"/>
    <w:rsid w:val="00CB5E44"/>
    <w:rsid w:val="00CB763C"/>
    <w:rsid w:val="00CC0335"/>
    <w:rsid w:val="00CC5725"/>
    <w:rsid w:val="00CD175C"/>
    <w:rsid w:val="00CD5682"/>
    <w:rsid w:val="00CD6833"/>
    <w:rsid w:val="00CD7581"/>
    <w:rsid w:val="00CE4560"/>
    <w:rsid w:val="00CE6FB1"/>
    <w:rsid w:val="00CF2A35"/>
    <w:rsid w:val="00CF6954"/>
    <w:rsid w:val="00CF6EA7"/>
    <w:rsid w:val="00CF77F8"/>
    <w:rsid w:val="00D03C85"/>
    <w:rsid w:val="00D10793"/>
    <w:rsid w:val="00D14078"/>
    <w:rsid w:val="00D151A8"/>
    <w:rsid w:val="00D15A8E"/>
    <w:rsid w:val="00D21F93"/>
    <w:rsid w:val="00D22701"/>
    <w:rsid w:val="00D30AD4"/>
    <w:rsid w:val="00D31031"/>
    <w:rsid w:val="00D32805"/>
    <w:rsid w:val="00D35319"/>
    <w:rsid w:val="00D375B0"/>
    <w:rsid w:val="00D42675"/>
    <w:rsid w:val="00D453F9"/>
    <w:rsid w:val="00D454CD"/>
    <w:rsid w:val="00D46DC2"/>
    <w:rsid w:val="00D50840"/>
    <w:rsid w:val="00D5394C"/>
    <w:rsid w:val="00D70BD3"/>
    <w:rsid w:val="00D71104"/>
    <w:rsid w:val="00D71EEB"/>
    <w:rsid w:val="00D735FD"/>
    <w:rsid w:val="00D76FE4"/>
    <w:rsid w:val="00D802F8"/>
    <w:rsid w:val="00D91FD5"/>
    <w:rsid w:val="00D92E1C"/>
    <w:rsid w:val="00DA18DA"/>
    <w:rsid w:val="00DA1AB7"/>
    <w:rsid w:val="00DA32E2"/>
    <w:rsid w:val="00DA6350"/>
    <w:rsid w:val="00DB3B43"/>
    <w:rsid w:val="00DB4643"/>
    <w:rsid w:val="00DC0CFB"/>
    <w:rsid w:val="00DC330C"/>
    <w:rsid w:val="00DC3314"/>
    <w:rsid w:val="00DD121B"/>
    <w:rsid w:val="00DD2B75"/>
    <w:rsid w:val="00DD491B"/>
    <w:rsid w:val="00DE058C"/>
    <w:rsid w:val="00DE17F0"/>
    <w:rsid w:val="00DF3676"/>
    <w:rsid w:val="00DF38D1"/>
    <w:rsid w:val="00DF40EC"/>
    <w:rsid w:val="00DF4327"/>
    <w:rsid w:val="00DF6E4C"/>
    <w:rsid w:val="00E01D5E"/>
    <w:rsid w:val="00E02587"/>
    <w:rsid w:val="00E03CBE"/>
    <w:rsid w:val="00E1323A"/>
    <w:rsid w:val="00E24118"/>
    <w:rsid w:val="00E25455"/>
    <w:rsid w:val="00E31F3E"/>
    <w:rsid w:val="00E342B0"/>
    <w:rsid w:val="00E34BD2"/>
    <w:rsid w:val="00E351BC"/>
    <w:rsid w:val="00E420A7"/>
    <w:rsid w:val="00E46733"/>
    <w:rsid w:val="00E503D4"/>
    <w:rsid w:val="00E511A2"/>
    <w:rsid w:val="00E519AB"/>
    <w:rsid w:val="00E52E1D"/>
    <w:rsid w:val="00E55DE2"/>
    <w:rsid w:val="00E564E7"/>
    <w:rsid w:val="00E6188F"/>
    <w:rsid w:val="00E66247"/>
    <w:rsid w:val="00E70BB8"/>
    <w:rsid w:val="00E80CE8"/>
    <w:rsid w:val="00E83A66"/>
    <w:rsid w:val="00E83FF2"/>
    <w:rsid w:val="00E869B9"/>
    <w:rsid w:val="00E878BE"/>
    <w:rsid w:val="00E878FF"/>
    <w:rsid w:val="00E901AE"/>
    <w:rsid w:val="00E90DBF"/>
    <w:rsid w:val="00E96E2D"/>
    <w:rsid w:val="00EA0D1B"/>
    <w:rsid w:val="00EA62B9"/>
    <w:rsid w:val="00EB1518"/>
    <w:rsid w:val="00EB66DF"/>
    <w:rsid w:val="00EB70E8"/>
    <w:rsid w:val="00EB7785"/>
    <w:rsid w:val="00EB7F5D"/>
    <w:rsid w:val="00EC31F9"/>
    <w:rsid w:val="00EC4757"/>
    <w:rsid w:val="00ED1CF1"/>
    <w:rsid w:val="00ED2333"/>
    <w:rsid w:val="00ED2979"/>
    <w:rsid w:val="00ED2F2D"/>
    <w:rsid w:val="00ED675C"/>
    <w:rsid w:val="00EE069C"/>
    <w:rsid w:val="00EE08C0"/>
    <w:rsid w:val="00EE199C"/>
    <w:rsid w:val="00EE2639"/>
    <w:rsid w:val="00EE66FD"/>
    <w:rsid w:val="00EE7372"/>
    <w:rsid w:val="00EF0454"/>
    <w:rsid w:val="00EF3822"/>
    <w:rsid w:val="00F04599"/>
    <w:rsid w:val="00F04D2E"/>
    <w:rsid w:val="00F125E5"/>
    <w:rsid w:val="00F16EEF"/>
    <w:rsid w:val="00F3207B"/>
    <w:rsid w:val="00F33F40"/>
    <w:rsid w:val="00F372C5"/>
    <w:rsid w:val="00F447BE"/>
    <w:rsid w:val="00F44EAC"/>
    <w:rsid w:val="00F46C8A"/>
    <w:rsid w:val="00F56806"/>
    <w:rsid w:val="00F630FC"/>
    <w:rsid w:val="00F64956"/>
    <w:rsid w:val="00F64D21"/>
    <w:rsid w:val="00F67884"/>
    <w:rsid w:val="00F73CAC"/>
    <w:rsid w:val="00F90F9F"/>
    <w:rsid w:val="00F96B1F"/>
    <w:rsid w:val="00F97D86"/>
    <w:rsid w:val="00FA057E"/>
    <w:rsid w:val="00FA2F04"/>
    <w:rsid w:val="00FA74AF"/>
    <w:rsid w:val="00FB01C8"/>
    <w:rsid w:val="00FB1EAB"/>
    <w:rsid w:val="00FB6C93"/>
    <w:rsid w:val="00FB721E"/>
    <w:rsid w:val="00FC522F"/>
    <w:rsid w:val="00FC6001"/>
    <w:rsid w:val="00FC6383"/>
    <w:rsid w:val="00FD4E2F"/>
    <w:rsid w:val="00FD5091"/>
    <w:rsid w:val="00FE61F0"/>
    <w:rsid w:val="00FE692B"/>
    <w:rsid w:val="00FE6E29"/>
    <w:rsid w:val="00FF0C0B"/>
    <w:rsid w:val="00FF199F"/>
    <w:rsid w:val="00FF4DD1"/>
    <w:rsid w:val="00FF5004"/>
    <w:rsid w:val="061AB208"/>
    <w:rsid w:val="1D9C900E"/>
    <w:rsid w:val="1F024B49"/>
    <w:rsid w:val="24AF0375"/>
    <w:rsid w:val="24B7BEF2"/>
    <w:rsid w:val="2AD76C40"/>
    <w:rsid w:val="2D1DB119"/>
    <w:rsid w:val="3044022E"/>
    <w:rsid w:val="310F65BE"/>
    <w:rsid w:val="39204CFF"/>
    <w:rsid w:val="3FBF8F4C"/>
    <w:rsid w:val="49D21800"/>
    <w:rsid w:val="50C4CEB2"/>
    <w:rsid w:val="519FF85C"/>
    <w:rsid w:val="52FB91E9"/>
    <w:rsid w:val="562F8CFE"/>
    <w:rsid w:val="565F00A6"/>
    <w:rsid w:val="56F07FEE"/>
    <w:rsid w:val="5CA60B6A"/>
    <w:rsid w:val="62453ADF"/>
    <w:rsid w:val="63FB1A71"/>
    <w:rsid w:val="64690EB6"/>
    <w:rsid w:val="69702057"/>
    <w:rsid w:val="74ACCFE3"/>
    <w:rsid w:val="7F32C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A34E4"/>
  <w15:docId w15:val="{1EEE9D52-61F6-44B5-8470-F4272F0A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62B9"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before="240"/>
      <w:jc w:val="both"/>
    </w:pPr>
  </w:style>
  <w:style w:type="paragraph" w:styleId="Plattetekst2">
    <w:name w:val="Body Text 2"/>
    <w:basedOn w:val="Standaard"/>
    <w:rPr>
      <w:rFonts w:ascii="Comic Sans MS" w:hAnsi="Comic Sans MS"/>
      <w:b/>
    </w:rPr>
  </w:style>
  <w:style w:type="character" w:styleId="Hyperlink">
    <w:name w:val="Hyperlink"/>
    <w:rsid w:val="00D14078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67E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867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9EF7CC3246847B1B3D72EF92C6151" ma:contentTypeVersion="6" ma:contentTypeDescription="Een nieuw document maken." ma:contentTypeScope="" ma:versionID="db5cb5124b992854bdeb8e453db09957">
  <xsd:schema xmlns:xsd="http://www.w3.org/2001/XMLSchema" xmlns:xs="http://www.w3.org/2001/XMLSchema" xmlns:p="http://schemas.microsoft.com/office/2006/metadata/properties" xmlns:ns2="619cd7b9-5703-4e34-9e26-16edd0d01c0f" xmlns:ns3="2838af34-c6ce-482a-b536-02e2d6e66116" targetNamespace="http://schemas.microsoft.com/office/2006/metadata/properties" ma:root="true" ma:fieldsID="36548894c48c8853c1a19bec38a4b975" ns2:_="" ns3:_="">
    <xsd:import namespace="619cd7b9-5703-4e34-9e26-16edd0d01c0f"/>
    <xsd:import namespace="2838af34-c6ce-482a-b536-02e2d6e66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cd7b9-5703-4e34-9e26-16edd0d01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af34-c6ce-482a-b536-02e2d6e66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96D3-9363-46A6-822F-8B9B6F6FA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88475-23D5-4517-AEDA-4DD54C248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cd7b9-5703-4e34-9e26-16edd0d01c0f"/>
    <ds:schemaRef ds:uri="2838af34-c6ce-482a-b536-02e2d6e66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08D88-5C1C-4D39-90CC-015136E6346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619cd7b9-5703-4e34-9e26-16edd0d01c0f"/>
    <ds:schemaRef ds:uri="http://purl.org/dc/elements/1.1/"/>
    <ds:schemaRef ds:uri="2838af34-c6ce-482a-b536-02e2d6e6611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8DB9B0-F22F-4FF9-941B-8B12CD4F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E84C8295</Template>
  <TotalTime>3</TotalTime>
  <Pages>12</Pages>
  <Words>1149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SCHOOLKALENDER  	     JANUARI		                 	P.C.B. DE HOEKSTEEN       HOORN</vt:lpstr>
    </vt:vector>
  </TitlesOfParts>
  <Company>pcb De Hoeksteen</Company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SCHOOLKALENDER  	     JANUARI		                 	P.C.B. DE HOEKSTEEN       HOORN</dc:title>
  <dc:creator>P.C.Basisonderwijs</dc:creator>
  <cp:lastModifiedBy>Mala Autar</cp:lastModifiedBy>
  <cp:revision>3</cp:revision>
  <cp:lastPrinted>2015-09-03T05:53:00Z</cp:lastPrinted>
  <dcterms:created xsi:type="dcterms:W3CDTF">2019-06-26T09:24:00Z</dcterms:created>
  <dcterms:modified xsi:type="dcterms:W3CDTF">2019-11-15T09:57:00Z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0x0101001289EF7CC3246847B1B3D72EF92C6151</vt:lpwstr>
  </property>
  <property fmtid="{D5CDD505-2E9C-101B-9397-08002B2CF9AE}" pid="3" name="AuthorIds_UIVersion_2048">
    <vt:lpwstr>21</vt:lpwstr>
  </property>
  <property fmtid="{D5CDD505-2E9C-101B-9397-08002B2CF9AE}" pid="4" name="AuthorIds_UIVersion_14848">
    <vt:lpwstr>21</vt:lpwstr>
  </property>
</Properties>
</file>